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2" w:rightFromText="142" w:vertAnchor="page" w:tblpY="2836"/>
        <w:tblOverlap w:val="nev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36"/>
        <w:gridCol w:w="3829"/>
      </w:tblGrid>
      <w:tr w:rsidR="009F5A71" w:rsidRPr="00FA3B5C" w14:paraId="31FC679D" w14:textId="77777777" w:rsidTr="003D173C">
        <w:trPr>
          <w:trHeight w:hRule="exact" w:val="2494"/>
        </w:trPr>
        <w:tc>
          <w:tcPr>
            <w:tcW w:w="6236" w:type="dxa"/>
          </w:tcPr>
          <w:p w14:paraId="5461576C" w14:textId="52CBD371" w:rsidR="009F5A71" w:rsidRPr="00BC68DD" w:rsidRDefault="00F652F8" w:rsidP="00BC68DD">
            <w:pPr>
              <w:pStyle w:val="Absenderzeile"/>
              <w:framePr w:wrap="auto" w:vAnchor="margin" w:yAlign="inline"/>
            </w:pPr>
            <w:proofErr w:type="gramStart"/>
            <w:r>
              <w:t>B</w:t>
            </w:r>
            <w:r w:rsidR="00A20602">
              <w:t xml:space="preserve">SVSaar </w:t>
            </w:r>
            <w:r w:rsidR="00B31A2E">
              <w:t xml:space="preserve"> </w:t>
            </w:r>
            <w:r w:rsidR="00A20602">
              <w:t>·</w:t>
            </w:r>
            <w:proofErr w:type="gramEnd"/>
            <w:r w:rsidR="00B31A2E">
              <w:t xml:space="preserve"> </w:t>
            </w:r>
            <w:r w:rsidR="00A20602">
              <w:t xml:space="preserve"> </w:t>
            </w:r>
            <w:r w:rsidR="00831F9E">
              <w:t xml:space="preserve">Küstriner Str. </w:t>
            </w:r>
            <w:proofErr w:type="gramStart"/>
            <w:r w:rsidR="00831F9E">
              <w:t xml:space="preserve">6 </w:t>
            </w:r>
            <w:r w:rsidR="00C719F6">
              <w:t xml:space="preserve"> </w:t>
            </w:r>
            <w:r w:rsidR="00831F9E">
              <w:t>·</w:t>
            </w:r>
            <w:proofErr w:type="gramEnd"/>
            <w:r w:rsidR="00F4622A">
              <w:t xml:space="preserve">  66121 Saarbrücken</w:t>
            </w:r>
          </w:p>
          <w:p w14:paraId="24828201" w14:textId="1E003AFB" w:rsidR="002C76B6" w:rsidRPr="00FA3B5C" w:rsidRDefault="002C76B6" w:rsidP="00A90C0F">
            <w:pPr>
              <w:pStyle w:val="Anschrift"/>
              <w:framePr w:w="0" w:hRule="auto" w:hSpace="0" w:wrap="auto" w:vAnchor="margin" w:hAnchor="text" w:xAlign="left" w:yAlign="inline"/>
            </w:pPr>
          </w:p>
        </w:tc>
        <w:tc>
          <w:tcPr>
            <w:tcW w:w="3829" w:type="dxa"/>
          </w:tcPr>
          <w:p w14:paraId="3DC22885" w14:textId="77777777" w:rsidR="0084405E" w:rsidRDefault="00000000" w:rsidP="00AE6A93">
            <w:pPr>
              <w:pStyle w:val="Anschrift"/>
              <w:framePr w:w="0" w:hRule="auto" w:hSpace="0" w:wrap="auto" w:vAnchor="margin" w:hAnchor="text" w:xAlign="left" w:yAlign="inline"/>
              <w:spacing w:before="400"/>
              <w:jc w:val="center"/>
            </w:pPr>
            <w:sdt>
              <w:sdtPr>
                <w:rPr>
                  <w:b/>
                  <w:bCs/>
                </w:rPr>
                <w:alias w:val="Bezirk"/>
                <w:tag w:val="Bezirk"/>
                <w:id w:val="644173698"/>
                <w:placeholder>
                  <w:docPart w:val="039366FD8B934FFBA1468EE8112DFEC8"/>
                </w:placeholder>
                <w:temporary/>
                <w:comboBox>
                  <w:listItem w:displayText="Vorsitzende Silvia Hame" w:value="Vorsitzende Silvia Hame"/>
                  <w:listItem w:displayText="Bezirk Saarbrücken" w:value="Bezirk Saarbrücken"/>
                  <w:listItem w:displayText="Bezirk Saarlouis-Merzig" w:value="Bezirk Saarlouis-Merzig"/>
                  <w:listItem w:displayText="Bezirk Neunkirchen" w:value="Bezirk Neunkirchen"/>
                </w:comboBox>
              </w:sdtPr>
              <w:sdtContent>
                <w:r w:rsidR="00824D03">
                  <w:rPr>
                    <w:b/>
                    <w:bCs/>
                  </w:rPr>
                  <w:t>Vorsitzende Silvia Hame</w:t>
                </w:r>
              </w:sdtContent>
            </w:sdt>
          </w:p>
          <w:p w14:paraId="5C994D15" w14:textId="1D648708" w:rsidR="0084405E" w:rsidRPr="00AD3EC5" w:rsidRDefault="0084405E" w:rsidP="00E875EA">
            <w:pPr>
              <w:pStyle w:val="Anschrift"/>
              <w:framePr w:w="0" w:hRule="auto" w:hSpace="0" w:wrap="auto" w:vAnchor="margin" w:hAnchor="text" w:xAlign="left" w:yAlign="inline"/>
              <w:pBdr>
                <w:top w:val="single" w:sz="4" w:space="1" w:color="auto"/>
                <w:left w:val="single" w:sz="4" w:space="4" w:color="auto"/>
                <w:bottom w:val="single" w:sz="4" w:space="1" w:color="auto"/>
                <w:right w:val="single" w:sz="4" w:space="4" w:color="auto"/>
              </w:pBdr>
              <w:tabs>
                <w:tab w:val="right" w:pos="4106"/>
              </w:tabs>
              <w:spacing w:before="200"/>
              <w:rPr>
                <w:sz w:val="22"/>
              </w:rPr>
            </w:pPr>
            <w:r w:rsidRPr="00AD3EC5">
              <w:rPr>
                <w:sz w:val="22"/>
              </w:rPr>
              <w:t>Tel</w:t>
            </w:r>
            <w:r w:rsidR="00A20602">
              <w:rPr>
                <w:sz w:val="22"/>
              </w:rPr>
              <w:t>efon</w:t>
            </w:r>
            <w:r w:rsidRPr="00AD3EC5">
              <w:rPr>
                <w:sz w:val="22"/>
              </w:rPr>
              <w:t>:</w:t>
            </w:r>
            <w:r w:rsidR="000131E1" w:rsidRPr="00AD3EC5">
              <w:rPr>
                <w:sz w:val="22"/>
              </w:rPr>
              <w:tab/>
            </w:r>
            <w:r w:rsidRPr="00AD3EC5">
              <w:rPr>
                <w:sz w:val="22"/>
              </w:rPr>
              <w:t>06</w:t>
            </w:r>
            <w:r w:rsidR="00C461A8">
              <w:rPr>
                <w:sz w:val="22"/>
              </w:rPr>
              <w:t xml:space="preserve"> </w:t>
            </w:r>
            <w:r w:rsidRPr="00AD3EC5">
              <w:rPr>
                <w:sz w:val="22"/>
              </w:rPr>
              <w:t>81</w:t>
            </w:r>
            <w:r w:rsidR="00E031DF" w:rsidRPr="00AD3EC5">
              <w:rPr>
                <w:sz w:val="22"/>
              </w:rPr>
              <w:t xml:space="preserve"> </w:t>
            </w:r>
            <w:r w:rsidR="00492025">
              <w:rPr>
                <w:sz w:val="22"/>
              </w:rPr>
              <w:t>/</w:t>
            </w:r>
            <w:r w:rsidRPr="00AD3EC5">
              <w:rPr>
                <w:sz w:val="22"/>
              </w:rPr>
              <w:t xml:space="preserve"> 81 81 81</w:t>
            </w:r>
          </w:p>
          <w:p w14:paraId="002F0582" w14:textId="3B236DAF" w:rsidR="00E031DF" w:rsidRPr="00AD3EC5" w:rsidRDefault="00E031DF" w:rsidP="00AD3EC5">
            <w:pPr>
              <w:pStyle w:val="Anschrift"/>
              <w:framePr w:w="0" w:hRule="auto" w:hSpace="0" w:wrap="auto" w:vAnchor="margin" w:hAnchor="text" w:xAlign="left" w:yAlign="inline"/>
              <w:pBdr>
                <w:top w:val="single" w:sz="4" w:space="1" w:color="auto"/>
                <w:left w:val="single" w:sz="4" w:space="4" w:color="auto"/>
                <w:bottom w:val="single" w:sz="4" w:space="1" w:color="auto"/>
                <w:right w:val="single" w:sz="4" w:space="4" w:color="auto"/>
              </w:pBdr>
              <w:tabs>
                <w:tab w:val="right" w:pos="4106"/>
              </w:tabs>
              <w:spacing w:before="50"/>
              <w:rPr>
                <w:sz w:val="22"/>
              </w:rPr>
            </w:pPr>
            <w:r w:rsidRPr="00AD3EC5">
              <w:rPr>
                <w:sz w:val="22"/>
              </w:rPr>
              <w:t>Infotel</w:t>
            </w:r>
            <w:r w:rsidR="00C32762">
              <w:rPr>
                <w:sz w:val="22"/>
              </w:rPr>
              <w:t>efon</w:t>
            </w:r>
            <w:r w:rsidRPr="00AD3EC5">
              <w:rPr>
                <w:sz w:val="22"/>
              </w:rPr>
              <w:t>:</w:t>
            </w:r>
            <w:r w:rsidR="000131E1" w:rsidRPr="00AD3EC5">
              <w:rPr>
                <w:sz w:val="22"/>
              </w:rPr>
              <w:tab/>
            </w:r>
            <w:r w:rsidRPr="00AD3EC5">
              <w:rPr>
                <w:sz w:val="22"/>
              </w:rPr>
              <w:t>06</w:t>
            </w:r>
            <w:r w:rsidR="00703F6E">
              <w:rPr>
                <w:sz w:val="22"/>
              </w:rPr>
              <w:t xml:space="preserve"> </w:t>
            </w:r>
            <w:r w:rsidRPr="00AD3EC5">
              <w:rPr>
                <w:sz w:val="22"/>
              </w:rPr>
              <w:t xml:space="preserve">81 </w:t>
            </w:r>
            <w:r w:rsidR="00492025">
              <w:rPr>
                <w:sz w:val="22"/>
              </w:rPr>
              <w:t>/</w:t>
            </w:r>
            <w:r w:rsidR="00494C34" w:rsidRPr="00AD3EC5">
              <w:rPr>
                <w:sz w:val="22"/>
              </w:rPr>
              <w:t xml:space="preserve"> </w:t>
            </w:r>
            <w:r w:rsidRPr="00AD3EC5">
              <w:rPr>
                <w:sz w:val="22"/>
              </w:rPr>
              <w:t>81 51 26</w:t>
            </w:r>
          </w:p>
          <w:p w14:paraId="26F30EC4" w14:textId="2ADAF92D" w:rsidR="00E031DF" w:rsidRPr="00AD3EC5" w:rsidRDefault="00C32762" w:rsidP="00AD3EC5">
            <w:pPr>
              <w:pStyle w:val="Anschrift"/>
              <w:framePr w:w="0" w:hRule="auto" w:hSpace="0" w:wrap="auto" w:vAnchor="margin" w:hAnchor="text" w:xAlign="left" w:yAlign="inline"/>
              <w:pBdr>
                <w:top w:val="single" w:sz="4" w:space="1" w:color="auto"/>
                <w:left w:val="single" w:sz="4" w:space="4" w:color="auto"/>
                <w:bottom w:val="single" w:sz="4" w:space="1" w:color="auto"/>
                <w:right w:val="single" w:sz="4" w:space="4" w:color="auto"/>
              </w:pBdr>
              <w:tabs>
                <w:tab w:val="right" w:pos="4106"/>
              </w:tabs>
              <w:spacing w:before="50"/>
              <w:rPr>
                <w:sz w:val="22"/>
              </w:rPr>
            </w:pPr>
            <w:r>
              <w:rPr>
                <w:sz w:val="22"/>
              </w:rPr>
              <w:t>E-</w:t>
            </w:r>
            <w:r w:rsidR="00E031DF" w:rsidRPr="00AD3EC5">
              <w:rPr>
                <w:sz w:val="22"/>
              </w:rPr>
              <w:t>Mail:</w:t>
            </w:r>
            <w:r w:rsidR="000131E1" w:rsidRPr="00AD3EC5">
              <w:rPr>
                <w:sz w:val="22"/>
              </w:rPr>
              <w:tab/>
            </w:r>
            <w:hyperlink r:id="rId8" w:history="1">
              <w:r w:rsidR="00E031DF" w:rsidRPr="00AD3EC5">
                <w:rPr>
                  <w:rStyle w:val="Hyperlink"/>
                  <w:sz w:val="22"/>
                </w:rPr>
                <w:t>info@bsvsaar.org</w:t>
              </w:r>
            </w:hyperlink>
          </w:p>
          <w:p w14:paraId="558A3412" w14:textId="005ACD61" w:rsidR="004C0239" w:rsidRPr="00FA3B5C" w:rsidRDefault="00494C34" w:rsidP="00AD3EC5">
            <w:pPr>
              <w:pStyle w:val="Anschrift"/>
              <w:framePr w:w="0" w:hRule="auto" w:hSpace="0" w:wrap="auto" w:vAnchor="margin" w:hAnchor="text" w:xAlign="left" w:yAlign="inline"/>
              <w:pBdr>
                <w:top w:val="single" w:sz="4" w:space="1" w:color="auto"/>
                <w:left w:val="single" w:sz="4" w:space="4" w:color="auto"/>
                <w:bottom w:val="single" w:sz="4" w:space="1" w:color="auto"/>
                <w:right w:val="single" w:sz="4" w:space="4" w:color="auto"/>
              </w:pBdr>
              <w:tabs>
                <w:tab w:val="right" w:pos="4106"/>
              </w:tabs>
              <w:spacing w:before="50"/>
            </w:pPr>
            <w:r w:rsidRPr="00AD3EC5">
              <w:rPr>
                <w:sz w:val="22"/>
              </w:rPr>
              <w:t>Web</w:t>
            </w:r>
            <w:r w:rsidR="00C32762">
              <w:rPr>
                <w:sz w:val="22"/>
              </w:rPr>
              <w:t>seite</w:t>
            </w:r>
            <w:r w:rsidRPr="00AD3EC5">
              <w:rPr>
                <w:sz w:val="22"/>
              </w:rPr>
              <w:t>:</w:t>
            </w:r>
            <w:r w:rsidR="000131E1" w:rsidRPr="00AD3EC5">
              <w:rPr>
                <w:sz w:val="22"/>
              </w:rPr>
              <w:tab/>
            </w:r>
            <w:r w:rsidR="00D541D7" w:rsidRPr="00AD3EC5">
              <w:rPr>
                <w:sz w:val="22"/>
              </w:rPr>
              <w:t>https://bsvsaar.org</w:t>
            </w:r>
          </w:p>
        </w:tc>
      </w:tr>
    </w:tbl>
    <w:p w14:paraId="3B1FBA0B" w14:textId="1C21D0F2" w:rsidR="005A76DB" w:rsidRPr="00885D24" w:rsidRDefault="006F18BB" w:rsidP="00AD3EC5">
      <w:pPr>
        <w:ind w:firstLine="6237"/>
        <w:jc w:val="right"/>
      </w:pPr>
      <w:r>
        <w:t>Saarbrücken</w:t>
      </w:r>
      <w:r w:rsidR="005A76DB" w:rsidRPr="00885D24">
        <w:t>,</w:t>
      </w:r>
      <w:r w:rsidR="00880D31">
        <w:t xml:space="preserve"> </w:t>
      </w:r>
      <w:sdt>
        <w:sdtPr>
          <w:id w:val="-1898665056"/>
          <w:placeholder>
            <w:docPart w:val="F9761E37F21A473981325A338947F45D"/>
          </w:placeholder>
          <w:date w:fullDate="2024-06-26T00:00:00Z">
            <w:dateFormat w:val="dd.MM.yyyy"/>
            <w:lid w:val="de-DE"/>
            <w:storeMappedDataAs w:val="dateTime"/>
            <w:calendar w:val="gregorian"/>
          </w:date>
        </w:sdtPr>
        <w:sdtContent>
          <w:r w:rsidR="00720637">
            <w:t>26.06.2024</w:t>
          </w:r>
        </w:sdtContent>
      </w:sdt>
    </w:p>
    <w:p w14:paraId="4B3100D3" w14:textId="64F217CF" w:rsidR="00B42487" w:rsidRPr="009C6EBA" w:rsidRDefault="009C6EBA" w:rsidP="009C6EBA">
      <w:pPr>
        <w:pStyle w:val="berschrift1"/>
        <w:spacing w:before="0" w:after="240"/>
        <w:jc w:val="center"/>
        <w:rPr>
          <w:sz w:val="28"/>
          <w:szCs w:val="28"/>
        </w:rPr>
      </w:pPr>
      <w:r w:rsidRPr="009C6EBA">
        <w:rPr>
          <w:b/>
          <w:bCs/>
          <w:sz w:val="28"/>
          <w:szCs w:val="28"/>
        </w:rPr>
        <w:t>Tätigkeitsbericht 202</w:t>
      </w:r>
      <w:r w:rsidR="009325CF">
        <w:rPr>
          <w:b/>
          <w:bCs/>
          <w:sz w:val="28"/>
          <w:szCs w:val="28"/>
        </w:rPr>
        <w:t>3</w:t>
      </w:r>
    </w:p>
    <w:p w14:paraId="31F98DC6" w14:textId="74F20E2A" w:rsidR="00D97418" w:rsidRPr="00091E43" w:rsidRDefault="00D97418" w:rsidP="00DA711D">
      <w:pPr>
        <w:spacing w:after="200"/>
        <w:rPr>
          <w:szCs w:val="23"/>
        </w:rPr>
      </w:pPr>
    </w:p>
    <w:p w14:paraId="29669462" w14:textId="77777777" w:rsidR="00120EE7" w:rsidRPr="00120EE7" w:rsidRDefault="00120EE7" w:rsidP="00120EE7">
      <w:pPr>
        <w:tabs>
          <w:tab w:val="left" w:pos="934"/>
        </w:tabs>
        <w:spacing w:after="200"/>
        <w:rPr>
          <w:szCs w:val="23"/>
        </w:rPr>
      </w:pPr>
      <w:r w:rsidRPr="00120EE7">
        <w:rPr>
          <w:szCs w:val="23"/>
        </w:rPr>
        <w:t>Im Oktober 2022 wurde im Blinden- und Sehbehindertenverein für das Saarland e.V. turnusmäßig der Vorstand neu gewählt. Er setzt sich wie folgt zusammen: Vorsitzende Silvia Hame, stellvertretender Vorsitzender Roman Stöhr und die drei Bezirksgruppenleiter Elfriede Stöhr, Heinz Peter Engels und Martin Lismann. Alle 5 Vorstandsmitglieder sind vollblind und drei auch Berufstätig.</w:t>
      </w:r>
    </w:p>
    <w:p w14:paraId="5F5741C0" w14:textId="77777777" w:rsidR="00120EE7" w:rsidRPr="00120EE7" w:rsidRDefault="00120EE7" w:rsidP="00120EE7">
      <w:pPr>
        <w:tabs>
          <w:tab w:val="left" w:pos="934"/>
        </w:tabs>
        <w:spacing w:after="200"/>
        <w:rPr>
          <w:szCs w:val="23"/>
        </w:rPr>
      </w:pPr>
      <w:r w:rsidRPr="00120EE7">
        <w:rPr>
          <w:szCs w:val="23"/>
        </w:rPr>
        <w:t>Zu Beginn 2023 gab es noch leichte coronabedingte Einschränkungen und Unsicherheiten bei unseren Mitgliedern.</w:t>
      </w:r>
    </w:p>
    <w:p w14:paraId="31824DE6" w14:textId="77777777" w:rsidR="00120EE7" w:rsidRPr="00120EE7" w:rsidRDefault="00120EE7" w:rsidP="00120EE7">
      <w:pPr>
        <w:tabs>
          <w:tab w:val="left" w:pos="934"/>
        </w:tabs>
        <w:spacing w:after="200"/>
        <w:rPr>
          <w:szCs w:val="23"/>
        </w:rPr>
      </w:pPr>
      <w:r w:rsidRPr="00120EE7">
        <w:rPr>
          <w:szCs w:val="23"/>
        </w:rPr>
        <w:t xml:space="preserve">Doch im Januar konnte wieder unser beliebter Neujahresempfang mit etwa 90 Teilnehmern in Saarbrücken stattfinden. Wir konnten Gäste aus der Politik und der Selbsthilfe begrüßen. </w:t>
      </w:r>
    </w:p>
    <w:p w14:paraId="6EF340A7" w14:textId="77777777" w:rsidR="00120EE7" w:rsidRPr="00120EE7" w:rsidRDefault="00120EE7" w:rsidP="00120EE7">
      <w:pPr>
        <w:tabs>
          <w:tab w:val="left" w:pos="934"/>
        </w:tabs>
        <w:spacing w:after="200"/>
        <w:rPr>
          <w:szCs w:val="23"/>
        </w:rPr>
      </w:pPr>
      <w:r w:rsidRPr="00120EE7">
        <w:rPr>
          <w:szCs w:val="23"/>
        </w:rPr>
        <w:t xml:space="preserve">Auch die Frühjahrsversammlungen der drei Bezirke fanden im April wieder statt und viele unserer Mitglieder freuten sich auf den persönlichen Kontakt. </w:t>
      </w:r>
    </w:p>
    <w:p w14:paraId="0504272E" w14:textId="77777777" w:rsidR="00120EE7" w:rsidRPr="00120EE7" w:rsidRDefault="00120EE7" w:rsidP="00120EE7">
      <w:pPr>
        <w:tabs>
          <w:tab w:val="left" w:pos="934"/>
        </w:tabs>
        <w:spacing w:after="200"/>
        <w:rPr>
          <w:szCs w:val="23"/>
        </w:rPr>
      </w:pPr>
      <w:r w:rsidRPr="00120EE7">
        <w:rPr>
          <w:szCs w:val="23"/>
        </w:rPr>
        <w:t>Sogar Tagesausflüge wurden angeboten und mit zahlreichen Teilnehmern durchgeführt.</w:t>
      </w:r>
    </w:p>
    <w:p w14:paraId="0B5FC164" w14:textId="77777777" w:rsidR="00120EE7" w:rsidRPr="00120EE7" w:rsidRDefault="00120EE7" w:rsidP="00120EE7">
      <w:pPr>
        <w:tabs>
          <w:tab w:val="left" w:pos="934"/>
        </w:tabs>
        <w:spacing w:after="200"/>
        <w:rPr>
          <w:szCs w:val="23"/>
        </w:rPr>
      </w:pPr>
      <w:r w:rsidRPr="00120EE7">
        <w:rPr>
          <w:szCs w:val="23"/>
        </w:rPr>
        <w:t xml:space="preserve">Nach unserer Mitgliederversammlung fand im Anschluss eine Hilfsmittelausstellung mit drei externen Anbietern und einem Stand mit Alltagshilfen in unseren Räumen statt, die sehr gut angenommen wurde. Im November konnten sich über 30 Interessierte über Blindenführhunde, die unterschiedlichen Rassen, deren Ausbildung, Zugangsrechte mit Assistenzhunden und die Rahmenbedingungen für eine </w:t>
      </w:r>
      <w:proofErr w:type="spellStart"/>
      <w:r w:rsidRPr="00120EE7">
        <w:rPr>
          <w:szCs w:val="23"/>
        </w:rPr>
        <w:t>Gespannprüfung</w:t>
      </w:r>
      <w:proofErr w:type="spellEnd"/>
      <w:r w:rsidRPr="00120EE7">
        <w:rPr>
          <w:szCs w:val="23"/>
        </w:rPr>
        <w:t xml:space="preserve"> informieren.</w:t>
      </w:r>
    </w:p>
    <w:p w14:paraId="49C8284C" w14:textId="77777777" w:rsidR="00211AAA" w:rsidRDefault="00211AAA">
      <w:pPr>
        <w:spacing w:after="160" w:line="259" w:lineRule="auto"/>
        <w:rPr>
          <w:szCs w:val="23"/>
        </w:rPr>
      </w:pPr>
      <w:r>
        <w:rPr>
          <w:szCs w:val="23"/>
        </w:rPr>
        <w:br w:type="page"/>
      </w:r>
    </w:p>
    <w:p w14:paraId="738ADD36" w14:textId="10453327" w:rsidR="00120EE7" w:rsidRPr="00120EE7" w:rsidRDefault="00120EE7" w:rsidP="00120EE7">
      <w:pPr>
        <w:tabs>
          <w:tab w:val="left" w:pos="934"/>
        </w:tabs>
        <w:spacing w:after="200"/>
        <w:rPr>
          <w:szCs w:val="23"/>
        </w:rPr>
      </w:pPr>
      <w:r w:rsidRPr="00120EE7">
        <w:rPr>
          <w:szCs w:val="23"/>
        </w:rPr>
        <w:lastRenderedPageBreak/>
        <w:t xml:space="preserve">Persönliche Treffen und Austausch sind für unsere Mitglieder ein wichtiger Teil des Vereinslebens. </w:t>
      </w:r>
    </w:p>
    <w:p w14:paraId="31555030" w14:textId="77777777" w:rsidR="00120EE7" w:rsidRPr="00120EE7" w:rsidRDefault="00120EE7" w:rsidP="00120EE7">
      <w:pPr>
        <w:tabs>
          <w:tab w:val="left" w:pos="934"/>
        </w:tabs>
        <w:spacing w:after="200"/>
        <w:rPr>
          <w:szCs w:val="23"/>
        </w:rPr>
      </w:pPr>
      <w:r w:rsidRPr="00120EE7">
        <w:rPr>
          <w:szCs w:val="23"/>
        </w:rPr>
        <w:t xml:space="preserve">Deshalb waren wir erleichtert, dass die monatlich angebotenen regionalen Treffen wieder regelmäßig stattfinden und auch gut besucht werden. </w:t>
      </w:r>
    </w:p>
    <w:p w14:paraId="30F206BF" w14:textId="77777777" w:rsidR="00120EE7" w:rsidRPr="00120EE7" w:rsidRDefault="00120EE7" w:rsidP="00120EE7">
      <w:pPr>
        <w:tabs>
          <w:tab w:val="left" w:pos="934"/>
        </w:tabs>
        <w:spacing w:after="200"/>
        <w:rPr>
          <w:szCs w:val="23"/>
        </w:rPr>
      </w:pPr>
      <w:r w:rsidRPr="00120EE7">
        <w:rPr>
          <w:szCs w:val="23"/>
        </w:rPr>
        <w:t xml:space="preserve">Hier können sich in überschaubarem Umfeld Mitglieder und neu betroffene, interessierte Menschen miteinander austauschen, gegenseitig kennenlernen und unterstützen. </w:t>
      </w:r>
    </w:p>
    <w:p w14:paraId="328BE473" w14:textId="77777777" w:rsidR="00C96904" w:rsidRDefault="00C96904" w:rsidP="00120EE7">
      <w:pPr>
        <w:tabs>
          <w:tab w:val="left" w:pos="934"/>
        </w:tabs>
        <w:spacing w:after="200"/>
        <w:rPr>
          <w:szCs w:val="23"/>
        </w:rPr>
      </w:pPr>
    </w:p>
    <w:p w14:paraId="37AB0C94" w14:textId="54A3FF74" w:rsidR="00120EE7" w:rsidRPr="00120EE7" w:rsidRDefault="00120EE7" w:rsidP="00120EE7">
      <w:pPr>
        <w:tabs>
          <w:tab w:val="left" w:pos="934"/>
        </w:tabs>
        <w:spacing w:after="200"/>
        <w:rPr>
          <w:szCs w:val="23"/>
        </w:rPr>
      </w:pPr>
      <w:r w:rsidRPr="00120EE7">
        <w:rPr>
          <w:szCs w:val="23"/>
        </w:rPr>
        <w:t>Wir beraten und helfen Betroffenen, ihre wirklich schwierige Lebenssituation zu verbessern und auch mit Erfolg zu meistern; wir unterstützen und begleiten die soziale und gelegentlich auch berufliche Teilhabe.</w:t>
      </w:r>
    </w:p>
    <w:p w14:paraId="380E646E" w14:textId="77777777" w:rsidR="00120EE7" w:rsidRPr="00120EE7" w:rsidRDefault="00120EE7" w:rsidP="00120EE7">
      <w:pPr>
        <w:tabs>
          <w:tab w:val="left" w:pos="934"/>
        </w:tabs>
        <w:spacing w:after="200"/>
        <w:rPr>
          <w:szCs w:val="23"/>
        </w:rPr>
      </w:pPr>
      <w:r w:rsidRPr="00120EE7">
        <w:rPr>
          <w:szCs w:val="23"/>
        </w:rPr>
        <w:t>Landesweit profitieren blinde und sehbehinderte Menschen, sowie deren Angehörige von der Möglichkeit der Beratung und Schulung in vielen Bereichen.</w:t>
      </w:r>
    </w:p>
    <w:p w14:paraId="1B2FA18F" w14:textId="77777777" w:rsidR="00120EE7" w:rsidRPr="00120EE7" w:rsidRDefault="00120EE7" w:rsidP="00120EE7">
      <w:pPr>
        <w:tabs>
          <w:tab w:val="left" w:pos="934"/>
        </w:tabs>
        <w:spacing w:after="200"/>
        <w:rPr>
          <w:szCs w:val="23"/>
        </w:rPr>
      </w:pPr>
      <w:r w:rsidRPr="00120EE7">
        <w:rPr>
          <w:szCs w:val="23"/>
        </w:rPr>
        <w:t>Zu vielen Veranstaltungen bieten wir Fahrdienste an, da die Einschränkung der Mobilität eine ganz wesentliche Beeinträchtigung der Lebensqualität bei Sehbehinderung oder Blindheit bedeutet. Einen Selbstkostenanteil müssen unsere Mitglieder hierfür leisten, aber ein wesentlicher Anteil wird von unserer Selbsthilfe getragen.</w:t>
      </w:r>
    </w:p>
    <w:p w14:paraId="0D55BD60" w14:textId="77777777" w:rsidR="00120EE7" w:rsidRPr="00120EE7" w:rsidRDefault="00120EE7" w:rsidP="00120EE7">
      <w:pPr>
        <w:tabs>
          <w:tab w:val="left" w:pos="934"/>
        </w:tabs>
        <w:spacing w:after="200"/>
        <w:rPr>
          <w:szCs w:val="23"/>
        </w:rPr>
      </w:pPr>
      <w:r w:rsidRPr="00120EE7">
        <w:rPr>
          <w:szCs w:val="23"/>
        </w:rPr>
        <w:t>Landesweit betreuen wir etwa 330 Mitglieder, stehen aber natürlich auch all denen mit Rat und Tat zur Seite, die den Weg in unsere Selbsthilfeorganisation noch nicht geschafft haben, weil sie mit ihrer Augenerkrankung noch allzu sehr kämpfen, aber dennoch oder gerade deshalb unsere Hilfe suchen.</w:t>
      </w:r>
    </w:p>
    <w:p w14:paraId="2D4EB7DC" w14:textId="3BC7EB6A" w:rsidR="00120EE7" w:rsidRPr="00120EE7" w:rsidRDefault="00120EE7" w:rsidP="00120EE7">
      <w:pPr>
        <w:tabs>
          <w:tab w:val="left" w:pos="934"/>
        </w:tabs>
        <w:spacing w:after="200"/>
        <w:rPr>
          <w:szCs w:val="23"/>
        </w:rPr>
      </w:pPr>
    </w:p>
    <w:p w14:paraId="3FF03E4D" w14:textId="77777777" w:rsidR="00120EE7" w:rsidRPr="00120EE7" w:rsidRDefault="00120EE7" w:rsidP="00120EE7">
      <w:pPr>
        <w:tabs>
          <w:tab w:val="left" w:pos="934"/>
        </w:tabs>
        <w:spacing w:after="200"/>
        <w:rPr>
          <w:szCs w:val="23"/>
        </w:rPr>
      </w:pPr>
      <w:r w:rsidRPr="00120EE7">
        <w:rPr>
          <w:szCs w:val="23"/>
        </w:rPr>
        <w:t>Auch möchten wir den betroffenen Menschen helfen, die durch das Wort Blind abgeschreckt werden und verunsichert sind und diese Hemmschwelle abbauen. Wir haben bereits mit der Schulung unserer Ehrenamtlichen Beratern begonnen und möchten 2024 ein Beratungsangebot "Blickpunkt Auge" aufbauen. Dies ist eine qualitätsgesicherte Beratung in der Blinden- und Sehbehindertenselbsthilfe. Es gibt sie bereits in 13 Bundesländern und wir möchten sie auch im Saarland anbieten. Hierfür werden noch weitere Schulungen von Ehrenamtlern benötigt und die Erstellung von Informationsmaterial.</w:t>
      </w:r>
    </w:p>
    <w:p w14:paraId="44042207" w14:textId="77777777" w:rsidR="00E5571D" w:rsidRDefault="00E5571D">
      <w:pPr>
        <w:spacing w:after="160" w:line="259" w:lineRule="auto"/>
        <w:rPr>
          <w:szCs w:val="23"/>
        </w:rPr>
      </w:pPr>
      <w:r>
        <w:rPr>
          <w:szCs w:val="23"/>
        </w:rPr>
        <w:br w:type="page"/>
      </w:r>
    </w:p>
    <w:p w14:paraId="7E92DF78" w14:textId="32F6E035" w:rsidR="00120EE7" w:rsidRPr="00120EE7" w:rsidRDefault="00120EE7" w:rsidP="00120EE7">
      <w:pPr>
        <w:tabs>
          <w:tab w:val="left" w:pos="934"/>
        </w:tabs>
        <w:spacing w:after="200"/>
        <w:rPr>
          <w:szCs w:val="23"/>
        </w:rPr>
      </w:pPr>
      <w:r w:rsidRPr="00120EE7">
        <w:rPr>
          <w:szCs w:val="23"/>
        </w:rPr>
        <w:lastRenderedPageBreak/>
        <w:t>Auch beim selbsthilfefreundlichen Krankenhaus Sulzbach beteiligt sich der Blinden- und Sehbehindertenverein mit seiner Beratungskompetenz.</w:t>
      </w:r>
    </w:p>
    <w:p w14:paraId="6393F414" w14:textId="77777777" w:rsidR="00120EE7" w:rsidRPr="00120EE7" w:rsidRDefault="00120EE7" w:rsidP="00120EE7">
      <w:pPr>
        <w:tabs>
          <w:tab w:val="left" w:pos="934"/>
        </w:tabs>
        <w:spacing w:after="200"/>
        <w:rPr>
          <w:szCs w:val="23"/>
        </w:rPr>
      </w:pPr>
      <w:r w:rsidRPr="00120EE7">
        <w:rPr>
          <w:szCs w:val="23"/>
        </w:rPr>
        <w:t xml:space="preserve">Persönliche Beratungen konnten wieder in unserer Geschäftsstelle stattfinden, doch Hausbesuche bei neu betroffenen konnten wegen der benötigten sehenden Begleitung aus Kapazitätsgründen leider noch nicht durchgeführt werden. </w:t>
      </w:r>
    </w:p>
    <w:p w14:paraId="3E079C46" w14:textId="7F9F20F7" w:rsidR="00120EE7" w:rsidRPr="00120EE7" w:rsidRDefault="00120EE7" w:rsidP="00120EE7">
      <w:pPr>
        <w:tabs>
          <w:tab w:val="left" w:pos="934"/>
        </w:tabs>
        <w:spacing w:after="200"/>
        <w:rPr>
          <w:szCs w:val="23"/>
        </w:rPr>
      </w:pPr>
    </w:p>
    <w:p w14:paraId="450310AE" w14:textId="77777777" w:rsidR="00120EE7" w:rsidRPr="00120EE7" w:rsidRDefault="00120EE7" w:rsidP="00120EE7">
      <w:pPr>
        <w:tabs>
          <w:tab w:val="left" w:pos="934"/>
        </w:tabs>
        <w:spacing w:after="200"/>
        <w:rPr>
          <w:szCs w:val="23"/>
        </w:rPr>
      </w:pPr>
      <w:r w:rsidRPr="00120EE7">
        <w:rPr>
          <w:szCs w:val="23"/>
        </w:rPr>
        <w:t xml:space="preserve">Unser Anspruch ist nicht nur die Hilfe zur Selbsthilfe, sondern im Rahmen der Inklusion die Unterstützung von Politik und Gesellschaft in den wichtigen Themen der Barrierefreiheit und der Teilhabe in allen Lebensbereichen. </w:t>
      </w:r>
    </w:p>
    <w:p w14:paraId="21A3C897" w14:textId="77777777" w:rsidR="00120EE7" w:rsidRPr="00120EE7" w:rsidRDefault="00120EE7" w:rsidP="00120EE7">
      <w:pPr>
        <w:tabs>
          <w:tab w:val="left" w:pos="934"/>
        </w:tabs>
        <w:spacing w:after="200"/>
        <w:rPr>
          <w:szCs w:val="23"/>
        </w:rPr>
      </w:pPr>
      <w:r w:rsidRPr="00120EE7">
        <w:rPr>
          <w:szCs w:val="23"/>
        </w:rPr>
        <w:t xml:space="preserve">Der Blinden- und Sehbehindertenverein für das Saarland e. V. bietet in seinen Räumen ein Beratungs- und Informationsangebot für blinde und sehbehinderte Menschen, deren Angehörige sowie Augenpatienten an. Unsere barrierefreien Veranstaltungsräume in der Geschäftsstelle Küstriner Straße 6 sind ein wichtiger Bestandteil unserer Hilfe zur Selbsthilfe, weil sich unsere Mitglieder in bekannten Räumlichkeiten wesentlich leichter zurechtfinden. </w:t>
      </w:r>
    </w:p>
    <w:p w14:paraId="2353197B" w14:textId="16C08D4F" w:rsidR="00120EE7" w:rsidRPr="00120EE7" w:rsidRDefault="00120EE7" w:rsidP="00120EE7">
      <w:pPr>
        <w:tabs>
          <w:tab w:val="left" w:pos="934"/>
        </w:tabs>
        <w:spacing w:after="200"/>
        <w:rPr>
          <w:szCs w:val="23"/>
        </w:rPr>
      </w:pPr>
    </w:p>
    <w:p w14:paraId="4605483E" w14:textId="77777777" w:rsidR="00120EE7" w:rsidRPr="00120EE7" w:rsidRDefault="00120EE7" w:rsidP="00120EE7">
      <w:pPr>
        <w:tabs>
          <w:tab w:val="left" w:pos="934"/>
        </w:tabs>
        <w:spacing w:after="200"/>
        <w:rPr>
          <w:szCs w:val="23"/>
        </w:rPr>
      </w:pPr>
      <w:r w:rsidRPr="00120EE7">
        <w:rPr>
          <w:szCs w:val="23"/>
        </w:rPr>
        <w:t xml:space="preserve">Der demografische Wandel bewirkt einen starken Anstieg der vor allem altersbedingten Augenerkrankungen, der zwar oftmals nicht zur Blindheit führt aber zumindest zu massiven Seheinschränkungen mit hohem Beratungs- und Unterstützungsbedarf bei der Bewältigung der neuen Situation führt. Momentan kann von durchschnittlich bis zu 10 Erstberatungsfällen pro Woche ausgegangen werden. Leider werden nicht alle Menschen, die unser Beratungsangebot annehmen, Mitglied im Verein und auch unter den neuen Mitgliedern sind viele bereits bei Eintritt älter als 80 Jahre. </w:t>
      </w:r>
    </w:p>
    <w:p w14:paraId="243FF3ED" w14:textId="4A11B0DB" w:rsidR="00C96904" w:rsidRDefault="00C96904" w:rsidP="00120EE7">
      <w:pPr>
        <w:tabs>
          <w:tab w:val="left" w:pos="934"/>
        </w:tabs>
        <w:spacing w:after="200"/>
        <w:rPr>
          <w:szCs w:val="23"/>
        </w:rPr>
      </w:pPr>
    </w:p>
    <w:p w14:paraId="54F37023" w14:textId="3C7D3567" w:rsidR="00120EE7" w:rsidRPr="00120EE7" w:rsidRDefault="00120EE7" w:rsidP="00120EE7">
      <w:pPr>
        <w:tabs>
          <w:tab w:val="left" w:pos="934"/>
        </w:tabs>
        <w:spacing w:after="200"/>
        <w:rPr>
          <w:szCs w:val="23"/>
        </w:rPr>
      </w:pPr>
      <w:r w:rsidRPr="00120EE7">
        <w:rPr>
          <w:szCs w:val="23"/>
        </w:rPr>
        <w:t xml:space="preserve">Durch Training in Orientierung und Mobilität kann das Leben mit einer starken Seheinschränkung wieder besser selbständig und eigenverantwortlich bewältigt werden, deshalb haben wir viele </w:t>
      </w:r>
      <w:r w:rsidR="00637946" w:rsidRPr="00120EE7">
        <w:rPr>
          <w:szCs w:val="23"/>
        </w:rPr>
        <w:t>Neubetroffene zu</w:t>
      </w:r>
      <w:r w:rsidRPr="00120EE7">
        <w:rPr>
          <w:szCs w:val="23"/>
        </w:rPr>
        <w:t xml:space="preserve"> Mobilitätstraining beraten und Kontaktdaten von Reha-Lehrern weitergegeben. Für 9 Nichtmitglieder und 5 Mitglieder haben wir das Mobilitätstraining bei den jeweiligen Krankenkassen beantragt und es wurde durch einen Mobilitätstrainer im Saarland durchgeführt. Diese Beantragung bis zur Abrechnung mit den Krankenkassen ist mit einem sehr hohen Aufwand verbunden und wird von einigen Krankenkassen leider nicht gewürdigt und trotz Genehmigung auch manchmal nicht gezahlt. Deshalb wird der BSVSaar in diesem Bereich leider zukünftig auf Reha-Lehrer verweisen, die jedoch alle von sehr </w:t>
      </w:r>
      <w:r w:rsidRPr="00120EE7">
        <w:rPr>
          <w:szCs w:val="23"/>
        </w:rPr>
        <w:lastRenderedPageBreak/>
        <w:t>weit für das Training anreisen und dadurch auch viel höhere Kosten für das Training beantragen müssen.</w:t>
      </w:r>
    </w:p>
    <w:p w14:paraId="1A21C5A2" w14:textId="2A769473" w:rsidR="00120EE7" w:rsidRPr="00120EE7" w:rsidRDefault="00120EE7" w:rsidP="00120EE7">
      <w:pPr>
        <w:tabs>
          <w:tab w:val="left" w:pos="934"/>
        </w:tabs>
        <w:spacing w:after="200"/>
        <w:rPr>
          <w:szCs w:val="23"/>
        </w:rPr>
      </w:pPr>
    </w:p>
    <w:p w14:paraId="1CA7A64E" w14:textId="37A015D3" w:rsidR="00120EE7" w:rsidRPr="00120EE7" w:rsidRDefault="00120EE7" w:rsidP="00120EE7">
      <w:pPr>
        <w:tabs>
          <w:tab w:val="left" w:pos="934"/>
        </w:tabs>
        <w:spacing w:after="200"/>
        <w:rPr>
          <w:szCs w:val="23"/>
        </w:rPr>
      </w:pPr>
      <w:r w:rsidRPr="00120EE7">
        <w:rPr>
          <w:szCs w:val="23"/>
        </w:rPr>
        <w:t xml:space="preserve">Für viele neu Betroffene ist das selbständige telefonieren nach starkem Sehverlust eines der größten Probleme. Hier versuchen wir mit einer Übersicht der bedienbaren Geräte mit Tasten und Sprachausgabe und auch mit Unterstützung im Umgang mit Smartphones zu helfen. Bei den neueren Smartphones unterstützen wir in der Bedienung bei Voiceover und im Umgang einiger Apps. </w:t>
      </w:r>
    </w:p>
    <w:p w14:paraId="66A3B8A1" w14:textId="167B60E5" w:rsidR="00120EE7" w:rsidRPr="00120EE7" w:rsidRDefault="00120EE7" w:rsidP="00120EE7">
      <w:pPr>
        <w:tabs>
          <w:tab w:val="left" w:pos="934"/>
        </w:tabs>
        <w:spacing w:after="200"/>
        <w:rPr>
          <w:szCs w:val="23"/>
        </w:rPr>
      </w:pPr>
      <w:r w:rsidRPr="00120EE7">
        <w:rPr>
          <w:szCs w:val="23"/>
        </w:rPr>
        <w:t>Der Umgang mit Smartphones bedarf eigentlich einer intensiven Einzelschulung über einen längeren Zeitraum, die wir rein ehrenamtlich aus Kapazitätsgründen leider nicht leisten können.</w:t>
      </w:r>
    </w:p>
    <w:p w14:paraId="31EEDE78" w14:textId="13721A78" w:rsidR="00120EE7" w:rsidRPr="00120EE7" w:rsidRDefault="00120EE7" w:rsidP="00120EE7">
      <w:pPr>
        <w:tabs>
          <w:tab w:val="left" w:pos="934"/>
        </w:tabs>
        <w:spacing w:after="200"/>
        <w:rPr>
          <w:szCs w:val="23"/>
        </w:rPr>
      </w:pPr>
    </w:p>
    <w:p w14:paraId="33D95D3D" w14:textId="77777777" w:rsidR="00120EE7" w:rsidRPr="00120EE7" w:rsidRDefault="00120EE7" w:rsidP="00120EE7">
      <w:pPr>
        <w:tabs>
          <w:tab w:val="left" w:pos="934"/>
        </w:tabs>
        <w:spacing w:after="200"/>
        <w:rPr>
          <w:szCs w:val="23"/>
        </w:rPr>
      </w:pPr>
      <w:r w:rsidRPr="00120EE7">
        <w:rPr>
          <w:szCs w:val="23"/>
        </w:rPr>
        <w:t>Treffen zu Beratungsgesprächen zu Barrierefreiheit und weiteren Themen mit:</w:t>
      </w:r>
    </w:p>
    <w:p w14:paraId="34DAB71E" w14:textId="77777777" w:rsidR="00120EE7" w:rsidRPr="004D415B" w:rsidRDefault="00120EE7" w:rsidP="004D415B">
      <w:pPr>
        <w:pStyle w:val="Listenabsatz"/>
        <w:numPr>
          <w:ilvl w:val="0"/>
          <w:numId w:val="11"/>
        </w:numPr>
        <w:tabs>
          <w:tab w:val="left" w:pos="934"/>
        </w:tabs>
        <w:spacing w:after="200"/>
        <w:rPr>
          <w:szCs w:val="23"/>
        </w:rPr>
      </w:pPr>
      <w:r w:rsidRPr="004D415B">
        <w:rPr>
          <w:szCs w:val="23"/>
        </w:rPr>
        <w:t>Minister für Arbeit, Frauen, Soziales und Gesundheit,</w:t>
      </w:r>
    </w:p>
    <w:p w14:paraId="45AFB817" w14:textId="77777777" w:rsidR="00120EE7" w:rsidRPr="004D415B" w:rsidRDefault="00120EE7" w:rsidP="004D415B">
      <w:pPr>
        <w:pStyle w:val="Listenabsatz"/>
        <w:numPr>
          <w:ilvl w:val="0"/>
          <w:numId w:val="11"/>
        </w:numPr>
        <w:tabs>
          <w:tab w:val="left" w:pos="934"/>
        </w:tabs>
        <w:spacing w:after="200"/>
        <w:rPr>
          <w:szCs w:val="23"/>
        </w:rPr>
      </w:pPr>
      <w:r w:rsidRPr="004D415B">
        <w:rPr>
          <w:szCs w:val="23"/>
        </w:rPr>
        <w:t xml:space="preserve">Landesbeauftragter für Menschen mit Behinderung </w:t>
      </w:r>
    </w:p>
    <w:p w14:paraId="01361B0F" w14:textId="77777777" w:rsidR="00120EE7" w:rsidRPr="004D415B" w:rsidRDefault="00120EE7" w:rsidP="004D415B">
      <w:pPr>
        <w:pStyle w:val="Listenabsatz"/>
        <w:numPr>
          <w:ilvl w:val="0"/>
          <w:numId w:val="11"/>
        </w:numPr>
        <w:tabs>
          <w:tab w:val="left" w:pos="934"/>
        </w:tabs>
        <w:spacing w:after="200"/>
        <w:rPr>
          <w:szCs w:val="23"/>
        </w:rPr>
      </w:pPr>
      <w:r w:rsidRPr="004D415B">
        <w:rPr>
          <w:szCs w:val="23"/>
        </w:rPr>
        <w:t xml:space="preserve">Tourismuszentrale, </w:t>
      </w:r>
    </w:p>
    <w:p w14:paraId="13B8B39E" w14:textId="77777777" w:rsidR="00120EE7" w:rsidRPr="004D415B" w:rsidRDefault="00120EE7" w:rsidP="004D415B">
      <w:pPr>
        <w:pStyle w:val="Listenabsatz"/>
        <w:numPr>
          <w:ilvl w:val="0"/>
          <w:numId w:val="11"/>
        </w:numPr>
        <w:tabs>
          <w:tab w:val="left" w:pos="934"/>
        </w:tabs>
        <w:spacing w:after="200"/>
        <w:rPr>
          <w:szCs w:val="23"/>
        </w:rPr>
      </w:pPr>
      <w:r w:rsidRPr="004D415B">
        <w:rPr>
          <w:szCs w:val="23"/>
        </w:rPr>
        <w:t xml:space="preserve">Historisches Museum, </w:t>
      </w:r>
    </w:p>
    <w:p w14:paraId="2FCF6B79" w14:textId="77777777" w:rsidR="00120EE7" w:rsidRPr="004D415B" w:rsidRDefault="00120EE7" w:rsidP="004D415B">
      <w:pPr>
        <w:pStyle w:val="Listenabsatz"/>
        <w:numPr>
          <w:ilvl w:val="0"/>
          <w:numId w:val="11"/>
        </w:numPr>
        <w:tabs>
          <w:tab w:val="left" w:pos="934"/>
        </w:tabs>
        <w:spacing w:after="200"/>
        <w:rPr>
          <w:szCs w:val="23"/>
        </w:rPr>
      </w:pPr>
      <w:r w:rsidRPr="004D415B">
        <w:rPr>
          <w:szCs w:val="23"/>
        </w:rPr>
        <w:t>Studierendengruppe,</w:t>
      </w:r>
    </w:p>
    <w:p w14:paraId="435AD357" w14:textId="77777777" w:rsidR="00120EE7" w:rsidRPr="004D415B" w:rsidRDefault="00120EE7" w:rsidP="004D415B">
      <w:pPr>
        <w:pStyle w:val="Listenabsatz"/>
        <w:numPr>
          <w:ilvl w:val="0"/>
          <w:numId w:val="11"/>
        </w:numPr>
        <w:tabs>
          <w:tab w:val="left" w:pos="934"/>
        </w:tabs>
        <w:spacing w:after="200"/>
        <w:rPr>
          <w:szCs w:val="23"/>
        </w:rPr>
      </w:pPr>
      <w:r w:rsidRPr="004D415B">
        <w:rPr>
          <w:szCs w:val="23"/>
        </w:rPr>
        <w:t>Bauverantwortliche Landkreis Neunkirchen,</w:t>
      </w:r>
    </w:p>
    <w:p w14:paraId="0E6A92A7" w14:textId="0653275B" w:rsidR="00120EE7" w:rsidRPr="004D415B" w:rsidRDefault="00120EE7" w:rsidP="004D415B">
      <w:pPr>
        <w:pStyle w:val="Listenabsatz"/>
        <w:numPr>
          <w:ilvl w:val="0"/>
          <w:numId w:val="11"/>
        </w:numPr>
        <w:tabs>
          <w:tab w:val="left" w:pos="934"/>
        </w:tabs>
        <w:spacing w:after="200"/>
        <w:rPr>
          <w:szCs w:val="23"/>
        </w:rPr>
      </w:pPr>
      <w:r w:rsidRPr="004D415B">
        <w:rPr>
          <w:szCs w:val="23"/>
        </w:rPr>
        <w:t>Architekturbüro zu Braille-Tafel bei Sehenswürdigkeit,</w:t>
      </w:r>
    </w:p>
    <w:p w14:paraId="2988CAF7" w14:textId="77777777" w:rsidR="00120EE7" w:rsidRPr="004D415B" w:rsidRDefault="00120EE7" w:rsidP="004D415B">
      <w:pPr>
        <w:pStyle w:val="Listenabsatz"/>
        <w:numPr>
          <w:ilvl w:val="0"/>
          <w:numId w:val="11"/>
        </w:numPr>
        <w:tabs>
          <w:tab w:val="left" w:pos="934"/>
        </w:tabs>
        <w:spacing w:after="200"/>
        <w:rPr>
          <w:szCs w:val="23"/>
        </w:rPr>
      </w:pPr>
      <w:r w:rsidRPr="004D415B">
        <w:rPr>
          <w:szCs w:val="23"/>
        </w:rPr>
        <w:t xml:space="preserve">Behindertenbeauftragter Landkreis St. Wendel, </w:t>
      </w:r>
    </w:p>
    <w:p w14:paraId="7FDF2557" w14:textId="77777777" w:rsidR="00120EE7" w:rsidRPr="004D415B" w:rsidRDefault="00120EE7" w:rsidP="004D415B">
      <w:pPr>
        <w:pStyle w:val="Listenabsatz"/>
        <w:numPr>
          <w:ilvl w:val="0"/>
          <w:numId w:val="11"/>
        </w:numPr>
        <w:tabs>
          <w:tab w:val="left" w:pos="934"/>
        </w:tabs>
        <w:spacing w:after="200"/>
        <w:rPr>
          <w:szCs w:val="23"/>
        </w:rPr>
      </w:pPr>
      <w:r w:rsidRPr="004D415B">
        <w:rPr>
          <w:szCs w:val="23"/>
        </w:rPr>
        <w:t xml:space="preserve">Mitglieder des Sozialausschuss des Landtages, </w:t>
      </w:r>
    </w:p>
    <w:p w14:paraId="2EA882FA" w14:textId="1DECC63C" w:rsidR="00120EE7" w:rsidRPr="00120EE7" w:rsidRDefault="00120EE7" w:rsidP="00120EE7">
      <w:pPr>
        <w:tabs>
          <w:tab w:val="left" w:pos="934"/>
        </w:tabs>
        <w:spacing w:after="200"/>
        <w:rPr>
          <w:szCs w:val="23"/>
        </w:rPr>
      </w:pPr>
    </w:p>
    <w:p w14:paraId="11B57AC7" w14:textId="77777777" w:rsidR="00120EE7" w:rsidRPr="00120EE7" w:rsidRDefault="00120EE7" w:rsidP="00120EE7">
      <w:pPr>
        <w:tabs>
          <w:tab w:val="left" w:pos="934"/>
        </w:tabs>
        <w:spacing w:after="200"/>
        <w:rPr>
          <w:szCs w:val="23"/>
        </w:rPr>
      </w:pPr>
      <w:r w:rsidRPr="00120EE7">
        <w:rPr>
          <w:szCs w:val="23"/>
        </w:rPr>
        <w:t xml:space="preserve">Der BSVSaar ist Mitglied und nimmt regelmäßig teil an Sitzungen von: </w:t>
      </w:r>
    </w:p>
    <w:p w14:paraId="7A33E27B" w14:textId="77777777" w:rsidR="00120EE7" w:rsidRPr="00120EE7" w:rsidRDefault="00120EE7" w:rsidP="00120EE7">
      <w:pPr>
        <w:tabs>
          <w:tab w:val="left" w:pos="934"/>
        </w:tabs>
        <w:spacing w:after="200"/>
        <w:rPr>
          <w:szCs w:val="23"/>
        </w:rPr>
      </w:pPr>
      <w:r w:rsidRPr="00120EE7">
        <w:rPr>
          <w:szCs w:val="23"/>
        </w:rPr>
        <w:t xml:space="preserve">Deutscher Blinden- und Sehbehindertenverband (Verbandsratssitzungen, Weiterbildungen für Hilfsmittelberater, Frauenbeauftragte, Berufsfachgruppen, Blickpunkt-Auge-Berater, Öffentlichkeitsarbeit </w:t>
      </w:r>
      <w:proofErr w:type="spellStart"/>
      <w:r w:rsidRPr="00120EE7">
        <w:rPr>
          <w:szCs w:val="23"/>
        </w:rPr>
        <w:t>uvm</w:t>
      </w:r>
      <w:proofErr w:type="spellEnd"/>
      <w:r w:rsidRPr="00120EE7">
        <w:rPr>
          <w:szCs w:val="23"/>
        </w:rPr>
        <w:t xml:space="preserve">.) </w:t>
      </w:r>
    </w:p>
    <w:p w14:paraId="33847FBF" w14:textId="77777777" w:rsidR="00120EE7" w:rsidRPr="004A25F0" w:rsidRDefault="00120EE7" w:rsidP="004A25F0">
      <w:pPr>
        <w:pStyle w:val="Listenabsatz"/>
        <w:numPr>
          <w:ilvl w:val="0"/>
          <w:numId w:val="12"/>
        </w:numPr>
        <w:tabs>
          <w:tab w:val="left" w:pos="934"/>
        </w:tabs>
        <w:spacing w:after="200"/>
        <w:rPr>
          <w:szCs w:val="23"/>
        </w:rPr>
      </w:pPr>
      <w:r w:rsidRPr="004A25F0">
        <w:rPr>
          <w:szCs w:val="23"/>
        </w:rPr>
        <w:t xml:space="preserve">Landesbehindertenbeirat </w:t>
      </w:r>
    </w:p>
    <w:p w14:paraId="7D258DFC" w14:textId="77777777" w:rsidR="00120EE7" w:rsidRPr="004A25F0" w:rsidRDefault="00120EE7" w:rsidP="004A25F0">
      <w:pPr>
        <w:pStyle w:val="Listenabsatz"/>
        <w:numPr>
          <w:ilvl w:val="0"/>
          <w:numId w:val="12"/>
        </w:numPr>
        <w:tabs>
          <w:tab w:val="left" w:pos="934"/>
        </w:tabs>
        <w:spacing w:after="200"/>
        <w:rPr>
          <w:szCs w:val="23"/>
        </w:rPr>
      </w:pPr>
      <w:r w:rsidRPr="004A25F0">
        <w:rPr>
          <w:szCs w:val="23"/>
        </w:rPr>
        <w:t xml:space="preserve">Fahrgastbeirat </w:t>
      </w:r>
    </w:p>
    <w:p w14:paraId="24C50751" w14:textId="1F7DB228" w:rsidR="00120EE7" w:rsidRPr="004A25F0" w:rsidRDefault="00120EE7" w:rsidP="004A25F0">
      <w:pPr>
        <w:pStyle w:val="Listenabsatz"/>
        <w:numPr>
          <w:ilvl w:val="0"/>
          <w:numId w:val="12"/>
        </w:numPr>
        <w:tabs>
          <w:tab w:val="left" w:pos="934"/>
        </w:tabs>
        <w:spacing w:after="200"/>
        <w:rPr>
          <w:szCs w:val="23"/>
        </w:rPr>
      </w:pPr>
      <w:r w:rsidRPr="004A25F0">
        <w:rPr>
          <w:szCs w:val="23"/>
        </w:rPr>
        <w:t xml:space="preserve">KISS für verschiedene Landkreise </w:t>
      </w:r>
    </w:p>
    <w:p w14:paraId="35B67130" w14:textId="77777777" w:rsidR="00120EE7" w:rsidRPr="004A25F0" w:rsidRDefault="00120EE7" w:rsidP="004A25F0">
      <w:pPr>
        <w:pStyle w:val="Listenabsatz"/>
        <w:numPr>
          <w:ilvl w:val="0"/>
          <w:numId w:val="12"/>
        </w:numPr>
        <w:tabs>
          <w:tab w:val="left" w:pos="934"/>
        </w:tabs>
        <w:spacing w:after="200"/>
        <w:rPr>
          <w:szCs w:val="23"/>
        </w:rPr>
      </w:pPr>
      <w:r w:rsidRPr="004A25F0">
        <w:rPr>
          <w:szCs w:val="23"/>
        </w:rPr>
        <w:t xml:space="preserve">Westdeutsche Blindenhörbücherei </w:t>
      </w:r>
    </w:p>
    <w:p w14:paraId="33211235" w14:textId="77777777" w:rsidR="00120EE7" w:rsidRPr="004A25F0" w:rsidRDefault="00120EE7" w:rsidP="004A25F0">
      <w:pPr>
        <w:pStyle w:val="Listenabsatz"/>
        <w:numPr>
          <w:ilvl w:val="0"/>
          <w:numId w:val="12"/>
        </w:numPr>
        <w:tabs>
          <w:tab w:val="left" w:pos="934"/>
        </w:tabs>
        <w:spacing w:after="200"/>
        <w:rPr>
          <w:szCs w:val="23"/>
        </w:rPr>
      </w:pPr>
      <w:proofErr w:type="spellStart"/>
      <w:r w:rsidRPr="004A25F0">
        <w:rPr>
          <w:szCs w:val="23"/>
        </w:rPr>
        <w:t>Vdk</w:t>
      </w:r>
      <w:proofErr w:type="spellEnd"/>
      <w:r w:rsidRPr="004A25F0">
        <w:rPr>
          <w:szCs w:val="23"/>
        </w:rPr>
        <w:t xml:space="preserve"> Saarland </w:t>
      </w:r>
    </w:p>
    <w:p w14:paraId="16C457F1" w14:textId="77777777" w:rsidR="00120EE7" w:rsidRPr="004A25F0" w:rsidRDefault="00120EE7" w:rsidP="004A25F0">
      <w:pPr>
        <w:pStyle w:val="Listenabsatz"/>
        <w:numPr>
          <w:ilvl w:val="0"/>
          <w:numId w:val="12"/>
        </w:numPr>
        <w:tabs>
          <w:tab w:val="left" w:pos="934"/>
        </w:tabs>
        <w:spacing w:after="200"/>
        <w:rPr>
          <w:szCs w:val="23"/>
        </w:rPr>
      </w:pPr>
      <w:r w:rsidRPr="004A25F0">
        <w:rPr>
          <w:szCs w:val="23"/>
        </w:rPr>
        <w:t xml:space="preserve">Parität </w:t>
      </w:r>
    </w:p>
    <w:p w14:paraId="7C29CC8F" w14:textId="77777777" w:rsidR="00120EE7" w:rsidRPr="00120EE7" w:rsidRDefault="00120EE7" w:rsidP="00120EE7">
      <w:pPr>
        <w:tabs>
          <w:tab w:val="left" w:pos="934"/>
        </w:tabs>
        <w:spacing w:after="200"/>
        <w:rPr>
          <w:szCs w:val="23"/>
        </w:rPr>
      </w:pPr>
      <w:r w:rsidRPr="00120EE7">
        <w:rPr>
          <w:szCs w:val="23"/>
        </w:rPr>
        <w:lastRenderedPageBreak/>
        <w:t xml:space="preserve">Mitwirkung bei der Erstellung von Audiodeskription </w:t>
      </w:r>
    </w:p>
    <w:p w14:paraId="6A998CC6" w14:textId="030C81D6" w:rsidR="00120EE7" w:rsidRPr="00120EE7" w:rsidRDefault="00120EE7" w:rsidP="00120EE7">
      <w:pPr>
        <w:tabs>
          <w:tab w:val="left" w:pos="934"/>
        </w:tabs>
        <w:spacing w:after="200"/>
        <w:rPr>
          <w:szCs w:val="23"/>
        </w:rPr>
      </w:pPr>
      <w:r w:rsidRPr="00120EE7">
        <w:rPr>
          <w:szCs w:val="23"/>
        </w:rPr>
        <w:t>Drei blinde Mitglieder des BSVSaar wirken bei der Erstellung von Audiodeskription von Filmen, Dokumentationen und Mehrteilern mit. Die genaue Anzahl der Filme ist nur durch höheren Aufwand festzustellen, denn es sind inzwischen viele!</w:t>
      </w:r>
    </w:p>
    <w:p w14:paraId="1FBA6777" w14:textId="0E978549" w:rsidR="00120EE7" w:rsidRPr="00120EE7" w:rsidRDefault="00120EE7" w:rsidP="00120EE7">
      <w:pPr>
        <w:tabs>
          <w:tab w:val="left" w:pos="934"/>
        </w:tabs>
        <w:spacing w:after="200"/>
        <w:rPr>
          <w:szCs w:val="23"/>
        </w:rPr>
      </w:pPr>
    </w:p>
    <w:p w14:paraId="4D200A69" w14:textId="77777777" w:rsidR="00120EE7" w:rsidRPr="00120EE7" w:rsidRDefault="00120EE7" w:rsidP="00120EE7">
      <w:pPr>
        <w:tabs>
          <w:tab w:val="left" w:pos="934"/>
        </w:tabs>
        <w:spacing w:after="200"/>
        <w:rPr>
          <w:szCs w:val="23"/>
        </w:rPr>
      </w:pPr>
      <w:r w:rsidRPr="00120EE7">
        <w:rPr>
          <w:szCs w:val="23"/>
        </w:rPr>
        <w:t xml:space="preserve">Die Angebote für Mitglieder der Bezirksgruppen und landesweit sind hier Chronologisch aufgeführt: </w:t>
      </w:r>
    </w:p>
    <w:p w14:paraId="613C313D" w14:textId="77777777" w:rsidR="00120EE7" w:rsidRPr="004A25F0" w:rsidRDefault="00120EE7" w:rsidP="004A25F0">
      <w:pPr>
        <w:pStyle w:val="Listenabsatz"/>
        <w:numPr>
          <w:ilvl w:val="0"/>
          <w:numId w:val="13"/>
        </w:numPr>
        <w:tabs>
          <w:tab w:val="left" w:pos="934"/>
        </w:tabs>
        <w:spacing w:after="200"/>
        <w:rPr>
          <w:szCs w:val="23"/>
        </w:rPr>
      </w:pPr>
      <w:r w:rsidRPr="004A25F0">
        <w:rPr>
          <w:szCs w:val="23"/>
        </w:rPr>
        <w:t xml:space="preserve">14.01. Neujahrsempfang in Saarbrücken im Brockenhaus </w:t>
      </w:r>
    </w:p>
    <w:p w14:paraId="5D39DBDB" w14:textId="77777777" w:rsidR="00120EE7" w:rsidRPr="004A25F0" w:rsidRDefault="00120EE7" w:rsidP="004A25F0">
      <w:pPr>
        <w:pStyle w:val="Listenabsatz"/>
        <w:numPr>
          <w:ilvl w:val="0"/>
          <w:numId w:val="13"/>
        </w:numPr>
        <w:tabs>
          <w:tab w:val="left" w:pos="934"/>
        </w:tabs>
        <w:spacing w:after="200"/>
        <w:rPr>
          <w:szCs w:val="23"/>
        </w:rPr>
      </w:pPr>
      <w:r w:rsidRPr="004A25F0">
        <w:rPr>
          <w:szCs w:val="23"/>
        </w:rPr>
        <w:t xml:space="preserve">15.04. Informationsveranstaltung Bezirk Neunkirchen im Robinsondorf Neunkirchen </w:t>
      </w:r>
    </w:p>
    <w:p w14:paraId="0FB45394" w14:textId="77777777" w:rsidR="00120EE7" w:rsidRPr="004A25F0" w:rsidRDefault="00120EE7" w:rsidP="004A25F0">
      <w:pPr>
        <w:pStyle w:val="Listenabsatz"/>
        <w:numPr>
          <w:ilvl w:val="0"/>
          <w:numId w:val="13"/>
        </w:numPr>
        <w:tabs>
          <w:tab w:val="left" w:pos="934"/>
        </w:tabs>
        <w:spacing w:after="200"/>
        <w:rPr>
          <w:szCs w:val="23"/>
        </w:rPr>
      </w:pPr>
      <w:r w:rsidRPr="004A25F0">
        <w:rPr>
          <w:szCs w:val="23"/>
        </w:rPr>
        <w:t xml:space="preserve">29.04. Informationsnachmittag Bezirk Saarlouis im ZBS </w:t>
      </w:r>
    </w:p>
    <w:p w14:paraId="13F70147" w14:textId="77777777" w:rsidR="00120EE7" w:rsidRPr="004A25F0" w:rsidRDefault="00120EE7" w:rsidP="004A25F0">
      <w:pPr>
        <w:pStyle w:val="Listenabsatz"/>
        <w:numPr>
          <w:ilvl w:val="0"/>
          <w:numId w:val="13"/>
        </w:numPr>
        <w:tabs>
          <w:tab w:val="left" w:pos="934"/>
        </w:tabs>
        <w:spacing w:after="200"/>
        <w:rPr>
          <w:szCs w:val="23"/>
        </w:rPr>
      </w:pPr>
      <w:r w:rsidRPr="004A25F0">
        <w:rPr>
          <w:szCs w:val="23"/>
        </w:rPr>
        <w:t xml:space="preserve">29.04. Informationsnachmittag Bezirk Saarbrücken im ZBS </w:t>
      </w:r>
    </w:p>
    <w:p w14:paraId="05F8B03A" w14:textId="11DDAD3C" w:rsidR="00120EE7" w:rsidRPr="004A25F0" w:rsidRDefault="00120EE7" w:rsidP="004A25F0">
      <w:pPr>
        <w:pStyle w:val="Listenabsatz"/>
        <w:numPr>
          <w:ilvl w:val="0"/>
          <w:numId w:val="13"/>
        </w:numPr>
        <w:tabs>
          <w:tab w:val="left" w:pos="934"/>
        </w:tabs>
        <w:spacing w:after="200"/>
        <w:rPr>
          <w:szCs w:val="23"/>
        </w:rPr>
      </w:pPr>
      <w:r w:rsidRPr="004A25F0">
        <w:rPr>
          <w:szCs w:val="23"/>
        </w:rPr>
        <w:t xml:space="preserve">15.07. Tagesausflug zum Zollmuseum in Habkirchen und zu den römischen Ausgrabungen in </w:t>
      </w:r>
      <w:proofErr w:type="spellStart"/>
      <w:r w:rsidRPr="004A25F0">
        <w:rPr>
          <w:szCs w:val="23"/>
        </w:rPr>
        <w:t>Bliesbrück</w:t>
      </w:r>
      <w:proofErr w:type="spellEnd"/>
      <w:r w:rsidRPr="004A25F0">
        <w:rPr>
          <w:szCs w:val="23"/>
        </w:rPr>
        <w:t>-Reinheim nahe der Grenze zu Frankreich</w:t>
      </w:r>
    </w:p>
    <w:p w14:paraId="308D53B9" w14:textId="77777777" w:rsidR="00120EE7" w:rsidRPr="004A25F0" w:rsidRDefault="00120EE7" w:rsidP="004A25F0">
      <w:pPr>
        <w:pStyle w:val="Listenabsatz"/>
        <w:numPr>
          <w:ilvl w:val="0"/>
          <w:numId w:val="13"/>
        </w:numPr>
        <w:tabs>
          <w:tab w:val="left" w:pos="934"/>
        </w:tabs>
        <w:spacing w:after="200"/>
        <w:rPr>
          <w:szCs w:val="23"/>
        </w:rPr>
      </w:pPr>
      <w:r w:rsidRPr="004A25F0">
        <w:rPr>
          <w:szCs w:val="23"/>
        </w:rPr>
        <w:t xml:space="preserve">29.07. Halbtagesausflug mit Besichtigung des Weltraumatelier </w:t>
      </w:r>
    </w:p>
    <w:p w14:paraId="38D1B1F4" w14:textId="77777777" w:rsidR="00120EE7" w:rsidRPr="004A25F0" w:rsidRDefault="00120EE7" w:rsidP="004A25F0">
      <w:pPr>
        <w:pStyle w:val="Listenabsatz"/>
        <w:numPr>
          <w:ilvl w:val="0"/>
          <w:numId w:val="13"/>
        </w:numPr>
        <w:tabs>
          <w:tab w:val="left" w:pos="934"/>
        </w:tabs>
        <w:spacing w:after="200"/>
        <w:rPr>
          <w:szCs w:val="23"/>
        </w:rPr>
      </w:pPr>
      <w:r w:rsidRPr="004A25F0">
        <w:rPr>
          <w:szCs w:val="23"/>
        </w:rPr>
        <w:t xml:space="preserve">26.08. Mitgliederversammlung mit Hilfsmittelausstellung </w:t>
      </w:r>
    </w:p>
    <w:p w14:paraId="5FA4BDFF" w14:textId="77777777" w:rsidR="00120EE7" w:rsidRPr="004A25F0" w:rsidRDefault="00120EE7" w:rsidP="004A25F0">
      <w:pPr>
        <w:pStyle w:val="Listenabsatz"/>
        <w:numPr>
          <w:ilvl w:val="0"/>
          <w:numId w:val="13"/>
        </w:numPr>
        <w:tabs>
          <w:tab w:val="left" w:pos="934"/>
        </w:tabs>
        <w:spacing w:after="200"/>
        <w:rPr>
          <w:szCs w:val="23"/>
        </w:rPr>
      </w:pPr>
      <w:r w:rsidRPr="004A25F0">
        <w:rPr>
          <w:szCs w:val="23"/>
        </w:rPr>
        <w:t xml:space="preserve">16.09. Besuch der Körperwelten der Tiere in Saarbrücken </w:t>
      </w:r>
    </w:p>
    <w:p w14:paraId="4E19D01B" w14:textId="77777777" w:rsidR="00120EE7" w:rsidRPr="004A25F0" w:rsidRDefault="00120EE7" w:rsidP="004A25F0">
      <w:pPr>
        <w:pStyle w:val="Listenabsatz"/>
        <w:numPr>
          <w:ilvl w:val="0"/>
          <w:numId w:val="13"/>
        </w:numPr>
        <w:tabs>
          <w:tab w:val="left" w:pos="934"/>
        </w:tabs>
        <w:spacing w:after="200"/>
        <w:rPr>
          <w:szCs w:val="23"/>
        </w:rPr>
      </w:pPr>
      <w:r w:rsidRPr="004A25F0">
        <w:rPr>
          <w:szCs w:val="23"/>
        </w:rPr>
        <w:t xml:space="preserve">30.09. Herbstveranstaltung Bezirk Neunkirchen im Robinsondorf Neunkirchen </w:t>
      </w:r>
    </w:p>
    <w:p w14:paraId="4F5167EF" w14:textId="4EBBF049" w:rsidR="00120EE7" w:rsidRPr="004A25F0" w:rsidRDefault="00120EE7" w:rsidP="004A25F0">
      <w:pPr>
        <w:pStyle w:val="Listenabsatz"/>
        <w:numPr>
          <w:ilvl w:val="0"/>
          <w:numId w:val="13"/>
        </w:numPr>
        <w:tabs>
          <w:tab w:val="left" w:pos="934"/>
        </w:tabs>
        <w:spacing w:after="200"/>
        <w:rPr>
          <w:szCs w:val="23"/>
        </w:rPr>
      </w:pPr>
      <w:r w:rsidRPr="004A25F0">
        <w:rPr>
          <w:szCs w:val="23"/>
        </w:rPr>
        <w:t xml:space="preserve">11.11. Informationsveranstaltung </w:t>
      </w:r>
      <w:proofErr w:type="spellStart"/>
      <w:r w:rsidRPr="004A25F0">
        <w:rPr>
          <w:szCs w:val="23"/>
        </w:rPr>
        <w:t>Führhundschule</w:t>
      </w:r>
      <w:proofErr w:type="spellEnd"/>
      <w:r w:rsidRPr="004A25F0">
        <w:rPr>
          <w:szCs w:val="23"/>
        </w:rPr>
        <w:t xml:space="preserve"> Tannenhof</w:t>
      </w:r>
    </w:p>
    <w:p w14:paraId="010D2AA6" w14:textId="77777777" w:rsidR="00120EE7" w:rsidRPr="004A25F0" w:rsidRDefault="00120EE7" w:rsidP="004A25F0">
      <w:pPr>
        <w:pStyle w:val="Listenabsatz"/>
        <w:numPr>
          <w:ilvl w:val="0"/>
          <w:numId w:val="13"/>
        </w:numPr>
        <w:tabs>
          <w:tab w:val="left" w:pos="934"/>
        </w:tabs>
        <w:spacing w:after="200"/>
        <w:rPr>
          <w:szCs w:val="23"/>
        </w:rPr>
      </w:pPr>
      <w:r w:rsidRPr="004A25F0">
        <w:rPr>
          <w:szCs w:val="23"/>
        </w:rPr>
        <w:t xml:space="preserve">09.12. Adventsfeier Bezirk Neunkirchen im Robinsondorf Neunkirchen </w:t>
      </w:r>
    </w:p>
    <w:p w14:paraId="7129C837" w14:textId="77777777" w:rsidR="00120EE7" w:rsidRPr="004A25F0" w:rsidRDefault="00120EE7" w:rsidP="004A25F0">
      <w:pPr>
        <w:pStyle w:val="Listenabsatz"/>
        <w:numPr>
          <w:ilvl w:val="0"/>
          <w:numId w:val="13"/>
        </w:numPr>
        <w:tabs>
          <w:tab w:val="left" w:pos="934"/>
        </w:tabs>
        <w:spacing w:after="200"/>
        <w:rPr>
          <w:szCs w:val="23"/>
        </w:rPr>
      </w:pPr>
      <w:r w:rsidRPr="004A25F0">
        <w:rPr>
          <w:szCs w:val="23"/>
        </w:rPr>
        <w:t xml:space="preserve">16.12. Adventsfeier Bezirke Saarbrücken und Saarlouis im ZBS Saarbrücken </w:t>
      </w:r>
    </w:p>
    <w:p w14:paraId="6AF2E2BC" w14:textId="1AFE0C58" w:rsidR="00120EE7" w:rsidRPr="00120EE7" w:rsidRDefault="00120EE7" w:rsidP="00120EE7">
      <w:pPr>
        <w:tabs>
          <w:tab w:val="left" w:pos="934"/>
        </w:tabs>
        <w:spacing w:after="200"/>
        <w:rPr>
          <w:szCs w:val="23"/>
        </w:rPr>
      </w:pPr>
    </w:p>
    <w:p w14:paraId="02F13C50" w14:textId="77777777" w:rsidR="00120EE7" w:rsidRPr="00120EE7" w:rsidRDefault="00120EE7" w:rsidP="00120EE7">
      <w:pPr>
        <w:tabs>
          <w:tab w:val="left" w:pos="934"/>
        </w:tabs>
        <w:spacing w:after="200"/>
        <w:rPr>
          <w:szCs w:val="23"/>
        </w:rPr>
      </w:pPr>
      <w:r w:rsidRPr="00120EE7">
        <w:rPr>
          <w:szCs w:val="23"/>
        </w:rPr>
        <w:t xml:space="preserve">Übersicht der regelmäßig stattfindenden Regionalen Treffpunkte zum Austausch und zur Information von Mitgliedern und auch neubetroffener Interessierter: </w:t>
      </w:r>
    </w:p>
    <w:p w14:paraId="7BA37FD5" w14:textId="19692D19" w:rsidR="00120EE7" w:rsidRPr="00E879F5" w:rsidRDefault="00120EE7" w:rsidP="00E879F5">
      <w:pPr>
        <w:pStyle w:val="Listenabsatz"/>
        <w:numPr>
          <w:ilvl w:val="0"/>
          <w:numId w:val="14"/>
        </w:numPr>
        <w:tabs>
          <w:tab w:val="left" w:pos="934"/>
        </w:tabs>
        <w:spacing w:after="200"/>
        <w:rPr>
          <w:szCs w:val="23"/>
        </w:rPr>
      </w:pPr>
      <w:r w:rsidRPr="00E879F5">
        <w:rPr>
          <w:szCs w:val="23"/>
        </w:rPr>
        <w:t xml:space="preserve">Blieskastel– </w:t>
      </w:r>
      <w:r w:rsidR="00361A37">
        <w:rPr>
          <w:szCs w:val="23"/>
        </w:rPr>
        <w:tab/>
      </w:r>
      <w:r w:rsidR="00361A37">
        <w:rPr>
          <w:szCs w:val="23"/>
        </w:rPr>
        <w:tab/>
      </w:r>
      <w:r w:rsidRPr="00E879F5">
        <w:rPr>
          <w:szCs w:val="23"/>
        </w:rPr>
        <w:t xml:space="preserve">1. Freitag im Monat </w:t>
      </w:r>
    </w:p>
    <w:p w14:paraId="4A6C061E" w14:textId="32A27F7C" w:rsidR="00120EE7" w:rsidRPr="00E879F5" w:rsidRDefault="00120EE7" w:rsidP="00E879F5">
      <w:pPr>
        <w:pStyle w:val="Listenabsatz"/>
        <w:numPr>
          <w:ilvl w:val="0"/>
          <w:numId w:val="14"/>
        </w:numPr>
        <w:tabs>
          <w:tab w:val="left" w:pos="934"/>
        </w:tabs>
        <w:spacing w:after="200"/>
        <w:rPr>
          <w:szCs w:val="23"/>
        </w:rPr>
      </w:pPr>
      <w:r w:rsidRPr="00E879F5">
        <w:rPr>
          <w:szCs w:val="23"/>
        </w:rPr>
        <w:t xml:space="preserve">Homburg- </w:t>
      </w:r>
      <w:r w:rsidR="00361A37">
        <w:rPr>
          <w:szCs w:val="23"/>
        </w:rPr>
        <w:tab/>
      </w:r>
      <w:r w:rsidR="00361A37">
        <w:rPr>
          <w:szCs w:val="23"/>
        </w:rPr>
        <w:tab/>
      </w:r>
      <w:r w:rsidRPr="00E879F5">
        <w:rPr>
          <w:szCs w:val="23"/>
        </w:rPr>
        <w:t xml:space="preserve">1. </w:t>
      </w:r>
      <w:r w:rsidR="000B3D65">
        <w:rPr>
          <w:szCs w:val="23"/>
        </w:rPr>
        <w:t>u</w:t>
      </w:r>
      <w:r w:rsidRPr="00E879F5">
        <w:rPr>
          <w:szCs w:val="23"/>
        </w:rPr>
        <w:t xml:space="preserve">nd 3. Dienstag im Monat </w:t>
      </w:r>
    </w:p>
    <w:p w14:paraId="2D33817E" w14:textId="6F49E678" w:rsidR="00120EE7" w:rsidRPr="00E879F5" w:rsidRDefault="00120EE7" w:rsidP="00E879F5">
      <w:pPr>
        <w:pStyle w:val="Listenabsatz"/>
        <w:numPr>
          <w:ilvl w:val="0"/>
          <w:numId w:val="14"/>
        </w:numPr>
        <w:tabs>
          <w:tab w:val="left" w:pos="934"/>
        </w:tabs>
        <w:spacing w:after="200"/>
        <w:rPr>
          <w:szCs w:val="23"/>
        </w:rPr>
      </w:pPr>
      <w:r w:rsidRPr="00E879F5">
        <w:rPr>
          <w:szCs w:val="23"/>
        </w:rPr>
        <w:t xml:space="preserve">Neunkirchen- </w:t>
      </w:r>
      <w:r w:rsidR="00361A37">
        <w:rPr>
          <w:szCs w:val="23"/>
        </w:rPr>
        <w:tab/>
      </w:r>
      <w:r w:rsidRPr="00E879F5">
        <w:rPr>
          <w:szCs w:val="23"/>
        </w:rPr>
        <w:t xml:space="preserve">Letzter Freitag im Monat </w:t>
      </w:r>
    </w:p>
    <w:p w14:paraId="2BFB9B63" w14:textId="011B78B7" w:rsidR="00120EE7" w:rsidRPr="00E879F5" w:rsidRDefault="00120EE7" w:rsidP="00E879F5">
      <w:pPr>
        <w:pStyle w:val="Listenabsatz"/>
        <w:numPr>
          <w:ilvl w:val="0"/>
          <w:numId w:val="14"/>
        </w:numPr>
        <w:tabs>
          <w:tab w:val="left" w:pos="934"/>
        </w:tabs>
        <w:spacing w:after="200"/>
        <w:rPr>
          <w:szCs w:val="23"/>
        </w:rPr>
      </w:pPr>
      <w:r w:rsidRPr="00E879F5">
        <w:rPr>
          <w:szCs w:val="23"/>
        </w:rPr>
        <w:t xml:space="preserve">Saarbrücken- </w:t>
      </w:r>
      <w:r w:rsidR="00361A37">
        <w:rPr>
          <w:szCs w:val="23"/>
        </w:rPr>
        <w:tab/>
      </w:r>
      <w:r w:rsidRPr="00E879F5">
        <w:rPr>
          <w:szCs w:val="23"/>
        </w:rPr>
        <w:t xml:space="preserve">1. Freitag im Monat </w:t>
      </w:r>
    </w:p>
    <w:p w14:paraId="6E84EBEB" w14:textId="79869E76" w:rsidR="00120EE7" w:rsidRPr="00E879F5" w:rsidRDefault="00120EE7" w:rsidP="00E879F5">
      <w:pPr>
        <w:pStyle w:val="Listenabsatz"/>
        <w:numPr>
          <w:ilvl w:val="0"/>
          <w:numId w:val="14"/>
        </w:numPr>
        <w:tabs>
          <w:tab w:val="left" w:pos="934"/>
        </w:tabs>
        <w:spacing w:after="200"/>
        <w:rPr>
          <w:szCs w:val="23"/>
        </w:rPr>
      </w:pPr>
      <w:r w:rsidRPr="00E879F5">
        <w:rPr>
          <w:szCs w:val="23"/>
        </w:rPr>
        <w:t xml:space="preserve">Saarlouis- </w:t>
      </w:r>
      <w:r w:rsidR="00361A37">
        <w:rPr>
          <w:szCs w:val="23"/>
        </w:rPr>
        <w:tab/>
      </w:r>
      <w:r w:rsidR="00361A37">
        <w:rPr>
          <w:szCs w:val="23"/>
        </w:rPr>
        <w:tab/>
      </w:r>
      <w:r w:rsidRPr="00E879F5">
        <w:rPr>
          <w:szCs w:val="23"/>
        </w:rPr>
        <w:t xml:space="preserve">2. Freitag im Monat </w:t>
      </w:r>
    </w:p>
    <w:p w14:paraId="7C5B9718" w14:textId="00D153C0" w:rsidR="00120EE7" w:rsidRPr="00E879F5" w:rsidRDefault="00120EE7" w:rsidP="00E879F5">
      <w:pPr>
        <w:pStyle w:val="Listenabsatz"/>
        <w:numPr>
          <w:ilvl w:val="0"/>
          <w:numId w:val="14"/>
        </w:numPr>
        <w:tabs>
          <w:tab w:val="left" w:pos="934"/>
        </w:tabs>
        <w:spacing w:after="200"/>
        <w:rPr>
          <w:szCs w:val="23"/>
        </w:rPr>
      </w:pPr>
      <w:r w:rsidRPr="00E879F5">
        <w:rPr>
          <w:szCs w:val="23"/>
        </w:rPr>
        <w:t xml:space="preserve">St. Wendel- </w:t>
      </w:r>
      <w:r w:rsidR="00361A37">
        <w:rPr>
          <w:szCs w:val="23"/>
        </w:rPr>
        <w:tab/>
      </w:r>
      <w:r w:rsidR="00361A37">
        <w:rPr>
          <w:szCs w:val="23"/>
        </w:rPr>
        <w:tab/>
      </w:r>
      <w:r w:rsidRPr="00E879F5">
        <w:rPr>
          <w:szCs w:val="23"/>
        </w:rPr>
        <w:t xml:space="preserve">2. Freitag im Monat </w:t>
      </w:r>
    </w:p>
    <w:p w14:paraId="60C07651" w14:textId="5FBC3556" w:rsidR="00120EE7" w:rsidRPr="00120EE7" w:rsidRDefault="00120EE7" w:rsidP="00120EE7">
      <w:pPr>
        <w:tabs>
          <w:tab w:val="left" w:pos="934"/>
        </w:tabs>
        <w:spacing w:after="200"/>
        <w:rPr>
          <w:szCs w:val="23"/>
        </w:rPr>
      </w:pPr>
    </w:p>
    <w:p w14:paraId="48F35D79" w14:textId="77777777" w:rsidR="00A929E6" w:rsidRDefault="00A929E6">
      <w:pPr>
        <w:spacing w:after="160" w:line="259" w:lineRule="auto"/>
        <w:rPr>
          <w:szCs w:val="23"/>
        </w:rPr>
      </w:pPr>
      <w:r>
        <w:rPr>
          <w:szCs w:val="23"/>
        </w:rPr>
        <w:br w:type="page"/>
      </w:r>
    </w:p>
    <w:p w14:paraId="5287F258" w14:textId="10A5EFF6" w:rsidR="00120EE7" w:rsidRPr="00120EE7" w:rsidRDefault="00120EE7" w:rsidP="00120EE7">
      <w:pPr>
        <w:tabs>
          <w:tab w:val="left" w:pos="934"/>
        </w:tabs>
        <w:spacing w:after="200"/>
        <w:rPr>
          <w:szCs w:val="23"/>
        </w:rPr>
      </w:pPr>
      <w:r w:rsidRPr="00120EE7">
        <w:rPr>
          <w:szCs w:val="23"/>
        </w:rPr>
        <w:lastRenderedPageBreak/>
        <w:t>Aktivitäten zur Information der Mitglieder und Öffentlichkeitsarbeit im Jahr 2023:</w:t>
      </w:r>
    </w:p>
    <w:p w14:paraId="4468E98B" w14:textId="77777777" w:rsidR="00120EE7" w:rsidRPr="00AB693B" w:rsidRDefault="00120EE7" w:rsidP="00AB693B">
      <w:pPr>
        <w:pStyle w:val="Listenabsatz"/>
        <w:numPr>
          <w:ilvl w:val="0"/>
          <w:numId w:val="15"/>
        </w:numPr>
        <w:tabs>
          <w:tab w:val="left" w:pos="934"/>
        </w:tabs>
        <w:spacing w:after="200"/>
        <w:rPr>
          <w:szCs w:val="23"/>
        </w:rPr>
      </w:pPr>
      <w:r w:rsidRPr="00AB693B">
        <w:rPr>
          <w:szCs w:val="23"/>
        </w:rPr>
        <w:t xml:space="preserve">44 Rundmails im Jahr 2023 (ab August mindestens einmal wöchentlich!) </w:t>
      </w:r>
    </w:p>
    <w:p w14:paraId="07D44F98" w14:textId="77777777" w:rsidR="00120EE7" w:rsidRPr="00AB693B" w:rsidRDefault="00120EE7" w:rsidP="00AB693B">
      <w:pPr>
        <w:pStyle w:val="Listenabsatz"/>
        <w:numPr>
          <w:ilvl w:val="0"/>
          <w:numId w:val="15"/>
        </w:numPr>
        <w:tabs>
          <w:tab w:val="left" w:pos="934"/>
        </w:tabs>
        <w:spacing w:after="200"/>
        <w:rPr>
          <w:szCs w:val="23"/>
        </w:rPr>
      </w:pPr>
      <w:r w:rsidRPr="00AB693B">
        <w:rPr>
          <w:szCs w:val="23"/>
        </w:rPr>
        <w:t xml:space="preserve">Wöchentliches aktualisieren des Infotelefon mit aktuellen Terminhinweisen </w:t>
      </w:r>
    </w:p>
    <w:p w14:paraId="76FE2261" w14:textId="77777777" w:rsidR="00120EE7" w:rsidRPr="00AB693B" w:rsidRDefault="00120EE7" w:rsidP="00AB693B">
      <w:pPr>
        <w:pStyle w:val="Listenabsatz"/>
        <w:numPr>
          <w:ilvl w:val="0"/>
          <w:numId w:val="15"/>
        </w:numPr>
        <w:tabs>
          <w:tab w:val="left" w:pos="934"/>
        </w:tabs>
        <w:spacing w:after="200"/>
        <w:rPr>
          <w:szCs w:val="23"/>
        </w:rPr>
      </w:pPr>
      <w:r w:rsidRPr="00AB693B">
        <w:rPr>
          <w:szCs w:val="23"/>
        </w:rPr>
        <w:t xml:space="preserve">4mal jährlich Hörmagazin auf DBSV-Inform Buch18 Januar, April, Juli und Oktober, die Bundesweit veröffentlicht wird. </w:t>
      </w:r>
    </w:p>
    <w:p w14:paraId="0E79CADE" w14:textId="05043F17" w:rsidR="00120EE7" w:rsidRPr="00120EE7" w:rsidRDefault="00120EE7" w:rsidP="00120EE7">
      <w:pPr>
        <w:tabs>
          <w:tab w:val="left" w:pos="934"/>
        </w:tabs>
        <w:spacing w:after="200"/>
        <w:rPr>
          <w:szCs w:val="23"/>
        </w:rPr>
      </w:pPr>
    </w:p>
    <w:p w14:paraId="71686237" w14:textId="77777777" w:rsidR="00120EE7" w:rsidRPr="00120EE7" w:rsidRDefault="00120EE7" w:rsidP="00120EE7">
      <w:pPr>
        <w:tabs>
          <w:tab w:val="left" w:pos="934"/>
        </w:tabs>
        <w:spacing w:after="200"/>
        <w:rPr>
          <w:szCs w:val="23"/>
        </w:rPr>
      </w:pPr>
      <w:r w:rsidRPr="00120EE7">
        <w:rPr>
          <w:szCs w:val="23"/>
        </w:rPr>
        <w:t xml:space="preserve">Anzeige im Patientenführer der Universitätsaugenklinik Homburg </w:t>
      </w:r>
    </w:p>
    <w:p w14:paraId="4C8CC154" w14:textId="3BA04D96" w:rsidR="00120EE7" w:rsidRPr="00AB693B" w:rsidRDefault="00120EE7" w:rsidP="00AB693B">
      <w:pPr>
        <w:pStyle w:val="Listenabsatz"/>
        <w:numPr>
          <w:ilvl w:val="0"/>
          <w:numId w:val="16"/>
        </w:numPr>
        <w:tabs>
          <w:tab w:val="left" w:pos="934"/>
        </w:tabs>
        <w:spacing w:after="200"/>
        <w:rPr>
          <w:szCs w:val="23"/>
        </w:rPr>
      </w:pPr>
      <w:r w:rsidRPr="00AB693B">
        <w:rPr>
          <w:szCs w:val="23"/>
        </w:rPr>
        <w:t>Auflistung im Selbsthilfeführer Landkreis St. Wendel</w:t>
      </w:r>
    </w:p>
    <w:p w14:paraId="4EE19C57" w14:textId="77777777" w:rsidR="00120EE7" w:rsidRPr="00AB693B" w:rsidRDefault="00120EE7" w:rsidP="00AB693B">
      <w:pPr>
        <w:pStyle w:val="Listenabsatz"/>
        <w:numPr>
          <w:ilvl w:val="0"/>
          <w:numId w:val="16"/>
        </w:numPr>
        <w:tabs>
          <w:tab w:val="left" w:pos="934"/>
        </w:tabs>
        <w:spacing w:after="200"/>
        <w:rPr>
          <w:szCs w:val="23"/>
        </w:rPr>
      </w:pPr>
      <w:r w:rsidRPr="00AB693B">
        <w:rPr>
          <w:szCs w:val="23"/>
        </w:rPr>
        <w:t xml:space="preserve">Auflistung bei der KISS </w:t>
      </w:r>
    </w:p>
    <w:p w14:paraId="403793DE" w14:textId="77777777" w:rsidR="00120EE7" w:rsidRPr="00AB693B" w:rsidRDefault="00120EE7" w:rsidP="00AB693B">
      <w:pPr>
        <w:pStyle w:val="Listenabsatz"/>
        <w:numPr>
          <w:ilvl w:val="0"/>
          <w:numId w:val="16"/>
        </w:numPr>
        <w:tabs>
          <w:tab w:val="left" w:pos="934"/>
        </w:tabs>
        <w:spacing w:after="200"/>
        <w:rPr>
          <w:szCs w:val="23"/>
        </w:rPr>
      </w:pPr>
      <w:r w:rsidRPr="00AB693B">
        <w:rPr>
          <w:szCs w:val="23"/>
        </w:rPr>
        <w:t>Mitwirkung beim selbsthilfefreundlichen Krankenhaus Sulzbach</w:t>
      </w:r>
    </w:p>
    <w:p w14:paraId="2F307275" w14:textId="0EF50430" w:rsidR="00120EE7" w:rsidRPr="00120EE7" w:rsidRDefault="00120EE7" w:rsidP="00120EE7">
      <w:pPr>
        <w:tabs>
          <w:tab w:val="left" w:pos="934"/>
        </w:tabs>
        <w:spacing w:after="200"/>
        <w:rPr>
          <w:szCs w:val="23"/>
        </w:rPr>
      </w:pPr>
    </w:p>
    <w:p w14:paraId="70A3BEEE" w14:textId="77777777" w:rsidR="00120EE7" w:rsidRPr="00120EE7" w:rsidRDefault="00120EE7" w:rsidP="00120EE7">
      <w:pPr>
        <w:tabs>
          <w:tab w:val="left" w:pos="934"/>
        </w:tabs>
        <w:spacing w:after="200"/>
        <w:rPr>
          <w:szCs w:val="23"/>
        </w:rPr>
      </w:pPr>
      <w:r w:rsidRPr="00120EE7">
        <w:rPr>
          <w:szCs w:val="23"/>
        </w:rPr>
        <w:t xml:space="preserve">Aktueller Film über Blindenführhunde – unsere Ansprechpartnerinnen für </w:t>
      </w:r>
      <w:proofErr w:type="spellStart"/>
      <w:r w:rsidRPr="00120EE7">
        <w:rPr>
          <w:szCs w:val="23"/>
        </w:rPr>
        <w:t>Führhundhalter</w:t>
      </w:r>
      <w:proofErr w:type="spellEnd"/>
      <w:r w:rsidRPr="00120EE7">
        <w:rPr>
          <w:szCs w:val="23"/>
        </w:rPr>
        <w:t xml:space="preserve"> wurden von einem Filmteam begleitet und interviewt. </w:t>
      </w:r>
    </w:p>
    <w:p w14:paraId="54E094CA" w14:textId="6D5BEA7C" w:rsidR="00120EE7" w:rsidRPr="00120EE7" w:rsidRDefault="00120EE7" w:rsidP="00120EE7">
      <w:pPr>
        <w:tabs>
          <w:tab w:val="left" w:pos="934"/>
        </w:tabs>
        <w:spacing w:after="200"/>
        <w:rPr>
          <w:szCs w:val="23"/>
        </w:rPr>
      </w:pPr>
      <w:r w:rsidRPr="00120EE7">
        <w:rPr>
          <w:szCs w:val="23"/>
        </w:rPr>
        <w:t>Presseartikel in der Saarbrücker Zeitung – Interview im November zu Leben mit einem Blindenführhund!</w:t>
      </w:r>
    </w:p>
    <w:p w14:paraId="46B8EB9D" w14:textId="68AE6D11" w:rsidR="00120EE7" w:rsidRPr="00120EE7" w:rsidRDefault="00120EE7" w:rsidP="00120EE7">
      <w:pPr>
        <w:tabs>
          <w:tab w:val="left" w:pos="934"/>
        </w:tabs>
        <w:spacing w:after="200"/>
        <w:rPr>
          <w:szCs w:val="23"/>
        </w:rPr>
      </w:pPr>
    </w:p>
    <w:p w14:paraId="3F33C4E5" w14:textId="77777777" w:rsidR="00120EE7" w:rsidRPr="00120EE7" w:rsidRDefault="00120EE7" w:rsidP="00120EE7">
      <w:pPr>
        <w:tabs>
          <w:tab w:val="left" w:pos="934"/>
        </w:tabs>
        <w:spacing w:after="200"/>
        <w:rPr>
          <w:szCs w:val="23"/>
        </w:rPr>
      </w:pPr>
      <w:r w:rsidRPr="00120EE7">
        <w:rPr>
          <w:szCs w:val="23"/>
        </w:rPr>
        <w:t xml:space="preserve">Im Jahr 2023 nahm der BSVSaar mit Informationsständen an folgenden Terminen teil: </w:t>
      </w:r>
    </w:p>
    <w:p w14:paraId="40155D62" w14:textId="77777777" w:rsidR="00120EE7" w:rsidRPr="009A0217" w:rsidRDefault="00120EE7" w:rsidP="009A0217">
      <w:pPr>
        <w:pStyle w:val="Listenabsatz"/>
        <w:numPr>
          <w:ilvl w:val="0"/>
          <w:numId w:val="17"/>
        </w:numPr>
        <w:tabs>
          <w:tab w:val="left" w:pos="934"/>
        </w:tabs>
        <w:spacing w:after="200"/>
        <w:rPr>
          <w:szCs w:val="23"/>
        </w:rPr>
      </w:pPr>
      <w:r w:rsidRPr="009A0217">
        <w:rPr>
          <w:szCs w:val="23"/>
        </w:rPr>
        <w:t>05.05. Protesttag in Homburg</w:t>
      </w:r>
    </w:p>
    <w:p w14:paraId="0EAC4A6D" w14:textId="77777777" w:rsidR="00120EE7" w:rsidRPr="009A0217" w:rsidRDefault="00120EE7" w:rsidP="009A0217">
      <w:pPr>
        <w:pStyle w:val="Listenabsatz"/>
        <w:numPr>
          <w:ilvl w:val="0"/>
          <w:numId w:val="17"/>
        </w:numPr>
        <w:tabs>
          <w:tab w:val="left" w:pos="934"/>
        </w:tabs>
        <w:spacing w:after="200"/>
        <w:rPr>
          <w:szCs w:val="23"/>
        </w:rPr>
      </w:pPr>
      <w:r w:rsidRPr="009A0217">
        <w:rPr>
          <w:szCs w:val="23"/>
        </w:rPr>
        <w:t xml:space="preserve">01.07. Sommerfest der Inklusion in Dillingen </w:t>
      </w:r>
    </w:p>
    <w:p w14:paraId="02AFF891" w14:textId="77777777" w:rsidR="00120EE7" w:rsidRPr="009A0217" w:rsidRDefault="00120EE7" w:rsidP="009A0217">
      <w:pPr>
        <w:pStyle w:val="Listenabsatz"/>
        <w:numPr>
          <w:ilvl w:val="0"/>
          <w:numId w:val="17"/>
        </w:numPr>
        <w:tabs>
          <w:tab w:val="left" w:pos="934"/>
        </w:tabs>
        <w:spacing w:after="200"/>
        <w:rPr>
          <w:szCs w:val="23"/>
        </w:rPr>
      </w:pPr>
      <w:r w:rsidRPr="009A0217">
        <w:rPr>
          <w:szCs w:val="23"/>
        </w:rPr>
        <w:t xml:space="preserve">09.09. Selbsthilfetag der Krankenkassen in Neunkirchen Stummplatz </w:t>
      </w:r>
    </w:p>
    <w:p w14:paraId="33DF724C" w14:textId="77777777" w:rsidR="00120EE7" w:rsidRPr="009A0217" w:rsidRDefault="00120EE7" w:rsidP="009A0217">
      <w:pPr>
        <w:pStyle w:val="Listenabsatz"/>
        <w:numPr>
          <w:ilvl w:val="0"/>
          <w:numId w:val="17"/>
        </w:numPr>
        <w:tabs>
          <w:tab w:val="left" w:pos="934"/>
        </w:tabs>
        <w:spacing w:after="200"/>
        <w:rPr>
          <w:szCs w:val="23"/>
        </w:rPr>
      </w:pPr>
      <w:r w:rsidRPr="009A0217">
        <w:rPr>
          <w:szCs w:val="23"/>
        </w:rPr>
        <w:t xml:space="preserve">15.11. AMD-Thementag im Knappschaftsklinikum Sulzbach </w:t>
      </w:r>
    </w:p>
    <w:p w14:paraId="1E309A1E" w14:textId="16BE52BA" w:rsidR="00120EE7" w:rsidRPr="009A0217" w:rsidRDefault="00120EE7" w:rsidP="009A0217">
      <w:pPr>
        <w:pStyle w:val="Listenabsatz"/>
        <w:numPr>
          <w:ilvl w:val="0"/>
          <w:numId w:val="17"/>
        </w:numPr>
        <w:tabs>
          <w:tab w:val="left" w:pos="934"/>
        </w:tabs>
        <w:spacing w:after="200"/>
        <w:rPr>
          <w:szCs w:val="23"/>
        </w:rPr>
      </w:pPr>
      <w:r w:rsidRPr="009A0217">
        <w:rPr>
          <w:szCs w:val="23"/>
        </w:rPr>
        <w:t xml:space="preserve">20.11. Selbsthilfetag im Knappschaftsklinikum Sulzbach </w:t>
      </w:r>
    </w:p>
    <w:p w14:paraId="49952679" w14:textId="1E785901" w:rsidR="00120EE7" w:rsidRPr="00120EE7" w:rsidRDefault="00120EE7" w:rsidP="00120EE7">
      <w:pPr>
        <w:tabs>
          <w:tab w:val="left" w:pos="934"/>
        </w:tabs>
        <w:spacing w:after="200"/>
        <w:rPr>
          <w:szCs w:val="23"/>
        </w:rPr>
      </w:pPr>
    </w:p>
    <w:p w14:paraId="4B1C9130" w14:textId="77777777" w:rsidR="00120EE7" w:rsidRPr="00120EE7" w:rsidRDefault="00120EE7" w:rsidP="00120EE7">
      <w:pPr>
        <w:tabs>
          <w:tab w:val="left" w:pos="934"/>
        </w:tabs>
        <w:spacing w:after="200"/>
        <w:rPr>
          <w:szCs w:val="23"/>
        </w:rPr>
      </w:pPr>
      <w:r w:rsidRPr="00120EE7">
        <w:rPr>
          <w:szCs w:val="23"/>
        </w:rPr>
        <w:t>Schulungen über die häufigsten Augenerkrankungen, Kontrastreiche Gestaltung, Schriftarten und -größen, Alltagshilfen, Ausbildung, Arbeit, Freizeit und Kultur, sowie barrierefreie Gestaltung in Gebäuden und im Straßenverkehr waren und werden neben individueller Beratung auch weiterhin einen besonderen Stellenraum einnehmen.</w:t>
      </w:r>
    </w:p>
    <w:p w14:paraId="1825D1F4" w14:textId="77777777" w:rsidR="00A929E6" w:rsidRDefault="00A929E6">
      <w:pPr>
        <w:spacing w:after="160" w:line="259" w:lineRule="auto"/>
        <w:rPr>
          <w:szCs w:val="23"/>
        </w:rPr>
      </w:pPr>
      <w:r>
        <w:rPr>
          <w:szCs w:val="23"/>
        </w:rPr>
        <w:br w:type="page"/>
      </w:r>
    </w:p>
    <w:p w14:paraId="21FAB73B" w14:textId="4F7D6202" w:rsidR="00120EE7" w:rsidRPr="00120EE7" w:rsidRDefault="00120EE7" w:rsidP="00120EE7">
      <w:pPr>
        <w:tabs>
          <w:tab w:val="left" w:pos="934"/>
        </w:tabs>
        <w:spacing w:after="200"/>
        <w:rPr>
          <w:szCs w:val="23"/>
        </w:rPr>
      </w:pPr>
      <w:r w:rsidRPr="00120EE7">
        <w:rPr>
          <w:szCs w:val="23"/>
        </w:rPr>
        <w:lastRenderedPageBreak/>
        <w:t xml:space="preserve">Wir werden inzwischen regelmäßig um Schulungen von jungen Menschen gebeten, die ihr freiwilliges soziales Jahr ableisten oder eine krankenpflegerische Ausbildung machen. Im Jahr 2023 wurden wir zusätzlich von zwei Pflegeeinrichtungen um eine Schulung ihres pflegerischen Personals gebeten. </w:t>
      </w:r>
    </w:p>
    <w:p w14:paraId="2A540F47" w14:textId="77777777" w:rsidR="00120EE7" w:rsidRPr="00120EE7" w:rsidRDefault="00120EE7" w:rsidP="00120EE7">
      <w:pPr>
        <w:tabs>
          <w:tab w:val="left" w:pos="934"/>
        </w:tabs>
        <w:spacing w:after="200"/>
        <w:rPr>
          <w:szCs w:val="23"/>
        </w:rPr>
      </w:pPr>
      <w:r w:rsidRPr="00120EE7">
        <w:rPr>
          <w:szCs w:val="23"/>
        </w:rPr>
        <w:t xml:space="preserve">Hier ist positiv festzuhalten, dass sich immer mehr Träger, wie Kliniken und Krankenpflegeschulen zwecks Informationen und Schulung an den Blinden- und Sehbehindertenverein wenden, damit die Auszubildenden im Umgang mit Menschen mit Seheinschränkung für ihre berufliche Tätigkeit sensibilisiert werden. </w:t>
      </w:r>
    </w:p>
    <w:p w14:paraId="75DADD26" w14:textId="77777777" w:rsidR="00120EE7" w:rsidRPr="00120EE7" w:rsidRDefault="00120EE7" w:rsidP="00120EE7">
      <w:pPr>
        <w:tabs>
          <w:tab w:val="left" w:pos="934"/>
        </w:tabs>
        <w:spacing w:after="200"/>
        <w:rPr>
          <w:szCs w:val="23"/>
        </w:rPr>
      </w:pPr>
      <w:r w:rsidRPr="00120EE7">
        <w:rPr>
          <w:szCs w:val="23"/>
        </w:rPr>
        <w:t xml:space="preserve">Auch die Lotsen von </w:t>
      </w:r>
      <w:proofErr w:type="spellStart"/>
      <w:r w:rsidRPr="00120EE7">
        <w:rPr>
          <w:szCs w:val="23"/>
        </w:rPr>
        <w:t>mobisaar</w:t>
      </w:r>
      <w:proofErr w:type="spellEnd"/>
      <w:r w:rsidRPr="00120EE7">
        <w:rPr>
          <w:szCs w:val="23"/>
        </w:rPr>
        <w:t xml:space="preserve"> werden im Umgang mit blinden und sehbehinderten Menschen von uns geschult. Ebenso werden wir in Schulklassen eingeladen. Wir sind dankbar, dass wir angefragt werden und so unseren Beitrag zum Abbau der Barrieren in den Köpfen leisten können.</w:t>
      </w:r>
    </w:p>
    <w:p w14:paraId="6862EA25" w14:textId="04212134" w:rsidR="00120EE7" w:rsidRPr="00120EE7" w:rsidRDefault="00120EE7" w:rsidP="00120EE7">
      <w:pPr>
        <w:tabs>
          <w:tab w:val="left" w:pos="934"/>
        </w:tabs>
        <w:spacing w:after="200"/>
        <w:rPr>
          <w:szCs w:val="23"/>
        </w:rPr>
      </w:pPr>
    </w:p>
    <w:p w14:paraId="35BD8AA6" w14:textId="1B38099F" w:rsidR="00120EE7" w:rsidRPr="00120EE7" w:rsidRDefault="00120EE7" w:rsidP="00120EE7">
      <w:pPr>
        <w:tabs>
          <w:tab w:val="left" w:pos="934"/>
        </w:tabs>
        <w:spacing w:after="200"/>
        <w:rPr>
          <w:szCs w:val="23"/>
        </w:rPr>
      </w:pPr>
      <w:r w:rsidRPr="00120EE7">
        <w:rPr>
          <w:szCs w:val="23"/>
        </w:rPr>
        <w:t>Übersicht der Schulungen von Gruppen im Umgang mit sehbehinderten und blinden Menschen zu alltäglichen Dingen, wie Gelderkennung, Farberkennung, Kontrastreiche Gestaltung, Barrieren im Haushalt, Filme mit Audiodeskription, Hörbüchern, Brailleschrift, Freizeitgestaltung und vieles mehr.</w:t>
      </w:r>
    </w:p>
    <w:p w14:paraId="437CC9C9" w14:textId="77777777" w:rsidR="00120EE7" w:rsidRPr="00F317EF" w:rsidRDefault="00120EE7" w:rsidP="00F317EF">
      <w:pPr>
        <w:pStyle w:val="Listenabsatz"/>
        <w:numPr>
          <w:ilvl w:val="0"/>
          <w:numId w:val="18"/>
        </w:numPr>
        <w:tabs>
          <w:tab w:val="left" w:pos="934"/>
        </w:tabs>
        <w:spacing w:after="200"/>
        <w:rPr>
          <w:szCs w:val="23"/>
        </w:rPr>
      </w:pPr>
      <w:r w:rsidRPr="00F317EF">
        <w:rPr>
          <w:szCs w:val="23"/>
        </w:rPr>
        <w:t xml:space="preserve">3 Schulungen von Bundesfreiwilligen in unseren Räumen </w:t>
      </w:r>
    </w:p>
    <w:p w14:paraId="255608CD" w14:textId="77777777" w:rsidR="00120EE7" w:rsidRPr="00F317EF" w:rsidRDefault="00120EE7" w:rsidP="00F317EF">
      <w:pPr>
        <w:pStyle w:val="Listenabsatz"/>
        <w:numPr>
          <w:ilvl w:val="0"/>
          <w:numId w:val="18"/>
        </w:numPr>
        <w:tabs>
          <w:tab w:val="left" w:pos="934"/>
        </w:tabs>
        <w:spacing w:after="200"/>
        <w:rPr>
          <w:szCs w:val="23"/>
        </w:rPr>
      </w:pPr>
      <w:r w:rsidRPr="00F317EF">
        <w:rPr>
          <w:szCs w:val="23"/>
        </w:rPr>
        <w:t xml:space="preserve">3 Schulungen von Pflegeschülern in den Pflegeschulen in Püttlingen und Winterberg </w:t>
      </w:r>
    </w:p>
    <w:p w14:paraId="709C5FB6" w14:textId="77777777" w:rsidR="00120EE7" w:rsidRPr="00F317EF" w:rsidRDefault="00120EE7" w:rsidP="00F317EF">
      <w:pPr>
        <w:pStyle w:val="Listenabsatz"/>
        <w:numPr>
          <w:ilvl w:val="0"/>
          <w:numId w:val="18"/>
        </w:numPr>
        <w:tabs>
          <w:tab w:val="left" w:pos="934"/>
        </w:tabs>
        <w:spacing w:after="200"/>
        <w:rPr>
          <w:szCs w:val="23"/>
        </w:rPr>
      </w:pPr>
      <w:r w:rsidRPr="00F317EF">
        <w:rPr>
          <w:szCs w:val="23"/>
        </w:rPr>
        <w:t xml:space="preserve">2 Gruppen Pflegepersonal in Pflegeeinrichtungen in Saarbrücken </w:t>
      </w:r>
    </w:p>
    <w:p w14:paraId="3A10AEA5" w14:textId="3F5826C4" w:rsidR="00120EE7" w:rsidRPr="00F317EF" w:rsidRDefault="00120EE7" w:rsidP="00F317EF">
      <w:pPr>
        <w:pStyle w:val="Listenabsatz"/>
        <w:numPr>
          <w:ilvl w:val="0"/>
          <w:numId w:val="18"/>
        </w:numPr>
        <w:tabs>
          <w:tab w:val="left" w:pos="934"/>
        </w:tabs>
        <w:spacing w:after="200"/>
        <w:rPr>
          <w:szCs w:val="23"/>
        </w:rPr>
      </w:pPr>
      <w:r w:rsidRPr="00F317EF">
        <w:rPr>
          <w:szCs w:val="23"/>
        </w:rPr>
        <w:t xml:space="preserve">1 Gruppe von </w:t>
      </w:r>
      <w:proofErr w:type="spellStart"/>
      <w:r w:rsidRPr="00F317EF">
        <w:rPr>
          <w:szCs w:val="23"/>
        </w:rPr>
        <w:t>Mobissar</w:t>
      </w:r>
      <w:proofErr w:type="spellEnd"/>
      <w:r w:rsidRPr="00F317EF">
        <w:rPr>
          <w:szCs w:val="23"/>
        </w:rPr>
        <w:t xml:space="preserve">-Lotsen in unseren Räumen </w:t>
      </w:r>
    </w:p>
    <w:p w14:paraId="2D08CE94" w14:textId="33D40000" w:rsidR="00120EE7" w:rsidRPr="00F317EF" w:rsidRDefault="00120EE7" w:rsidP="00F317EF">
      <w:pPr>
        <w:pStyle w:val="Listenabsatz"/>
        <w:numPr>
          <w:ilvl w:val="0"/>
          <w:numId w:val="18"/>
        </w:numPr>
        <w:tabs>
          <w:tab w:val="left" w:pos="934"/>
        </w:tabs>
        <w:spacing w:after="200"/>
        <w:rPr>
          <w:szCs w:val="23"/>
        </w:rPr>
      </w:pPr>
      <w:r w:rsidRPr="00F317EF">
        <w:rPr>
          <w:szCs w:val="23"/>
        </w:rPr>
        <w:t xml:space="preserve">1 Gruppe in einer Schule </w:t>
      </w:r>
    </w:p>
    <w:p w14:paraId="45E9C70D" w14:textId="10CBB6EF" w:rsidR="00120EE7" w:rsidRPr="00120EE7" w:rsidRDefault="00120EE7" w:rsidP="00120EE7">
      <w:pPr>
        <w:tabs>
          <w:tab w:val="left" w:pos="934"/>
        </w:tabs>
        <w:spacing w:after="200"/>
        <w:rPr>
          <w:szCs w:val="23"/>
        </w:rPr>
      </w:pPr>
    </w:p>
    <w:p w14:paraId="34861BE9" w14:textId="77777777" w:rsidR="00120EE7" w:rsidRPr="00120EE7" w:rsidRDefault="00120EE7" w:rsidP="00120EE7">
      <w:pPr>
        <w:tabs>
          <w:tab w:val="left" w:pos="934"/>
        </w:tabs>
        <w:spacing w:after="200"/>
        <w:rPr>
          <w:szCs w:val="23"/>
        </w:rPr>
      </w:pPr>
      <w:r w:rsidRPr="00120EE7">
        <w:rPr>
          <w:szCs w:val="23"/>
        </w:rPr>
        <w:t xml:space="preserve">Wir hoffen hiermit einen kleinen Überblick unserer Tätigkeiten gegeben zu haben, da alle ehrenamtliche Berater und Vorstandsmitglieder blind oder sehbehindert sind und doch trotz guter Selbständigkeit regelmäßig </w:t>
      </w:r>
      <w:proofErr w:type="gramStart"/>
      <w:r w:rsidRPr="00120EE7">
        <w:rPr>
          <w:szCs w:val="23"/>
        </w:rPr>
        <w:t>auf sehende</w:t>
      </w:r>
      <w:proofErr w:type="gramEnd"/>
      <w:r w:rsidRPr="00120EE7">
        <w:rPr>
          <w:szCs w:val="23"/>
        </w:rPr>
        <w:t xml:space="preserve"> Unterstützung vor allem in fremder Umgebung angewiesen sind. </w:t>
      </w:r>
    </w:p>
    <w:p w14:paraId="17E9797C" w14:textId="77777777" w:rsidR="00120EE7" w:rsidRPr="00120EE7" w:rsidRDefault="00120EE7" w:rsidP="00120EE7">
      <w:pPr>
        <w:tabs>
          <w:tab w:val="left" w:pos="934"/>
        </w:tabs>
        <w:spacing w:after="200"/>
        <w:rPr>
          <w:szCs w:val="23"/>
        </w:rPr>
      </w:pPr>
      <w:r w:rsidRPr="00120EE7">
        <w:rPr>
          <w:szCs w:val="23"/>
        </w:rPr>
        <w:t xml:space="preserve">Unsere Geschäftsstelle in der Küstriner Straße 6 kann ohne hauptamtliche Kraft durch rein ehrenamtliches Engagement nur nach Terminvereinbarung geöffnet sein. Über E-Mails und per Telefon sind wir natürlich regelmäßig erreichbar. </w:t>
      </w:r>
    </w:p>
    <w:p w14:paraId="72E65A98" w14:textId="0ADB51CB" w:rsidR="00120EE7" w:rsidRPr="00120EE7" w:rsidRDefault="00120EE7" w:rsidP="00120EE7">
      <w:pPr>
        <w:tabs>
          <w:tab w:val="left" w:pos="934"/>
        </w:tabs>
        <w:spacing w:after="200"/>
        <w:rPr>
          <w:szCs w:val="23"/>
        </w:rPr>
      </w:pPr>
    </w:p>
    <w:p w14:paraId="58A0A1A9" w14:textId="77777777" w:rsidR="009F7624" w:rsidRDefault="009F7624">
      <w:pPr>
        <w:spacing w:after="160" w:line="259" w:lineRule="auto"/>
        <w:rPr>
          <w:szCs w:val="23"/>
        </w:rPr>
      </w:pPr>
      <w:r>
        <w:rPr>
          <w:szCs w:val="23"/>
        </w:rPr>
        <w:br w:type="page"/>
      </w:r>
    </w:p>
    <w:p w14:paraId="0A2E5D2D" w14:textId="1AEEDCFD" w:rsidR="00120EE7" w:rsidRPr="00120EE7" w:rsidRDefault="00120EE7" w:rsidP="00120EE7">
      <w:pPr>
        <w:tabs>
          <w:tab w:val="left" w:pos="934"/>
        </w:tabs>
        <w:spacing w:after="200"/>
        <w:rPr>
          <w:szCs w:val="23"/>
        </w:rPr>
      </w:pPr>
      <w:r w:rsidRPr="00120EE7">
        <w:rPr>
          <w:szCs w:val="23"/>
        </w:rPr>
        <w:lastRenderedPageBreak/>
        <w:t xml:space="preserve">Bei Fragen stehen wir natürlich gerne zur Verfügung und bedanken uns für das Interesse an unserer Arbeit. </w:t>
      </w:r>
    </w:p>
    <w:p w14:paraId="4DC0A6B7" w14:textId="1DBE3D80" w:rsidR="00E24826" w:rsidRPr="00091E43" w:rsidRDefault="00E24826" w:rsidP="00DA711D">
      <w:pPr>
        <w:tabs>
          <w:tab w:val="left" w:pos="934"/>
        </w:tabs>
        <w:spacing w:after="200"/>
        <w:rPr>
          <w:szCs w:val="23"/>
        </w:rPr>
      </w:pPr>
    </w:p>
    <w:p w14:paraId="72C8A6C0" w14:textId="52D69A73" w:rsidR="00251E82" w:rsidRPr="00091E43" w:rsidRDefault="007062AA" w:rsidP="00DA711D">
      <w:pPr>
        <w:spacing w:after="0"/>
        <w:rPr>
          <w:szCs w:val="23"/>
        </w:rPr>
      </w:pPr>
      <w:r w:rsidRPr="00091E43">
        <w:rPr>
          <w:szCs w:val="23"/>
        </w:rPr>
        <w:t>Mit freundlichen Grüßen</w:t>
      </w:r>
      <w:r w:rsidR="00BC5521">
        <w:rPr>
          <w:szCs w:val="23"/>
        </w:rPr>
        <w:t xml:space="preserve"> </w:t>
      </w:r>
    </w:p>
    <w:sdt>
      <w:sdtPr>
        <w:rPr>
          <w:szCs w:val="23"/>
        </w:rPr>
        <w:alias w:val="Unterschrift"/>
        <w:tag w:val="Unterschrift"/>
        <w:id w:val="2012027212"/>
        <w:picture/>
      </w:sdtPr>
      <w:sdtContent>
        <w:p w14:paraId="16B1FFA6" w14:textId="77777777" w:rsidR="004E6120" w:rsidRPr="00091E43" w:rsidRDefault="0043090A" w:rsidP="00DA711D">
          <w:pPr>
            <w:spacing w:after="0"/>
            <w:rPr>
              <w:szCs w:val="23"/>
            </w:rPr>
          </w:pPr>
          <w:r w:rsidRPr="00091E43">
            <w:rPr>
              <w:noProof/>
              <w:szCs w:val="23"/>
            </w:rPr>
            <w:drawing>
              <wp:inline distT="0" distB="0" distL="0" distR="0" wp14:anchorId="0AE34316" wp14:editId="436DB595">
                <wp:extent cx="1015200" cy="819726"/>
                <wp:effectExtent l="0" t="0" r="0" b="0"/>
                <wp:docPr id="4"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Bild 1"/>
                        <pic:cNvPicPr>
                          <a:picLocks noChangeAspect="1" noChangeArrowheads="1"/>
                        </pic:cNvPicPr>
                      </pic:nvPicPr>
                      <pic:blipFill>
                        <a:blip r:embed="rId9"/>
                        <a:stretch>
                          <a:fillRect/>
                        </a:stretch>
                      </pic:blipFill>
                      <pic:spPr bwMode="auto">
                        <a:xfrm>
                          <a:off x="0" y="0"/>
                          <a:ext cx="1015200" cy="819726"/>
                        </a:xfrm>
                        <a:prstGeom prst="rect">
                          <a:avLst/>
                        </a:prstGeom>
                        <a:noFill/>
                        <a:ln>
                          <a:noFill/>
                        </a:ln>
                      </pic:spPr>
                    </pic:pic>
                  </a:graphicData>
                </a:graphic>
              </wp:inline>
            </w:drawing>
          </w:r>
        </w:p>
      </w:sdtContent>
    </w:sdt>
    <w:p w14:paraId="45A94C5C" w14:textId="078A50AF" w:rsidR="004E6120" w:rsidRDefault="00000000" w:rsidP="00DA711D">
      <w:pPr>
        <w:spacing w:after="100"/>
        <w:rPr>
          <w:sz w:val="20"/>
          <w:szCs w:val="20"/>
        </w:rPr>
      </w:pPr>
      <w:sdt>
        <w:sdtPr>
          <w:rPr>
            <w:szCs w:val="23"/>
          </w:rPr>
          <w:alias w:val="Name Absender"/>
          <w:tag w:val="Name Absender"/>
          <w:id w:val="-2091153864"/>
          <w:placeholder>
            <w:docPart w:val="000C5D8C8ECD4F5299D68C53D841A1D7"/>
          </w:placeholder>
          <w:comboBox>
            <w:listItem w:displayText="Silvia Hame" w:value="Silvia Hame"/>
            <w:listItem w:displayText="Heinz-Peter Engels" w:value="Heinz-Peter Engels"/>
            <w:listItem w:displayText="Elfriede Stöhr" w:value="Elfriede Stöhr"/>
            <w:listItem w:displayText="Martin Lismann" w:value="Martin Lismann"/>
          </w:comboBox>
        </w:sdtPr>
        <w:sdtContent>
          <w:r w:rsidR="00ED518B">
            <w:rPr>
              <w:szCs w:val="23"/>
            </w:rPr>
            <w:t>Silvia Hame</w:t>
          </w:r>
        </w:sdtContent>
      </w:sdt>
      <w:r w:rsidR="007F11C9">
        <w:rPr>
          <w:szCs w:val="23"/>
        </w:rPr>
        <w:br/>
      </w:r>
      <w:r w:rsidR="00ED518B">
        <w:rPr>
          <w:sz w:val="20"/>
          <w:szCs w:val="20"/>
        </w:rPr>
        <w:t>Vorsitzende</w:t>
      </w:r>
    </w:p>
    <w:sectPr w:rsidR="004E6120" w:rsidSect="00C53892">
      <w:headerReference w:type="even" r:id="rId10"/>
      <w:headerReference w:type="default" r:id="rId11"/>
      <w:footerReference w:type="even" r:id="rId12"/>
      <w:footerReference w:type="default" r:id="rId13"/>
      <w:headerReference w:type="first" r:id="rId14"/>
      <w:footerReference w:type="first" r:id="rId15"/>
      <w:pgSz w:w="11906" w:h="16838"/>
      <w:pgMar w:top="567" w:right="851" w:bottom="567" w:left="1021" w:header="22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6AB39" w14:textId="77777777" w:rsidR="004E1A25" w:rsidRDefault="004E1A25" w:rsidP="006E4193">
      <w:pPr>
        <w:spacing w:after="0" w:line="240" w:lineRule="auto"/>
      </w:pPr>
      <w:r>
        <w:separator/>
      </w:r>
    </w:p>
    <w:p w14:paraId="1DA3A557" w14:textId="77777777" w:rsidR="004E1A25" w:rsidRDefault="004E1A25"/>
  </w:endnote>
  <w:endnote w:type="continuationSeparator" w:id="0">
    <w:p w14:paraId="7AD5BE7B" w14:textId="77777777" w:rsidR="004E1A25" w:rsidRDefault="004E1A25" w:rsidP="006E4193">
      <w:pPr>
        <w:spacing w:after="0" w:line="240" w:lineRule="auto"/>
      </w:pPr>
      <w:r>
        <w:continuationSeparator/>
      </w:r>
    </w:p>
    <w:p w14:paraId="74F978C7" w14:textId="77777777" w:rsidR="004E1A25" w:rsidRDefault="004E1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7EE8" w14:textId="77777777" w:rsidR="00247F1B" w:rsidRDefault="00247F1B">
    <w:pPr>
      <w:pStyle w:val="Fuzeile"/>
    </w:pPr>
  </w:p>
  <w:p w14:paraId="125960C0" w14:textId="77777777" w:rsidR="00E0675F" w:rsidRDefault="00E067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6F23" w14:textId="3D966BBA" w:rsidR="00F341B0" w:rsidRPr="00C93A8C" w:rsidRDefault="00F341B0" w:rsidP="0009245D">
    <w:pPr>
      <w:spacing w:after="1080"/>
      <w:rPr>
        <w:rStyle w:val="Seitenzahl"/>
      </w:rPr>
    </w:pPr>
    <w:r w:rsidRPr="00C93A8C">
      <w:rPr>
        <w:rStyle w:val="Seitenzahl"/>
      </w:rPr>
      <w:fldChar w:fldCharType="begin"/>
    </w:r>
    <w:r w:rsidRPr="00C93A8C">
      <w:rPr>
        <w:rStyle w:val="Seitenzahl"/>
      </w:rPr>
      <w:instrText xml:space="preserve"> PAGE  \* Arabic  \* MERGEFORMAT </w:instrText>
    </w:r>
    <w:r w:rsidRPr="00C93A8C">
      <w:rPr>
        <w:rStyle w:val="Seitenzahl"/>
      </w:rPr>
      <w:fldChar w:fldCharType="separate"/>
    </w:r>
    <w:r w:rsidRPr="00C93A8C">
      <w:rPr>
        <w:rStyle w:val="Seitenzahl"/>
      </w:rPr>
      <w:t>2</w:t>
    </w:r>
    <w:r w:rsidRPr="00C93A8C">
      <w:rPr>
        <w:rStyle w:val="Seitenzahl"/>
      </w:rPr>
      <w:fldChar w:fldCharType="end"/>
    </w:r>
    <w:r w:rsidRPr="00C93A8C">
      <w:rPr>
        <w:rStyle w:val="Seitenzahl"/>
      </w:rPr>
      <w:t>/</w:t>
    </w:r>
    <w:r w:rsidRPr="00C93A8C">
      <w:rPr>
        <w:rStyle w:val="Seitenzahl"/>
      </w:rPr>
      <w:fldChar w:fldCharType="begin"/>
    </w:r>
    <w:r w:rsidRPr="00C93A8C">
      <w:rPr>
        <w:rStyle w:val="Seitenzahl"/>
      </w:rPr>
      <w:instrText xml:space="preserve"> NUMPAGES  \* Arabic  \* MERGEFORMAT </w:instrText>
    </w:r>
    <w:r w:rsidRPr="00C93A8C">
      <w:rPr>
        <w:rStyle w:val="Seitenzahl"/>
      </w:rPr>
      <w:fldChar w:fldCharType="separate"/>
    </w:r>
    <w:r w:rsidRPr="00C93A8C">
      <w:rPr>
        <w:rStyle w:val="Seitenzahl"/>
      </w:rPr>
      <w:t>2</w:t>
    </w:r>
    <w:r w:rsidRPr="00C93A8C">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1" w:type="pct"/>
      <w:tblBorders>
        <w:top w:val="single" w:sz="18" w:space="0" w:color="961E82"/>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Caption w:val="Absenderkennung"/>
    </w:tblPr>
    <w:tblGrid>
      <w:gridCol w:w="3207"/>
      <w:gridCol w:w="3579"/>
      <w:gridCol w:w="3250"/>
    </w:tblGrid>
    <w:tr w:rsidR="00751840" w:rsidRPr="00E649C3" w14:paraId="0584A917" w14:textId="77777777" w:rsidTr="003D173C">
      <w:trPr>
        <w:trHeight w:hRule="exact" w:val="1151"/>
      </w:trPr>
      <w:tc>
        <w:tcPr>
          <w:tcW w:w="1598" w:type="pct"/>
        </w:tcPr>
        <w:p w14:paraId="2D61F811" w14:textId="77777777" w:rsidR="000B2615" w:rsidRPr="00E649C3" w:rsidRDefault="0021456F" w:rsidP="00751840">
          <w:pPr>
            <w:pStyle w:val="Fuzeile"/>
          </w:pPr>
          <w:r>
            <w:rPr>
              <w:u w:val="single"/>
            </w:rPr>
            <w:softHyphen/>
          </w:r>
          <w:r w:rsidR="000F6B97" w:rsidRPr="007275B8">
            <w:rPr>
              <w:u w:val="single"/>
            </w:rPr>
            <w:t>Geschäftsstelle</w:t>
          </w:r>
          <w:r w:rsidR="00751840">
            <w:br/>
          </w:r>
          <w:r w:rsidR="000F6B97">
            <w:t>Küstriner Str. 6</w:t>
          </w:r>
          <w:r w:rsidR="00751840">
            <w:br/>
          </w:r>
          <w:r w:rsidR="000F6B97">
            <w:t>66121 Saarbrücken</w:t>
          </w:r>
          <w:r w:rsidR="00CB3807">
            <w:br/>
          </w:r>
          <w:r w:rsidR="000B2615">
            <w:t>Steuer Nr.</w:t>
          </w:r>
          <w:r w:rsidR="00A37124">
            <w:t>:</w:t>
          </w:r>
          <w:r w:rsidR="000B2615">
            <w:t xml:space="preserve"> </w:t>
          </w:r>
          <w:r w:rsidR="000B2615" w:rsidRPr="00C84366">
            <w:t>040/140/00297</w:t>
          </w:r>
        </w:p>
      </w:tc>
      <w:tc>
        <w:tcPr>
          <w:tcW w:w="1783" w:type="pct"/>
        </w:tcPr>
        <w:p w14:paraId="22766331" w14:textId="77777777" w:rsidR="00C84366" w:rsidRDefault="00C84366" w:rsidP="00751840">
          <w:pPr>
            <w:pStyle w:val="Fuzeile"/>
          </w:pPr>
          <w:r w:rsidRPr="007275B8">
            <w:rPr>
              <w:u w:val="single"/>
            </w:rPr>
            <w:t>Bankverbindung</w:t>
          </w:r>
          <w:r w:rsidR="00CB3807">
            <w:br/>
          </w:r>
          <w:r>
            <w:t>Sparkasse Saarbrücken</w:t>
          </w:r>
          <w:r w:rsidR="00CB3807">
            <w:br/>
          </w:r>
          <w:r>
            <w:t>IBAN</w:t>
          </w:r>
          <w:r w:rsidR="00A37124">
            <w:t>:</w:t>
          </w:r>
          <w:r>
            <w:t xml:space="preserve"> DE</w:t>
          </w:r>
          <w:r w:rsidR="00A21336">
            <w:t>97 5905 0101 0000 0861 57</w:t>
          </w:r>
        </w:p>
        <w:p w14:paraId="32C81F6D" w14:textId="77777777" w:rsidR="000B2615" w:rsidRPr="00E649C3" w:rsidRDefault="000B2615" w:rsidP="00751840">
          <w:pPr>
            <w:pStyle w:val="Fuzeile"/>
          </w:pPr>
          <w:r>
            <w:t>BIC</w:t>
          </w:r>
          <w:r w:rsidR="00A37124">
            <w:t xml:space="preserve">:  </w:t>
          </w:r>
          <w:r>
            <w:t xml:space="preserve"> SAKSDE55XXX</w:t>
          </w:r>
        </w:p>
      </w:tc>
      <w:tc>
        <w:tcPr>
          <w:tcW w:w="1619" w:type="pct"/>
        </w:tcPr>
        <w:p w14:paraId="426A5D28" w14:textId="77777777" w:rsidR="000B2615" w:rsidRPr="00E649C3" w:rsidRDefault="000B2615" w:rsidP="00CB3807">
          <w:pPr>
            <w:pStyle w:val="Fuzeile"/>
            <w:ind w:left="423"/>
          </w:pPr>
          <w:r>
            <w:t>Mitglied im DBSV</w:t>
          </w:r>
          <w:r w:rsidR="00CB3807">
            <w:br/>
          </w:r>
          <w:r>
            <w:t>Deutscher Blinden- und</w:t>
          </w:r>
          <w:r>
            <w:br/>
            <w:t>Sehbehindertenverband</w:t>
          </w:r>
          <w:r w:rsidR="00DC3EBE">
            <w:t xml:space="preserve"> e.V.</w:t>
          </w:r>
        </w:p>
      </w:tc>
    </w:tr>
  </w:tbl>
  <w:p w14:paraId="4D579DDD" w14:textId="77777777" w:rsidR="001A30AF" w:rsidRDefault="001A30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BEE2B" w14:textId="77777777" w:rsidR="004E1A25" w:rsidRDefault="004E1A25" w:rsidP="006E4193">
      <w:pPr>
        <w:spacing w:after="0" w:line="240" w:lineRule="auto"/>
      </w:pPr>
      <w:r>
        <w:separator/>
      </w:r>
    </w:p>
    <w:p w14:paraId="33ECC775" w14:textId="77777777" w:rsidR="004E1A25" w:rsidRDefault="004E1A25"/>
  </w:footnote>
  <w:footnote w:type="continuationSeparator" w:id="0">
    <w:p w14:paraId="0097A7C8" w14:textId="77777777" w:rsidR="004E1A25" w:rsidRDefault="004E1A25" w:rsidP="006E4193">
      <w:pPr>
        <w:spacing w:after="0" w:line="240" w:lineRule="auto"/>
      </w:pPr>
      <w:r>
        <w:continuationSeparator/>
      </w:r>
    </w:p>
    <w:p w14:paraId="550C4320" w14:textId="77777777" w:rsidR="004E1A25" w:rsidRDefault="004E1A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BA6E" w14:textId="77777777" w:rsidR="00247F1B" w:rsidRDefault="00247F1B">
    <w:pPr>
      <w:pStyle w:val="Kopfzeile"/>
    </w:pPr>
  </w:p>
  <w:p w14:paraId="7859F668" w14:textId="77777777" w:rsidR="00E0675F" w:rsidRDefault="00E067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8E96" w14:textId="77777777" w:rsidR="00E0675F" w:rsidRDefault="008707CE" w:rsidP="00751840">
    <w:pPr>
      <w:pStyle w:val="Kopfzeile"/>
      <w:tabs>
        <w:tab w:val="clear" w:pos="4536"/>
        <w:tab w:val="clear" w:pos="9072"/>
      </w:tabs>
      <w:ind w:left="5897"/>
    </w:pPr>
    <w:r>
      <w:rPr>
        <w:noProof/>
      </w:rPr>
      <w:drawing>
        <wp:inline distT="0" distB="0" distL="0" distR="0" wp14:anchorId="6C9FED43" wp14:editId="1DFFE243">
          <wp:extent cx="2191681" cy="1800533"/>
          <wp:effectExtent l="0" t="0" r="0" b="0"/>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1681" cy="1800533"/>
                  </a:xfrm>
                  <a:prstGeom prst="rect">
                    <a:avLst/>
                  </a:prstGeom>
                </pic:spPr>
              </pic:pic>
            </a:graphicData>
          </a:graphic>
        </wp:inline>
      </w:drawing>
    </w:r>
    <w:r w:rsidR="003E00B0">
      <w:rPr>
        <w:noProof/>
        <w:lang w:eastAsia="de-DE"/>
      </w:rPr>
      <mc:AlternateContent>
        <mc:Choice Requires="wps">
          <w:drawing>
            <wp:anchor distT="0" distB="0" distL="114300" distR="114300" simplePos="0" relativeHeight="251661312" behindDoc="0" locked="1" layoutInCell="1" allowOverlap="1" wp14:anchorId="08984A83" wp14:editId="556F2E26">
              <wp:simplePos x="0" y="0"/>
              <wp:positionH relativeFrom="page">
                <wp:posOffset>360045</wp:posOffset>
              </wp:positionH>
              <wp:positionV relativeFrom="page">
                <wp:posOffset>3780790</wp:posOffset>
              </wp:positionV>
              <wp:extent cx="108000" cy="0"/>
              <wp:effectExtent l="0" t="0" r="6350" b="12700"/>
              <wp:wrapNone/>
              <wp:docPr id="187" name="Gerader Verbinder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3763B" id="Gerader Verbinder 187" o:spid="_x0000_s1026" alt="&quot;&quot;"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" strokecolor="black [3213]" strokeweight=".25pt">
              <v:stroke joinstyle="miter"/>
              <w10:wrap anchorx="page" anchory="page"/>
              <w10:anchorlock/>
            </v:line>
          </w:pict>
        </mc:Fallback>
      </mc:AlternateContent>
    </w:r>
    <w:r w:rsidR="003E00B0">
      <w:rPr>
        <w:noProof/>
        <w:lang w:eastAsia="de-DE"/>
      </w:rPr>
      <mc:AlternateContent>
        <mc:Choice Requires="wps">
          <w:drawing>
            <wp:anchor distT="0" distB="0" distL="114300" distR="114300" simplePos="0" relativeHeight="251662336" behindDoc="0" locked="1" layoutInCell="1" allowOverlap="1" wp14:anchorId="254A483D" wp14:editId="2DC21D3C">
              <wp:simplePos x="0" y="0"/>
              <wp:positionH relativeFrom="page">
                <wp:posOffset>360045</wp:posOffset>
              </wp:positionH>
              <wp:positionV relativeFrom="page">
                <wp:posOffset>5346700</wp:posOffset>
              </wp:positionV>
              <wp:extent cx="108000" cy="0"/>
              <wp:effectExtent l="0" t="0" r="0" b="0"/>
              <wp:wrapNone/>
              <wp:docPr id="188" name="Gerader Verbinde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1DBC78" id="Gerader Verbinder 188" o:spid="_x0000_s1026" alt="&quot;&quot;"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" strokecolor="black [3213]" strokeweight=".25pt">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A966" w14:textId="77777777" w:rsidR="00F767A7" w:rsidRDefault="008A45F1" w:rsidP="00751840">
    <w:pPr>
      <w:pStyle w:val="Kopfzeile"/>
      <w:tabs>
        <w:tab w:val="clear" w:pos="4536"/>
        <w:tab w:val="clear" w:pos="9072"/>
      </w:tabs>
      <w:ind w:firstLine="5897"/>
    </w:pPr>
    <w:r>
      <w:rPr>
        <w:noProof/>
      </w:rPr>
      <w:drawing>
        <wp:inline distT="0" distB="0" distL="0" distR="0" wp14:anchorId="0AE84ECE" wp14:editId="0D23FDAB">
          <wp:extent cx="2191681" cy="1798750"/>
          <wp:effectExtent l="0" t="0" r="0" b="0"/>
          <wp:docPr id="3" name="Grafik 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91681" cy="1798750"/>
                  </a:xfrm>
                  <a:prstGeom prst="rect">
                    <a:avLst/>
                  </a:prstGeom>
                </pic:spPr>
              </pic:pic>
            </a:graphicData>
          </a:graphic>
        </wp:inline>
      </w:drawing>
    </w:r>
    <w:r w:rsidR="00C672C4">
      <w:rPr>
        <w:noProof/>
        <w:lang w:eastAsia="de-DE"/>
      </w:rPr>
      <mc:AlternateContent>
        <mc:Choice Requires="wps">
          <w:drawing>
            <wp:anchor distT="0" distB="0" distL="114300" distR="114300" simplePos="0" relativeHeight="251664384" behindDoc="0" locked="1" layoutInCell="1" allowOverlap="1" wp14:anchorId="38C751E1" wp14:editId="519CE686">
              <wp:simplePos x="0" y="0"/>
              <wp:positionH relativeFrom="page">
                <wp:posOffset>360045</wp:posOffset>
              </wp:positionH>
              <wp:positionV relativeFrom="page">
                <wp:posOffset>3780790</wp:posOffset>
              </wp:positionV>
              <wp:extent cx="108000" cy="0"/>
              <wp:effectExtent l="0" t="0" r="0" b="0"/>
              <wp:wrapNone/>
              <wp:docPr id="16" name="Gerader Verbinder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B55F1" id="Gerader Verbinder 187" o:spid="_x0000_s1026" alt="&quot;&quot;"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" strokecolor="black [3213]" strokeweight=".25pt">
              <v:stroke joinstyle="miter"/>
              <w10:wrap anchorx="page" anchory="page"/>
              <w10:anchorlock/>
            </v:line>
          </w:pict>
        </mc:Fallback>
      </mc:AlternateContent>
    </w:r>
    <w:r w:rsidR="00C672C4">
      <w:rPr>
        <w:noProof/>
        <w:lang w:eastAsia="de-DE"/>
      </w:rPr>
      <mc:AlternateContent>
        <mc:Choice Requires="wps">
          <w:drawing>
            <wp:anchor distT="0" distB="0" distL="114300" distR="114300" simplePos="0" relativeHeight="251665408" behindDoc="0" locked="1" layoutInCell="1" allowOverlap="1" wp14:anchorId="0B448EF4" wp14:editId="602CEC2C">
              <wp:simplePos x="0" y="0"/>
              <wp:positionH relativeFrom="page">
                <wp:posOffset>360045</wp:posOffset>
              </wp:positionH>
              <wp:positionV relativeFrom="page">
                <wp:posOffset>5346700</wp:posOffset>
              </wp:positionV>
              <wp:extent cx="108000" cy="0"/>
              <wp:effectExtent l="0" t="0" r="0" b="0"/>
              <wp:wrapNone/>
              <wp:docPr id="17" name="Gerader Verbinde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19064D" id="Gerader Verbinder 188" o:spid="_x0000_s1026" alt="&quot;&quot;"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" strokecolor="black [3213]" strokeweight=".25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B4D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12FE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1C01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BEBD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EC1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7A46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D0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0C18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886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30D9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86F7F"/>
    <w:multiLevelType w:val="hybridMultilevel"/>
    <w:tmpl w:val="4B625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71B5A0A"/>
    <w:multiLevelType w:val="hybridMultilevel"/>
    <w:tmpl w:val="E1C0FD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9354A2"/>
    <w:multiLevelType w:val="hybridMultilevel"/>
    <w:tmpl w:val="3B12AC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621339A"/>
    <w:multiLevelType w:val="hybridMultilevel"/>
    <w:tmpl w:val="C048F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D377B5"/>
    <w:multiLevelType w:val="hybridMultilevel"/>
    <w:tmpl w:val="5AB67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9AB1EB7"/>
    <w:multiLevelType w:val="hybridMultilevel"/>
    <w:tmpl w:val="2DE4E7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DE36044"/>
    <w:multiLevelType w:val="hybridMultilevel"/>
    <w:tmpl w:val="92020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EF72774"/>
    <w:multiLevelType w:val="hybridMultilevel"/>
    <w:tmpl w:val="7682C6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76753821">
    <w:abstractNumId w:val="9"/>
  </w:num>
  <w:num w:numId="2" w16cid:durableId="1118139943">
    <w:abstractNumId w:val="7"/>
  </w:num>
  <w:num w:numId="3" w16cid:durableId="281041329">
    <w:abstractNumId w:val="6"/>
  </w:num>
  <w:num w:numId="4" w16cid:durableId="130486600">
    <w:abstractNumId w:val="5"/>
  </w:num>
  <w:num w:numId="5" w16cid:durableId="1631400377">
    <w:abstractNumId w:val="4"/>
  </w:num>
  <w:num w:numId="6" w16cid:durableId="908730109">
    <w:abstractNumId w:val="8"/>
  </w:num>
  <w:num w:numId="7" w16cid:durableId="1071729405">
    <w:abstractNumId w:val="3"/>
  </w:num>
  <w:num w:numId="8" w16cid:durableId="337581826">
    <w:abstractNumId w:val="2"/>
  </w:num>
  <w:num w:numId="9" w16cid:durableId="330568115">
    <w:abstractNumId w:val="1"/>
  </w:num>
  <w:num w:numId="10" w16cid:durableId="1245651043">
    <w:abstractNumId w:val="0"/>
  </w:num>
  <w:num w:numId="11" w16cid:durableId="1414818600">
    <w:abstractNumId w:val="12"/>
  </w:num>
  <w:num w:numId="12" w16cid:durableId="1104575819">
    <w:abstractNumId w:val="10"/>
  </w:num>
  <w:num w:numId="13" w16cid:durableId="1164780972">
    <w:abstractNumId w:val="15"/>
  </w:num>
  <w:num w:numId="14" w16cid:durableId="398483253">
    <w:abstractNumId w:val="13"/>
  </w:num>
  <w:num w:numId="15" w16cid:durableId="1624842110">
    <w:abstractNumId w:val="16"/>
  </w:num>
  <w:num w:numId="16" w16cid:durableId="1658222563">
    <w:abstractNumId w:val="11"/>
  </w:num>
  <w:num w:numId="17" w16cid:durableId="2030258909">
    <w:abstractNumId w:val="14"/>
  </w:num>
  <w:num w:numId="18" w16cid:durableId="327347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DE"/>
    <w:rsid w:val="0000387F"/>
    <w:rsid w:val="00005614"/>
    <w:rsid w:val="000131E1"/>
    <w:rsid w:val="00022AC2"/>
    <w:rsid w:val="00043EE5"/>
    <w:rsid w:val="00045D6A"/>
    <w:rsid w:val="00071FC7"/>
    <w:rsid w:val="0008059C"/>
    <w:rsid w:val="00083FF2"/>
    <w:rsid w:val="000905F6"/>
    <w:rsid w:val="00091E43"/>
    <w:rsid w:val="0009245D"/>
    <w:rsid w:val="00095AF3"/>
    <w:rsid w:val="000A19DD"/>
    <w:rsid w:val="000A3740"/>
    <w:rsid w:val="000A5D50"/>
    <w:rsid w:val="000B2615"/>
    <w:rsid w:val="000B3D65"/>
    <w:rsid w:val="000B4616"/>
    <w:rsid w:val="000D0CD1"/>
    <w:rsid w:val="000D77EA"/>
    <w:rsid w:val="000F6B7C"/>
    <w:rsid w:val="000F6B97"/>
    <w:rsid w:val="00115C1A"/>
    <w:rsid w:val="00120EE7"/>
    <w:rsid w:val="001242C4"/>
    <w:rsid w:val="00127AAB"/>
    <w:rsid w:val="00130483"/>
    <w:rsid w:val="00131DEB"/>
    <w:rsid w:val="00132378"/>
    <w:rsid w:val="001358C7"/>
    <w:rsid w:val="00153B48"/>
    <w:rsid w:val="00155EB2"/>
    <w:rsid w:val="001649A7"/>
    <w:rsid w:val="001743B8"/>
    <w:rsid w:val="00175131"/>
    <w:rsid w:val="001817A8"/>
    <w:rsid w:val="00182EA1"/>
    <w:rsid w:val="001A30AF"/>
    <w:rsid w:val="001C4F37"/>
    <w:rsid w:val="001D0B3C"/>
    <w:rsid w:val="001F7E5B"/>
    <w:rsid w:val="002023F6"/>
    <w:rsid w:val="00211AAA"/>
    <w:rsid w:val="0021456F"/>
    <w:rsid w:val="002216C8"/>
    <w:rsid w:val="00225B92"/>
    <w:rsid w:val="00231A07"/>
    <w:rsid w:val="002400E9"/>
    <w:rsid w:val="002452B9"/>
    <w:rsid w:val="00247F1B"/>
    <w:rsid w:val="00251BA0"/>
    <w:rsid w:val="00251E82"/>
    <w:rsid w:val="0025676F"/>
    <w:rsid w:val="00261849"/>
    <w:rsid w:val="00262C77"/>
    <w:rsid w:val="002661D5"/>
    <w:rsid w:val="00272CA8"/>
    <w:rsid w:val="002778A0"/>
    <w:rsid w:val="00281F83"/>
    <w:rsid w:val="00284C70"/>
    <w:rsid w:val="00294E1C"/>
    <w:rsid w:val="00295892"/>
    <w:rsid w:val="00297FD9"/>
    <w:rsid w:val="002A237C"/>
    <w:rsid w:val="002A320C"/>
    <w:rsid w:val="002B37EF"/>
    <w:rsid w:val="002B6C10"/>
    <w:rsid w:val="002C76B6"/>
    <w:rsid w:val="002D3CFD"/>
    <w:rsid w:val="002E7E0F"/>
    <w:rsid w:val="002F076A"/>
    <w:rsid w:val="002F0CB2"/>
    <w:rsid w:val="003001C1"/>
    <w:rsid w:val="0030676B"/>
    <w:rsid w:val="00307A25"/>
    <w:rsid w:val="00307FBF"/>
    <w:rsid w:val="0032711C"/>
    <w:rsid w:val="003326B7"/>
    <w:rsid w:val="003328D8"/>
    <w:rsid w:val="00332D7F"/>
    <w:rsid w:val="00352592"/>
    <w:rsid w:val="00353266"/>
    <w:rsid w:val="00361A37"/>
    <w:rsid w:val="003641BD"/>
    <w:rsid w:val="00383597"/>
    <w:rsid w:val="003A7C69"/>
    <w:rsid w:val="003B0F28"/>
    <w:rsid w:val="003B47BC"/>
    <w:rsid w:val="003C1E24"/>
    <w:rsid w:val="003C3D66"/>
    <w:rsid w:val="003D0BF5"/>
    <w:rsid w:val="003D173C"/>
    <w:rsid w:val="003D7036"/>
    <w:rsid w:val="003E00B0"/>
    <w:rsid w:val="003F6618"/>
    <w:rsid w:val="00414F2C"/>
    <w:rsid w:val="00424268"/>
    <w:rsid w:val="0042636D"/>
    <w:rsid w:val="0043090A"/>
    <w:rsid w:val="00434925"/>
    <w:rsid w:val="00435BFD"/>
    <w:rsid w:val="00435E5F"/>
    <w:rsid w:val="00436FDC"/>
    <w:rsid w:val="00441C55"/>
    <w:rsid w:val="00441E1A"/>
    <w:rsid w:val="0045439F"/>
    <w:rsid w:val="00470AD7"/>
    <w:rsid w:val="00472582"/>
    <w:rsid w:val="00483A73"/>
    <w:rsid w:val="0048751E"/>
    <w:rsid w:val="00492025"/>
    <w:rsid w:val="00494C34"/>
    <w:rsid w:val="00496111"/>
    <w:rsid w:val="00496123"/>
    <w:rsid w:val="00497845"/>
    <w:rsid w:val="004A0160"/>
    <w:rsid w:val="004A25F0"/>
    <w:rsid w:val="004A7205"/>
    <w:rsid w:val="004A7A39"/>
    <w:rsid w:val="004C0239"/>
    <w:rsid w:val="004C0B69"/>
    <w:rsid w:val="004D415B"/>
    <w:rsid w:val="004E1A25"/>
    <w:rsid w:val="004E6120"/>
    <w:rsid w:val="004E6E90"/>
    <w:rsid w:val="00515C5B"/>
    <w:rsid w:val="005445F4"/>
    <w:rsid w:val="005536C7"/>
    <w:rsid w:val="00562083"/>
    <w:rsid w:val="005760D8"/>
    <w:rsid w:val="00582D8A"/>
    <w:rsid w:val="005A2022"/>
    <w:rsid w:val="005A3DB7"/>
    <w:rsid w:val="005A76DB"/>
    <w:rsid w:val="005D0744"/>
    <w:rsid w:val="005F6298"/>
    <w:rsid w:val="00602A56"/>
    <w:rsid w:val="006279B4"/>
    <w:rsid w:val="00632657"/>
    <w:rsid w:val="00637946"/>
    <w:rsid w:val="0064078A"/>
    <w:rsid w:val="00640D2A"/>
    <w:rsid w:val="00661B7A"/>
    <w:rsid w:val="006630CB"/>
    <w:rsid w:val="00665C75"/>
    <w:rsid w:val="00677F25"/>
    <w:rsid w:val="006818D3"/>
    <w:rsid w:val="00692C4F"/>
    <w:rsid w:val="0069587B"/>
    <w:rsid w:val="006A666A"/>
    <w:rsid w:val="006C295C"/>
    <w:rsid w:val="006C34AC"/>
    <w:rsid w:val="006C58FF"/>
    <w:rsid w:val="006C7CFD"/>
    <w:rsid w:val="006D22E6"/>
    <w:rsid w:val="006E4193"/>
    <w:rsid w:val="006F18BB"/>
    <w:rsid w:val="006F3AF2"/>
    <w:rsid w:val="00702E9E"/>
    <w:rsid w:val="00703F6E"/>
    <w:rsid w:val="007062AA"/>
    <w:rsid w:val="00716B73"/>
    <w:rsid w:val="00720637"/>
    <w:rsid w:val="00726C57"/>
    <w:rsid w:val="007275B8"/>
    <w:rsid w:val="00727B06"/>
    <w:rsid w:val="00737D48"/>
    <w:rsid w:val="00743307"/>
    <w:rsid w:val="0074560E"/>
    <w:rsid w:val="0074677E"/>
    <w:rsid w:val="00747B8A"/>
    <w:rsid w:val="00751840"/>
    <w:rsid w:val="007526C0"/>
    <w:rsid w:val="00797FE5"/>
    <w:rsid w:val="007A186F"/>
    <w:rsid w:val="007A5A3C"/>
    <w:rsid w:val="007A607A"/>
    <w:rsid w:val="007C576F"/>
    <w:rsid w:val="007C67F9"/>
    <w:rsid w:val="007D0A1B"/>
    <w:rsid w:val="007F11C9"/>
    <w:rsid w:val="008066F1"/>
    <w:rsid w:val="0081227C"/>
    <w:rsid w:val="00824D03"/>
    <w:rsid w:val="00831F9E"/>
    <w:rsid w:val="0084405E"/>
    <w:rsid w:val="00856E0B"/>
    <w:rsid w:val="008707CE"/>
    <w:rsid w:val="00880D31"/>
    <w:rsid w:val="00885D24"/>
    <w:rsid w:val="0088773F"/>
    <w:rsid w:val="008942AD"/>
    <w:rsid w:val="008969A1"/>
    <w:rsid w:val="008A45F1"/>
    <w:rsid w:val="008A77B4"/>
    <w:rsid w:val="008B46ED"/>
    <w:rsid w:val="008B5CF3"/>
    <w:rsid w:val="008C6A2D"/>
    <w:rsid w:val="008E592C"/>
    <w:rsid w:val="008F6822"/>
    <w:rsid w:val="008F6C29"/>
    <w:rsid w:val="008F785C"/>
    <w:rsid w:val="00903CC7"/>
    <w:rsid w:val="00905A91"/>
    <w:rsid w:val="00906A46"/>
    <w:rsid w:val="009325CF"/>
    <w:rsid w:val="0094047D"/>
    <w:rsid w:val="00940747"/>
    <w:rsid w:val="00943CE2"/>
    <w:rsid w:val="00944F6F"/>
    <w:rsid w:val="0095451B"/>
    <w:rsid w:val="009747EA"/>
    <w:rsid w:val="00974896"/>
    <w:rsid w:val="009838C6"/>
    <w:rsid w:val="00987E33"/>
    <w:rsid w:val="0099178E"/>
    <w:rsid w:val="009955EC"/>
    <w:rsid w:val="009A00FD"/>
    <w:rsid w:val="009A0217"/>
    <w:rsid w:val="009C1056"/>
    <w:rsid w:val="009C6EBA"/>
    <w:rsid w:val="009D00B2"/>
    <w:rsid w:val="009D3857"/>
    <w:rsid w:val="009E5B5D"/>
    <w:rsid w:val="009F57DD"/>
    <w:rsid w:val="009F5A71"/>
    <w:rsid w:val="009F657C"/>
    <w:rsid w:val="009F7624"/>
    <w:rsid w:val="009F78DE"/>
    <w:rsid w:val="00A07B70"/>
    <w:rsid w:val="00A20602"/>
    <w:rsid w:val="00A21336"/>
    <w:rsid w:val="00A37124"/>
    <w:rsid w:val="00A41AE7"/>
    <w:rsid w:val="00A434E5"/>
    <w:rsid w:val="00A44FE3"/>
    <w:rsid w:val="00A53B9C"/>
    <w:rsid w:val="00A5564F"/>
    <w:rsid w:val="00A90C0F"/>
    <w:rsid w:val="00A929E6"/>
    <w:rsid w:val="00A97642"/>
    <w:rsid w:val="00AA3E6B"/>
    <w:rsid w:val="00AA7C23"/>
    <w:rsid w:val="00AB693B"/>
    <w:rsid w:val="00AC7FC1"/>
    <w:rsid w:val="00AD3D85"/>
    <w:rsid w:val="00AD3EC5"/>
    <w:rsid w:val="00AE6A93"/>
    <w:rsid w:val="00AE7C0E"/>
    <w:rsid w:val="00AF783A"/>
    <w:rsid w:val="00B13A7B"/>
    <w:rsid w:val="00B254A7"/>
    <w:rsid w:val="00B25533"/>
    <w:rsid w:val="00B267A0"/>
    <w:rsid w:val="00B318AB"/>
    <w:rsid w:val="00B31A2E"/>
    <w:rsid w:val="00B35392"/>
    <w:rsid w:val="00B37545"/>
    <w:rsid w:val="00B41E6E"/>
    <w:rsid w:val="00B42487"/>
    <w:rsid w:val="00B45058"/>
    <w:rsid w:val="00B56E29"/>
    <w:rsid w:val="00B64505"/>
    <w:rsid w:val="00B67CE5"/>
    <w:rsid w:val="00B826D4"/>
    <w:rsid w:val="00B97EF0"/>
    <w:rsid w:val="00BA62FD"/>
    <w:rsid w:val="00BC5521"/>
    <w:rsid w:val="00BC68DD"/>
    <w:rsid w:val="00BD688E"/>
    <w:rsid w:val="00BF077D"/>
    <w:rsid w:val="00C05F5A"/>
    <w:rsid w:val="00C12CE9"/>
    <w:rsid w:val="00C32762"/>
    <w:rsid w:val="00C37616"/>
    <w:rsid w:val="00C461A8"/>
    <w:rsid w:val="00C47BDE"/>
    <w:rsid w:val="00C53892"/>
    <w:rsid w:val="00C61FF4"/>
    <w:rsid w:val="00C672C4"/>
    <w:rsid w:val="00C719F6"/>
    <w:rsid w:val="00C84366"/>
    <w:rsid w:val="00C934FB"/>
    <w:rsid w:val="00C935F9"/>
    <w:rsid w:val="00C93A8C"/>
    <w:rsid w:val="00C942E7"/>
    <w:rsid w:val="00C96904"/>
    <w:rsid w:val="00CA3411"/>
    <w:rsid w:val="00CB0636"/>
    <w:rsid w:val="00CB3807"/>
    <w:rsid w:val="00CC23E8"/>
    <w:rsid w:val="00CC39A6"/>
    <w:rsid w:val="00CC46C2"/>
    <w:rsid w:val="00CC5F54"/>
    <w:rsid w:val="00CE036C"/>
    <w:rsid w:val="00CE3973"/>
    <w:rsid w:val="00CE45C8"/>
    <w:rsid w:val="00CF22D4"/>
    <w:rsid w:val="00D35DEB"/>
    <w:rsid w:val="00D361D7"/>
    <w:rsid w:val="00D36F1D"/>
    <w:rsid w:val="00D51E26"/>
    <w:rsid w:val="00D541D7"/>
    <w:rsid w:val="00D578B3"/>
    <w:rsid w:val="00D65567"/>
    <w:rsid w:val="00D821DA"/>
    <w:rsid w:val="00D90929"/>
    <w:rsid w:val="00D9427C"/>
    <w:rsid w:val="00D9551E"/>
    <w:rsid w:val="00D97418"/>
    <w:rsid w:val="00DA654D"/>
    <w:rsid w:val="00DA711D"/>
    <w:rsid w:val="00DB310D"/>
    <w:rsid w:val="00DB3C73"/>
    <w:rsid w:val="00DC3EBE"/>
    <w:rsid w:val="00DE0D62"/>
    <w:rsid w:val="00DE483A"/>
    <w:rsid w:val="00DE5E7F"/>
    <w:rsid w:val="00DE68E1"/>
    <w:rsid w:val="00DF0DC5"/>
    <w:rsid w:val="00DF2DCE"/>
    <w:rsid w:val="00E031DF"/>
    <w:rsid w:val="00E0675F"/>
    <w:rsid w:val="00E106C2"/>
    <w:rsid w:val="00E17887"/>
    <w:rsid w:val="00E24826"/>
    <w:rsid w:val="00E271AE"/>
    <w:rsid w:val="00E3124A"/>
    <w:rsid w:val="00E4383A"/>
    <w:rsid w:val="00E45084"/>
    <w:rsid w:val="00E5571D"/>
    <w:rsid w:val="00E57F4E"/>
    <w:rsid w:val="00E649C3"/>
    <w:rsid w:val="00E7075C"/>
    <w:rsid w:val="00E74124"/>
    <w:rsid w:val="00E875EA"/>
    <w:rsid w:val="00E879F5"/>
    <w:rsid w:val="00EB4459"/>
    <w:rsid w:val="00ED0351"/>
    <w:rsid w:val="00ED518B"/>
    <w:rsid w:val="00ED55F5"/>
    <w:rsid w:val="00EE0492"/>
    <w:rsid w:val="00EE59DE"/>
    <w:rsid w:val="00EF1559"/>
    <w:rsid w:val="00F03867"/>
    <w:rsid w:val="00F11AEC"/>
    <w:rsid w:val="00F120D2"/>
    <w:rsid w:val="00F1403A"/>
    <w:rsid w:val="00F317EF"/>
    <w:rsid w:val="00F341B0"/>
    <w:rsid w:val="00F4622A"/>
    <w:rsid w:val="00F47F2A"/>
    <w:rsid w:val="00F509F4"/>
    <w:rsid w:val="00F5232E"/>
    <w:rsid w:val="00F54C97"/>
    <w:rsid w:val="00F652F8"/>
    <w:rsid w:val="00F767A7"/>
    <w:rsid w:val="00F91F2D"/>
    <w:rsid w:val="00FA3B5C"/>
    <w:rsid w:val="00FA587F"/>
    <w:rsid w:val="00FB2743"/>
    <w:rsid w:val="00FC7E1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FA415"/>
  <w15:chartTrackingRefBased/>
  <w15:docId w15:val="{54F9786C-EA23-4614-A52C-564BE062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22E6"/>
    <w:pPr>
      <w:spacing w:after="300" w:line="300" w:lineRule="atLeast"/>
    </w:pPr>
    <w:rPr>
      <w:sz w:val="23"/>
    </w:rPr>
  </w:style>
  <w:style w:type="paragraph" w:styleId="berschrift1">
    <w:name w:val="heading 1"/>
    <w:basedOn w:val="Standard"/>
    <w:next w:val="Standard"/>
    <w:link w:val="berschrift1Zchn"/>
    <w:uiPriority w:val="9"/>
    <w:qFormat/>
    <w:rsid w:val="00BC68DD"/>
    <w:pPr>
      <w:keepNext/>
      <w:keepLines/>
      <w:spacing w:before="520" w:after="640"/>
      <w:outlineLvl w:val="0"/>
    </w:pPr>
    <w:rPr>
      <w:rFonts w:asciiTheme="majorHAnsi" w:eastAsiaTheme="majorEastAsia" w:hAnsiTheme="majorHAnsi" w:cstheme="majorBidi"/>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C0B69"/>
    <w:pPr>
      <w:tabs>
        <w:tab w:val="center" w:pos="4536"/>
        <w:tab w:val="right" w:pos="9072"/>
      </w:tabs>
      <w:spacing w:after="0" w:line="240" w:lineRule="auto"/>
    </w:pPr>
    <w:rPr>
      <w:sz w:val="18"/>
    </w:rPr>
  </w:style>
  <w:style w:type="character" w:customStyle="1" w:styleId="KopfzeileZchn">
    <w:name w:val="Kopfzeile Zchn"/>
    <w:basedOn w:val="Absatz-Standardschriftart"/>
    <w:link w:val="Kopfzeile"/>
    <w:uiPriority w:val="99"/>
    <w:rsid w:val="004C0B69"/>
    <w:rPr>
      <w:sz w:val="18"/>
    </w:rPr>
  </w:style>
  <w:style w:type="paragraph" w:styleId="Fuzeile">
    <w:name w:val="footer"/>
    <w:link w:val="FuzeileZchn"/>
    <w:uiPriority w:val="99"/>
    <w:unhideWhenUsed/>
    <w:rsid w:val="002E7E0F"/>
    <w:pPr>
      <w:tabs>
        <w:tab w:val="center" w:pos="4536"/>
        <w:tab w:val="right" w:pos="9072"/>
      </w:tabs>
      <w:spacing w:after="0" w:line="240" w:lineRule="atLeast"/>
    </w:pPr>
    <w:rPr>
      <w:sz w:val="18"/>
    </w:rPr>
  </w:style>
  <w:style w:type="character" w:customStyle="1" w:styleId="FuzeileZchn">
    <w:name w:val="Fußzeile Zchn"/>
    <w:basedOn w:val="Absatz-Standardschriftart"/>
    <w:link w:val="Fuzeile"/>
    <w:uiPriority w:val="99"/>
    <w:rsid w:val="002E7E0F"/>
    <w:rPr>
      <w:sz w:val="18"/>
    </w:rPr>
  </w:style>
  <w:style w:type="table" w:styleId="Tabellenraster">
    <w:name w:val="Table Grid"/>
    <w:basedOn w:val="NormaleTabelle"/>
    <w:uiPriority w:val="39"/>
    <w:rsid w:val="009A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45084"/>
    <w:rPr>
      <w:color w:val="auto"/>
      <w:u w:val="none"/>
    </w:rPr>
  </w:style>
  <w:style w:type="character" w:styleId="NichtaufgelsteErwhnung">
    <w:name w:val="Unresolved Mention"/>
    <w:basedOn w:val="Absatz-Standardschriftart"/>
    <w:uiPriority w:val="99"/>
    <w:semiHidden/>
    <w:unhideWhenUsed/>
    <w:rsid w:val="0045439F"/>
    <w:rPr>
      <w:color w:val="605E5C"/>
      <w:shd w:val="clear" w:color="auto" w:fill="E1DFDD"/>
    </w:rPr>
  </w:style>
  <w:style w:type="character" w:styleId="Platzhaltertext">
    <w:name w:val="Placeholder Text"/>
    <w:basedOn w:val="Absatz-Standardschriftart"/>
    <w:uiPriority w:val="99"/>
    <w:semiHidden/>
    <w:rsid w:val="00B42487"/>
    <w:rPr>
      <w:color w:val="808080"/>
    </w:rPr>
  </w:style>
  <w:style w:type="paragraph" w:customStyle="1" w:styleId="Anschrift">
    <w:name w:val="Anschrift"/>
    <w:basedOn w:val="Standard"/>
    <w:qFormat/>
    <w:rsid w:val="00885D24"/>
    <w:pPr>
      <w:framePr w:w="4820" w:h="2552" w:hSpace="142" w:wrap="around" w:vAnchor="text" w:hAnchor="page" w:x="1419" w:y="1"/>
      <w:spacing w:after="0"/>
    </w:pPr>
  </w:style>
  <w:style w:type="character" w:customStyle="1" w:styleId="berschrift1Zchn">
    <w:name w:val="Überschrift 1 Zchn"/>
    <w:basedOn w:val="Absatz-Standardschriftart"/>
    <w:link w:val="berschrift1"/>
    <w:uiPriority w:val="9"/>
    <w:rsid w:val="00BC68DD"/>
    <w:rPr>
      <w:rFonts w:asciiTheme="majorHAnsi" w:eastAsiaTheme="majorEastAsia" w:hAnsiTheme="majorHAnsi" w:cstheme="majorBidi"/>
      <w:sz w:val="23"/>
      <w:szCs w:val="32"/>
    </w:rPr>
  </w:style>
  <w:style w:type="paragraph" w:customStyle="1" w:styleId="Absenderzeile">
    <w:name w:val="Absenderzeile"/>
    <w:basedOn w:val="Standard"/>
    <w:qFormat/>
    <w:rsid w:val="00BC68DD"/>
    <w:pPr>
      <w:framePr w:wrap="notBeside" w:vAnchor="text" w:hAnchor="text" w:y="1"/>
      <w:spacing w:after="140" w:line="240" w:lineRule="auto"/>
    </w:pPr>
    <w:rPr>
      <w:sz w:val="14"/>
    </w:rPr>
  </w:style>
  <w:style w:type="paragraph" w:styleId="Datum">
    <w:name w:val="Date"/>
    <w:basedOn w:val="Standard"/>
    <w:next w:val="Standard"/>
    <w:link w:val="DatumZchn"/>
    <w:uiPriority w:val="99"/>
    <w:unhideWhenUsed/>
    <w:rsid w:val="00885D24"/>
    <w:pPr>
      <w:spacing w:after="400"/>
      <w:ind w:firstLine="6435"/>
    </w:pPr>
  </w:style>
  <w:style w:type="character" w:customStyle="1" w:styleId="DatumZchn">
    <w:name w:val="Datum Zchn"/>
    <w:basedOn w:val="Absatz-Standardschriftart"/>
    <w:link w:val="Datum"/>
    <w:uiPriority w:val="99"/>
    <w:rsid w:val="00885D24"/>
    <w:rPr>
      <w:sz w:val="23"/>
    </w:rPr>
  </w:style>
  <w:style w:type="character" w:styleId="BesuchterLink">
    <w:name w:val="FollowedHyperlink"/>
    <w:basedOn w:val="Absatz-Standardschriftart"/>
    <w:uiPriority w:val="99"/>
    <w:semiHidden/>
    <w:unhideWhenUsed/>
    <w:rsid w:val="00C12CE9"/>
    <w:rPr>
      <w:color w:val="007878" w:themeColor="followedHyperlink"/>
      <w:u w:val="single"/>
    </w:rPr>
  </w:style>
  <w:style w:type="character" w:styleId="Seitenzahl">
    <w:name w:val="page number"/>
    <w:basedOn w:val="Absatz-Standardschriftart"/>
    <w:uiPriority w:val="99"/>
    <w:unhideWhenUsed/>
    <w:rsid w:val="00C93A8C"/>
    <w:rPr>
      <w:rFonts w:asciiTheme="minorHAnsi" w:hAnsiTheme="minorHAnsi"/>
      <w:sz w:val="23"/>
    </w:rPr>
  </w:style>
  <w:style w:type="paragraph" w:styleId="Listenabsatz">
    <w:name w:val="List Paragraph"/>
    <w:basedOn w:val="Standard"/>
    <w:uiPriority w:val="34"/>
    <w:qFormat/>
    <w:rsid w:val="004D4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38591">
      <w:bodyDiv w:val="1"/>
      <w:marLeft w:val="0"/>
      <w:marRight w:val="0"/>
      <w:marTop w:val="0"/>
      <w:marBottom w:val="0"/>
      <w:divBdr>
        <w:top w:val="none" w:sz="0" w:space="0" w:color="auto"/>
        <w:left w:val="none" w:sz="0" w:space="0" w:color="auto"/>
        <w:bottom w:val="none" w:sz="0" w:space="0" w:color="auto"/>
        <w:right w:val="none" w:sz="0" w:space="0" w:color="auto"/>
      </w:divBdr>
    </w:div>
    <w:div w:id="212457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svsaar.or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a\Documents\BSVSaar%20Neu\Briefk&#246;pfe,%20Logos,%20Vorlagen\2023%20BSVSaar%20LOGO%20Vorlagen%20Neu\Briefbogen%20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9366FD8B934FFBA1468EE8112DFEC8"/>
        <w:category>
          <w:name w:val="Allgemein"/>
          <w:gallery w:val="placeholder"/>
        </w:category>
        <w:types>
          <w:type w:val="bbPlcHdr"/>
        </w:types>
        <w:behaviors>
          <w:behavior w:val="content"/>
        </w:behaviors>
        <w:guid w:val="{1FA58C1C-5A79-40FA-B7D8-5A9D831AE8C6}"/>
      </w:docPartPr>
      <w:docPartBody>
        <w:p w:rsidR="00D43114" w:rsidRDefault="00000000">
          <w:pPr>
            <w:pStyle w:val="039366FD8B934FFBA1468EE8112DFEC8"/>
          </w:pPr>
          <w:r w:rsidRPr="009B3A38">
            <w:rPr>
              <w:rStyle w:val="Platzhaltertext"/>
            </w:rPr>
            <w:t>Wählen Sie ein Element aus.</w:t>
          </w:r>
        </w:p>
      </w:docPartBody>
    </w:docPart>
    <w:docPart>
      <w:docPartPr>
        <w:name w:val="F9761E37F21A473981325A338947F45D"/>
        <w:category>
          <w:name w:val="Allgemein"/>
          <w:gallery w:val="placeholder"/>
        </w:category>
        <w:types>
          <w:type w:val="bbPlcHdr"/>
        </w:types>
        <w:behaviors>
          <w:behavior w:val="content"/>
        </w:behaviors>
        <w:guid w:val="{C8F452D5-054B-4828-B01F-8D4D08E3EEF1}"/>
      </w:docPartPr>
      <w:docPartBody>
        <w:p w:rsidR="00D43114" w:rsidRDefault="00000000">
          <w:pPr>
            <w:pStyle w:val="F9761E37F21A473981325A338947F45D"/>
          </w:pPr>
          <w:r w:rsidRPr="009B3A38">
            <w:rPr>
              <w:rStyle w:val="Platzhaltertext"/>
            </w:rPr>
            <w:t>Klicken oder tippen Sie, um ein Datum einzugeben.</w:t>
          </w:r>
        </w:p>
      </w:docPartBody>
    </w:docPart>
    <w:docPart>
      <w:docPartPr>
        <w:name w:val="000C5D8C8ECD4F5299D68C53D841A1D7"/>
        <w:category>
          <w:name w:val="Allgemein"/>
          <w:gallery w:val="placeholder"/>
        </w:category>
        <w:types>
          <w:type w:val="bbPlcHdr"/>
        </w:types>
        <w:behaviors>
          <w:behavior w:val="content"/>
        </w:behaviors>
        <w:guid w:val="{23C4082D-6A40-4432-AEF6-8F05D231FAD9}"/>
      </w:docPartPr>
      <w:docPartBody>
        <w:p w:rsidR="00D43114" w:rsidRDefault="00000000">
          <w:pPr>
            <w:pStyle w:val="000C5D8C8ECD4F5299D68C53D841A1D7"/>
          </w:pPr>
          <w:r w:rsidRPr="009B3A38">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22"/>
    <w:rsid w:val="00064BDE"/>
    <w:rsid w:val="0030676B"/>
    <w:rsid w:val="00307A25"/>
    <w:rsid w:val="00543CA2"/>
    <w:rsid w:val="00650C5E"/>
    <w:rsid w:val="007E252F"/>
    <w:rsid w:val="00A71596"/>
    <w:rsid w:val="00AD3D85"/>
    <w:rsid w:val="00D36722"/>
    <w:rsid w:val="00D43114"/>
    <w:rsid w:val="00DB191D"/>
    <w:rsid w:val="00DF0DC5"/>
    <w:rsid w:val="00E57F4E"/>
    <w:rsid w:val="00F37A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39366FD8B934FFBA1468EE8112DFEC8">
    <w:name w:val="039366FD8B934FFBA1468EE8112DFEC8"/>
  </w:style>
  <w:style w:type="paragraph" w:customStyle="1" w:styleId="F9761E37F21A473981325A338947F45D">
    <w:name w:val="F9761E37F21A473981325A338947F45D"/>
  </w:style>
  <w:style w:type="paragraph" w:customStyle="1" w:styleId="000C5D8C8ECD4F5299D68C53D841A1D7">
    <w:name w:val="000C5D8C8ECD4F5299D68C53D841A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961E82"/>
      </a:accent1>
      <a:accent2>
        <a:srgbClr val="FFFF00"/>
      </a:accent2>
      <a:accent3>
        <a:srgbClr val="FFBE1E"/>
      </a:accent3>
      <a:accent4>
        <a:srgbClr val="C300A0"/>
      </a:accent4>
      <a:accent5>
        <a:srgbClr val="0028DC"/>
      </a:accent5>
      <a:accent6>
        <a:srgbClr val="14AAE6"/>
      </a:accent6>
      <a:hlink>
        <a:srgbClr val="82AA0A"/>
      </a:hlink>
      <a:folHlink>
        <a:srgbClr val="007878"/>
      </a:folHlink>
    </a:clrScheme>
    <a:fontScheme name="Benutzerdefiniert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A8AB4-2AAC-4CDA-83CA-72DF80D4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 Vorlage.dotx</Template>
  <TotalTime>0</TotalTime>
  <Pages>8</Pages>
  <Words>1727</Words>
  <Characters>10886</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Bitte hier Titel eingeben</vt:lpstr>
    </vt:vector>
  </TitlesOfParts>
  <Manager/>
  <Company/>
  <LinksUpToDate>false</LinksUpToDate>
  <CharactersWithSpaces>12588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hier Titel eingeben</dc:title>
  <dc:subject/>
  <dc:creator>Petra</dc:creator>
  <cp:keywords/>
  <dc:description/>
  <cp:lastModifiedBy>Felix Luckas-Heitzmann</cp:lastModifiedBy>
  <cp:revision>2</cp:revision>
  <cp:lastPrinted>2024-06-26T11:56:00Z</cp:lastPrinted>
  <dcterms:created xsi:type="dcterms:W3CDTF">2026-06-22T13:17:00Z</dcterms:created>
  <dcterms:modified xsi:type="dcterms:W3CDTF">2026-06-22T13:17:00Z</dcterms:modified>
  <cp:category/>
</cp:coreProperties>
</file>