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2" w:rightFromText="142" w:vertAnchor="page" w:tblpY="2836"/>
        <w:tblOverlap w:val="nev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36"/>
        <w:gridCol w:w="3829"/>
      </w:tblGrid>
      <w:tr w:rsidR="000C39BE" w:rsidRPr="00FA3B5C" w14:paraId="3DCA21E9" w14:textId="77777777" w:rsidTr="00102872">
        <w:trPr>
          <w:trHeight w:hRule="exact" w:val="2494"/>
        </w:trPr>
        <w:tc>
          <w:tcPr>
            <w:tcW w:w="6236" w:type="dxa"/>
          </w:tcPr>
          <w:p w14:paraId="0BFEE727" w14:textId="109DE602" w:rsidR="000C39BE" w:rsidRDefault="000C39BE" w:rsidP="000C39BE">
            <w:pPr>
              <w:pStyle w:val="Absenderzeile"/>
              <w:framePr w:wrap="auto" w:vAnchor="margin" w:yAlign="inline"/>
            </w:pPr>
          </w:p>
          <w:p w14:paraId="2657C7EF" w14:textId="77777777" w:rsidR="000C39BE" w:rsidRDefault="000C39BE" w:rsidP="000C39BE">
            <w:pPr>
              <w:pStyle w:val="Absenderzeile"/>
              <w:framePr w:wrap="auto" w:vAnchor="margin" w:yAlign="inline"/>
            </w:pPr>
          </w:p>
          <w:p w14:paraId="350BE21F" w14:textId="4CF6779E" w:rsidR="000C39BE" w:rsidRPr="00BC68DD" w:rsidRDefault="000C39BE" w:rsidP="000C39BE">
            <w:pPr>
              <w:pStyle w:val="Absenderzeile"/>
              <w:framePr w:wrap="auto" w:vAnchor="margin" w:yAlign="inline"/>
            </w:pPr>
            <w:proofErr w:type="gramStart"/>
            <w:r>
              <w:t>BSVSaar  ·</w:t>
            </w:r>
            <w:proofErr w:type="gramEnd"/>
            <w:r>
              <w:t xml:space="preserve">  Küstriner Str. </w:t>
            </w:r>
            <w:proofErr w:type="gramStart"/>
            <w:r>
              <w:t>6  ·</w:t>
            </w:r>
            <w:proofErr w:type="gramEnd"/>
            <w:r>
              <w:t xml:space="preserve">  66121 Saarbrücken</w:t>
            </w:r>
          </w:p>
          <w:p w14:paraId="72C48A3D" w14:textId="148D8776" w:rsidR="000C39BE" w:rsidRPr="00FA3B5C" w:rsidRDefault="000C39BE" w:rsidP="000C39BE">
            <w:pPr>
              <w:pStyle w:val="Anschrift"/>
              <w:framePr w:w="0" w:hRule="auto" w:hSpace="0" w:wrap="auto" w:vAnchor="margin" w:hAnchor="text" w:xAlign="left" w:yAlign="inline"/>
            </w:pPr>
          </w:p>
        </w:tc>
        <w:tc>
          <w:tcPr>
            <w:tcW w:w="3829" w:type="dxa"/>
          </w:tcPr>
          <w:p w14:paraId="78F83281" w14:textId="77777777" w:rsidR="000C39BE" w:rsidRDefault="000C39BE" w:rsidP="000C39BE">
            <w:pPr>
              <w:pStyle w:val="Anschrift"/>
              <w:framePr w:w="0" w:hRule="auto" w:hSpace="0" w:wrap="auto" w:vAnchor="margin" w:hAnchor="text" w:xAlign="left" w:yAlign="inline"/>
              <w:spacing w:before="400"/>
              <w:jc w:val="center"/>
            </w:pPr>
            <w:r>
              <w:rPr>
                <w:b/>
                <w:bCs/>
              </w:rPr>
              <w:t>Vorsitzende Silvia Hame</w:t>
            </w:r>
          </w:p>
          <w:p w14:paraId="64B671E0" w14:textId="77777777" w:rsidR="000C39BE" w:rsidRPr="00703101" w:rsidRDefault="000C39BE" w:rsidP="000C39BE">
            <w:pPr>
              <w:pStyle w:val="Anschrift"/>
              <w:framePr w:w="0" w:hRule="auto" w:hSpace="0" w:wrap="auto" w:vAnchor="margin" w:hAnchor="text" w:xAlign="left" w:yAlign="inline"/>
              <w:pBdr>
                <w:top w:val="single" w:sz="4" w:space="1" w:color="auto"/>
                <w:left w:val="single" w:sz="4" w:space="4" w:color="auto"/>
                <w:bottom w:val="single" w:sz="4" w:space="1" w:color="auto"/>
                <w:right w:val="single" w:sz="4" w:space="4" w:color="auto"/>
              </w:pBdr>
              <w:tabs>
                <w:tab w:val="clear" w:pos="934"/>
                <w:tab w:val="right" w:pos="4106"/>
              </w:tabs>
              <w:spacing w:before="200"/>
            </w:pPr>
            <w:r w:rsidRPr="00703101">
              <w:t>Telefon:</w:t>
            </w:r>
            <w:r w:rsidRPr="00703101">
              <w:tab/>
            </w:r>
            <w:proofErr w:type="gramStart"/>
            <w:r w:rsidRPr="00703101">
              <w:t>0681  81</w:t>
            </w:r>
            <w:proofErr w:type="gramEnd"/>
            <w:r w:rsidRPr="00703101">
              <w:t xml:space="preserve"> 81 81</w:t>
            </w:r>
          </w:p>
          <w:p w14:paraId="463B97AF" w14:textId="77777777" w:rsidR="000C39BE" w:rsidRPr="00703101" w:rsidRDefault="000C39BE" w:rsidP="000C39BE">
            <w:pPr>
              <w:pStyle w:val="Anschrift"/>
              <w:framePr w:w="0" w:hRule="auto" w:hSpace="0" w:wrap="auto" w:vAnchor="margin" w:hAnchor="text" w:xAlign="left" w:yAlign="inline"/>
              <w:pBdr>
                <w:top w:val="single" w:sz="4" w:space="1" w:color="auto"/>
                <w:left w:val="single" w:sz="4" w:space="4" w:color="auto"/>
                <w:bottom w:val="single" w:sz="4" w:space="1" w:color="auto"/>
                <w:right w:val="single" w:sz="4" w:space="4" w:color="auto"/>
              </w:pBdr>
              <w:tabs>
                <w:tab w:val="clear" w:pos="934"/>
                <w:tab w:val="right" w:pos="4106"/>
              </w:tabs>
              <w:spacing w:before="50"/>
            </w:pPr>
            <w:r w:rsidRPr="00703101">
              <w:t>Infotelefon:</w:t>
            </w:r>
            <w:r w:rsidRPr="00703101">
              <w:tab/>
            </w:r>
            <w:proofErr w:type="gramStart"/>
            <w:r w:rsidRPr="00703101">
              <w:t>0681  81</w:t>
            </w:r>
            <w:proofErr w:type="gramEnd"/>
            <w:r w:rsidRPr="00703101">
              <w:t xml:space="preserve"> 51 26</w:t>
            </w:r>
          </w:p>
          <w:p w14:paraId="7736F155" w14:textId="77777777" w:rsidR="000C39BE" w:rsidRPr="00703101" w:rsidRDefault="000C39BE" w:rsidP="000C39BE">
            <w:pPr>
              <w:pStyle w:val="Anschrift"/>
              <w:framePr w:w="0" w:hRule="auto" w:hSpace="0" w:wrap="auto" w:vAnchor="margin" w:hAnchor="text" w:xAlign="left" w:yAlign="inline"/>
              <w:pBdr>
                <w:top w:val="single" w:sz="4" w:space="1" w:color="auto"/>
                <w:left w:val="single" w:sz="4" w:space="4" w:color="auto"/>
                <w:bottom w:val="single" w:sz="4" w:space="1" w:color="auto"/>
                <w:right w:val="single" w:sz="4" w:space="4" w:color="auto"/>
              </w:pBdr>
              <w:tabs>
                <w:tab w:val="clear" w:pos="934"/>
                <w:tab w:val="right" w:pos="4106"/>
              </w:tabs>
              <w:spacing w:before="50"/>
            </w:pPr>
            <w:r w:rsidRPr="00703101">
              <w:t>E-Mail:</w:t>
            </w:r>
            <w:r w:rsidRPr="00703101">
              <w:tab/>
            </w:r>
            <w:hyperlink r:id="rId8" w:history="1">
              <w:r w:rsidRPr="00703101">
                <w:rPr>
                  <w:rStyle w:val="Hyperlink"/>
                </w:rPr>
                <w:t>info@bsvsaar.org</w:t>
              </w:r>
            </w:hyperlink>
          </w:p>
          <w:p w14:paraId="11D54524" w14:textId="77777777" w:rsidR="000C39BE" w:rsidRPr="00FA3B5C" w:rsidRDefault="000C39BE" w:rsidP="000C39BE">
            <w:pPr>
              <w:pStyle w:val="Anschrift"/>
              <w:framePr w:w="0" w:hRule="auto" w:hSpace="0" w:wrap="auto" w:vAnchor="margin" w:hAnchor="text" w:xAlign="left" w:yAlign="inline"/>
              <w:pBdr>
                <w:top w:val="single" w:sz="4" w:space="1" w:color="auto"/>
                <w:left w:val="single" w:sz="4" w:space="4" w:color="auto"/>
                <w:bottom w:val="single" w:sz="4" w:space="1" w:color="auto"/>
                <w:right w:val="single" w:sz="4" w:space="4" w:color="auto"/>
              </w:pBdr>
              <w:tabs>
                <w:tab w:val="clear" w:pos="934"/>
                <w:tab w:val="right" w:pos="4106"/>
              </w:tabs>
              <w:spacing w:before="50"/>
            </w:pPr>
            <w:r w:rsidRPr="00703101">
              <w:t>Webseite:</w:t>
            </w:r>
            <w:r w:rsidRPr="00703101">
              <w:tab/>
              <w:t>https://bsvsaar.org</w:t>
            </w:r>
          </w:p>
        </w:tc>
      </w:tr>
    </w:tbl>
    <w:p w14:paraId="037FE807" w14:textId="3D33335A" w:rsidR="00376D33" w:rsidRPr="00371D81" w:rsidRDefault="00376D33" w:rsidP="00376D33">
      <w:pPr>
        <w:ind w:firstLine="6237"/>
        <w:jc w:val="right"/>
      </w:pPr>
      <w:r w:rsidRPr="00371D81">
        <w:t xml:space="preserve">Saarbrücken, </w:t>
      </w:r>
      <w:sdt>
        <w:sdtPr>
          <w:id w:val="-1898665056"/>
          <w:placeholder>
            <w:docPart w:val="9C7742254E0E4D7390858A3F10EB1CEA"/>
          </w:placeholder>
          <w:date w:fullDate="2026-01-27T00:00:00Z">
            <w:dateFormat w:val="dd.MM.yyyy"/>
            <w:lid w:val="de-DE"/>
            <w:storeMappedDataAs w:val="dateTime"/>
            <w:calendar w:val="gregorian"/>
          </w:date>
        </w:sdtPr>
        <w:sdtContent>
          <w:r w:rsidR="003E07CC">
            <w:t>27.01.2026</w:t>
          </w:r>
        </w:sdtContent>
      </w:sdt>
    </w:p>
    <w:p w14:paraId="4B3100D3" w14:textId="490F89D9" w:rsidR="00B42487" w:rsidRPr="00807B5D" w:rsidRDefault="0092764B" w:rsidP="001B7D35">
      <w:pPr>
        <w:pStyle w:val="berschrift1"/>
      </w:pPr>
      <w:r w:rsidRPr="00807B5D">
        <w:t>Tätigkeitsbericht 202</w:t>
      </w:r>
      <w:r w:rsidR="00664045" w:rsidRPr="00807B5D">
        <w:t>5</w:t>
      </w:r>
    </w:p>
    <w:p w14:paraId="1FCEB5B2" w14:textId="77777777" w:rsidR="008D0D01" w:rsidRDefault="000646A5" w:rsidP="001B7D35">
      <w:pPr>
        <w:pStyle w:val="berschrift3"/>
      </w:pPr>
      <w:r w:rsidRPr="0088286E">
        <w:t xml:space="preserve">Seit Oktober 2022 setzt sich der </w:t>
      </w:r>
      <w:r w:rsidR="00B12AFA" w:rsidRPr="0088286E">
        <w:t xml:space="preserve">ehrenamtliche </w:t>
      </w:r>
      <w:r w:rsidRPr="0088286E">
        <w:t>Vorstand wie folgt zusammen:</w:t>
      </w:r>
    </w:p>
    <w:p w14:paraId="4FAD1FA9" w14:textId="77777777" w:rsidR="0035447D" w:rsidRDefault="00171906" w:rsidP="001B7D35">
      <w:r>
        <w:t>V</w:t>
      </w:r>
      <w:r w:rsidR="000646A5" w:rsidRPr="0092764B">
        <w:t>orsitzende Silvia Hame, stellvertretender Vorsitzender Roman Stöhr und die drei Bezirksgruppenleiter Elfriede Stöhr, Heinz Peter Engels und Martin Lismann.</w:t>
      </w:r>
    </w:p>
    <w:p w14:paraId="63B2F124" w14:textId="3407C169" w:rsidR="000646A5" w:rsidRPr="00F1605B" w:rsidRDefault="000646A5" w:rsidP="001B7D35">
      <w:r w:rsidRPr="0092764B">
        <w:t xml:space="preserve">Alle 5 Vorstandsmitglieder sind vollblind und drei auch </w:t>
      </w:r>
      <w:r w:rsidR="001B7D35" w:rsidRPr="0092764B">
        <w:t>berufstätig</w:t>
      </w:r>
      <w:r w:rsidRPr="00F1605B">
        <w:t>.</w:t>
      </w:r>
      <w:r w:rsidR="00F1605B" w:rsidRPr="00F1605B">
        <w:t xml:space="preserve"> Die Vorsitzende Silvia Hame ist zusätzlich seit 2018 auch Mitglied des 9</w:t>
      </w:r>
      <w:r w:rsidR="00F1605B">
        <w:t>-</w:t>
      </w:r>
      <w:r w:rsidR="00F1605B" w:rsidRPr="00F1605B">
        <w:t>köpfigen Präsidiums des Dachverbandes Deutscher Blinden- und Sehbehindertenverbandes e.V. in Berlin.</w:t>
      </w:r>
    </w:p>
    <w:p w14:paraId="3B5C0F19" w14:textId="77777777" w:rsidR="0035447D" w:rsidRDefault="00C37AEB" w:rsidP="001B7D35">
      <w:r w:rsidRPr="00C37AEB">
        <w:t>Im Januar 2025 fand wieder unser beliebter Neujahresempfang mit etwa 90 Teilnehmern in Neunkirchen statt. Wir konnten Gäste aus der Politik und der Selbsthilfe begrüßen.</w:t>
      </w:r>
    </w:p>
    <w:p w14:paraId="740BC840" w14:textId="5226F399" w:rsidR="0035447D" w:rsidRDefault="00C37AEB" w:rsidP="001B7D35">
      <w:r w:rsidRPr="00C37AEB">
        <w:t>Auch die Frühjahrsversammlungen der drei Bezirke fanden im Mai und die Adventsfeiern im Dezember statt.</w:t>
      </w:r>
      <w:r w:rsidR="008D0D01">
        <w:t xml:space="preserve"> </w:t>
      </w:r>
      <w:r w:rsidRPr="00C37AEB">
        <w:t>Vorträge, Ausflüge und Seminare wurden angeboten und mit zahlreichen Teilnehmern durchgeführt.</w:t>
      </w:r>
    </w:p>
    <w:p w14:paraId="49A45B00" w14:textId="237253F6" w:rsidR="00C37AEB" w:rsidRPr="00C37AEB" w:rsidRDefault="00C37AEB" w:rsidP="001B7D35">
      <w:r w:rsidRPr="00C37AEB">
        <w:t xml:space="preserve">Neben unserer Mitgliederversammlung fand im Sommer eine Hilfsmittelausstellung mit externen Anbietern und einem Stand mit Alltagshilfen in unseren Räumen statt, die sehr gut angenommen wurde. Im Oktober gab es auch wieder ein Treffen der </w:t>
      </w:r>
      <w:proofErr w:type="spellStart"/>
      <w:r w:rsidRPr="00C37AEB">
        <w:t>Führhundhaltenden</w:t>
      </w:r>
      <w:proofErr w:type="spellEnd"/>
      <w:r w:rsidRPr="00C37AEB">
        <w:t>.</w:t>
      </w:r>
    </w:p>
    <w:p w14:paraId="3961B1F8" w14:textId="77777777" w:rsidR="0035447D" w:rsidRDefault="00C37AEB" w:rsidP="001B7D35">
      <w:r w:rsidRPr="00C37AEB">
        <w:t>Wir beraten und helfen Betroffenen, ihre wirklich schwierige Lebenssituation zu verbessern und auch mit Erfolg zu meistern; wir unterstützen und begleiten die soziale und gelegentlich auch berufliche Teilhabe.</w:t>
      </w:r>
    </w:p>
    <w:p w14:paraId="78012E9B" w14:textId="10CF1D22" w:rsidR="00846F52" w:rsidRDefault="00C37AEB" w:rsidP="001B7D35">
      <w:r w:rsidRPr="00C37AEB">
        <w:t>Landesweit und auch über die Landesgrenzen hinaus profitieren blinde und sehbehinderte Menschen, sowie deren Angehörige von der Möglichkeit der Beratung und Schulung in vielen Bereichen.</w:t>
      </w:r>
    </w:p>
    <w:p w14:paraId="749D695B" w14:textId="77777777" w:rsidR="00846F52" w:rsidRDefault="00846F52" w:rsidP="001B7D35">
      <w:r>
        <w:br w:type="page"/>
      </w:r>
    </w:p>
    <w:p w14:paraId="456CD079" w14:textId="240F3F6E" w:rsidR="00C37AEB" w:rsidRPr="00C37AEB" w:rsidRDefault="00C37AEB" w:rsidP="001B7D35">
      <w:r w:rsidRPr="00C37AEB">
        <w:lastRenderedPageBreak/>
        <w:t>Zu vielen Veranstaltungen bieten wir unseren Mitgliedern Fahrdienste an, da die Einschränkung der Mobilität eine ganz wesentliche Beeinträchtigung der Lebensqualität bei Sehbehinderung oder Blindheit bedeutet. Einen Selbstkostenanteil müssen unsere Mitglieder hierfür leisten, aber ein wesentlicher Anteil wird von unserer Selbsthilfe getragen.</w:t>
      </w:r>
    </w:p>
    <w:p w14:paraId="7591E080" w14:textId="77777777" w:rsidR="00876090" w:rsidRDefault="00C37AEB" w:rsidP="001B7D35">
      <w:r w:rsidRPr="00C37AEB">
        <w:t>Landesweit betreuen wir etwa 310 Mitglieder, stehen aber natürlich auch all denen mit Rat und Tat zur Seite, die den Weg in unsere Selbsthilfeorganisation noch nicht geschafft haben, weil sie mit ihrer Augenerkrankung noch allzu sehr kämpfen, aber dennoch oder gerade deshalb unsere Hilfe suchen.</w:t>
      </w:r>
    </w:p>
    <w:p w14:paraId="7869D5FB" w14:textId="2EDDC7C2" w:rsidR="00C37AEB" w:rsidRPr="00C37AEB" w:rsidRDefault="00C37AEB" w:rsidP="001B7D35">
      <w:r w:rsidRPr="00C37AEB">
        <w:t>Auch möchten wir den betroffenen Menschen helfen, die durch das Wort Blind abgeschreckt werden und verunsichert sind und diese Hemmschwelle abbauen.</w:t>
      </w:r>
    </w:p>
    <w:p w14:paraId="25BF3389" w14:textId="77777777" w:rsidR="00876090" w:rsidRDefault="00C37AEB" w:rsidP="001B7D35">
      <w:r w:rsidRPr="00C37AEB">
        <w:t>Auch beim selbsthilfefreundlichen Krankenhaus Sulzbach beteiligt sich der Blinden- und Sehbehindertenverein mit seiner Beratungskompetenz.</w:t>
      </w:r>
    </w:p>
    <w:p w14:paraId="02F30CFC" w14:textId="7F49D825" w:rsidR="00C37AEB" w:rsidRPr="00C37AEB" w:rsidRDefault="00C37AEB" w:rsidP="001B7D35">
      <w:r w:rsidRPr="00C37AEB">
        <w:t>Der demografische Wandel bewirkt einen starken Anstieg der vor allem altersbedingten Augenerkrankungen, der zwar oftmals nicht zur Blindheit führt aber zumindest zu massiven Seheinschränkungen mit hohem Beratungs- und Unterstützungsbedarf bei der Bewältigung der neuen Situation führt. Es kann von etwa bis zu 10 Erstberatungsfällen pro Woche ausgegangen werden. Leider wird nur ein kleiner Teil, die unser Beratungsangebot annehmen, Mitglied im Verein und auch unter den neuen Mitgliedern sind viele bereits bei Eintritt älter als 80 Jahre.</w:t>
      </w:r>
      <w:r w:rsidR="001B7D35">
        <w:br/>
      </w:r>
      <w:r w:rsidRPr="00C37AEB">
        <w:t>Meist sind es Angehörige oder Sozialdienste, die sich für einen Betroffenen an uns wenden und den ersten Kontakt suchen.</w:t>
      </w:r>
      <w:r w:rsidR="001B7D35">
        <w:br/>
      </w:r>
      <w:r w:rsidRPr="00C37AEB">
        <w:t>Diese Anfragen erfolgen oft per Kontaktformular oder direkter E-Mail und sehr häufig per Telefon. Auch diese Beratungen benötigen meist viel Zeit, da zuerst herausgefunden werden muss, welches das wichtigste Problem ist. Es wird gerne nach einer Hilfsmittelliste gefragt, doch Hilfsmittel für welche Aufgabe? Gibt es bereits eine Feststellung der Schwerbehinderung? Was bedeuten die Merkzeichen? Dies sind nur einige Themen, die fast in allen Beratungen angesprochen werden.</w:t>
      </w:r>
    </w:p>
    <w:p w14:paraId="4145C2FD" w14:textId="77777777" w:rsidR="00C37AEB" w:rsidRPr="00C37AEB" w:rsidRDefault="00C37AEB" w:rsidP="001B7D35">
      <w:r w:rsidRPr="00C37AEB">
        <w:t xml:space="preserve">Persönliche Beratungen konnten in unserer Geschäftsstelle stattfinden, doch Hausbesuche bei neu betroffenen konnten wegen der benötigten sehenden Begleitung aus Kapazitätsgründen leider immer noch nicht durchgeführt werden. </w:t>
      </w:r>
    </w:p>
    <w:p w14:paraId="2C563A88" w14:textId="77777777" w:rsidR="00C37AEB" w:rsidRPr="00C37AEB" w:rsidRDefault="00C37AEB" w:rsidP="001B7D35">
      <w:r w:rsidRPr="00C37AEB">
        <w:t>Unser Anspruch ist nicht nur die Hilfe zur Selbsthilfe, sondern im Rahmen der Inklusion die Unterstützung von Politik und Gesellschaft in den wichtigen Themen der Barrierefreiheit und der Teilhabe in allen Lebensbereichen.</w:t>
      </w:r>
    </w:p>
    <w:p w14:paraId="03103CFD" w14:textId="77777777" w:rsidR="00C37AEB" w:rsidRPr="00C37AEB" w:rsidRDefault="00C37AEB" w:rsidP="001B7D35">
      <w:r w:rsidRPr="00C37AEB">
        <w:t>Der Landkreis St. Wendel und die Lebenshilfe St. Wendel bewarben sich um ein Projekt der Aktion Mensch Inklusiv vor Ort. Der BSVSaar ist als Unterstützer bei diesem Projekt beteiligt mit dem Ziel, dass auch im Landkreis St. Wendel eine Beratungsmöglichkeit für blinde und sehbehinderte Menschen in barrierefreien Räumlichkeiten geschaffen wird.</w:t>
      </w:r>
    </w:p>
    <w:p w14:paraId="29F9F412" w14:textId="77777777" w:rsidR="00C37AEB" w:rsidRPr="00C37AEB" w:rsidRDefault="00C37AEB" w:rsidP="001B7D35">
      <w:r w:rsidRPr="00C37AEB">
        <w:lastRenderedPageBreak/>
        <w:t>Der Blinden- und Sehbehindertenverein für das Saarland e. V. bietet in seiner Geschäftsstelle, Küstriner Straße 6, 66121 Saarbrücken ein Beratungs- und Informationsangebot für blinde und sehbehinderte Menschen, deren Angehörige sowie Augenpatienten an. Seit Mai 2025 haben wir neben unserer barrierefreien Rollstuhlrampe auch 2 behindertengerechte Parkplätze, die mit dem blauen Parkausweis genutzt werden können.</w:t>
      </w:r>
    </w:p>
    <w:p w14:paraId="751510D5" w14:textId="2B1EA208" w:rsidR="00C37AEB" w:rsidRPr="00C37AEB" w:rsidRDefault="00C37AEB" w:rsidP="001B7D35">
      <w:r w:rsidRPr="00C37AEB">
        <w:t xml:space="preserve">Die Beschilderung neben dem Eingangsbereich und auf der Eingangstür mit unserem nicht mehr ganz neuen Logo wurde beauftragt, wird jedoch erst </w:t>
      </w:r>
      <w:proofErr w:type="gramStart"/>
      <w:r w:rsidRPr="00C37AEB">
        <w:t>in 2026</w:t>
      </w:r>
      <w:proofErr w:type="gramEnd"/>
      <w:r w:rsidRPr="00C37AEB">
        <w:t xml:space="preserve"> fertig.</w:t>
      </w:r>
    </w:p>
    <w:p w14:paraId="4433A15B" w14:textId="77777777" w:rsidR="00C37AEB" w:rsidRPr="00C37AEB" w:rsidRDefault="00C37AEB" w:rsidP="001B7D35">
      <w:r w:rsidRPr="00C37AEB">
        <w:t>Unsere barrierefreien Veranstaltungsräume in der Geschäftsstelle sind ein wichtiger Bestandteil unserer Hilfe zur Selbsthilfe, weil sich unsere Mitglieder in bekannten Räumlichkeiten wesentlich leichter zurechtfinden.</w:t>
      </w:r>
    </w:p>
    <w:p w14:paraId="0BC20225" w14:textId="426C1C72" w:rsidR="00C37AEB" w:rsidRPr="0005407B" w:rsidRDefault="00C37AEB" w:rsidP="0005407B">
      <w:pPr>
        <w:pStyle w:val="berschrift2"/>
      </w:pPr>
      <w:r w:rsidRPr="0005407B">
        <w:t>Beratungsangebot „Blickpunkt Auge“</w:t>
      </w:r>
    </w:p>
    <w:p w14:paraId="2CD8F001" w14:textId="513AE6BF" w:rsidR="00C37AEB" w:rsidRPr="00C37AEB" w:rsidRDefault="00C37AEB" w:rsidP="00430D17">
      <w:pPr>
        <w:spacing w:after="120"/>
      </w:pPr>
      <w:r w:rsidRPr="00C37AEB">
        <w:t xml:space="preserve">Wir haben bereits </w:t>
      </w:r>
      <w:proofErr w:type="gramStart"/>
      <w:r w:rsidRPr="00C37AEB">
        <w:t>in 2024</w:t>
      </w:r>
      <w:proofErr w:type="gramEnd"/>
      <w:r w:rsidRPr="00C37AEB">
        <w:t xml:space="preserve"> mit der Schulung unserer ehrenamtlichen Berater begonnen und wollten 2025 ein Beratungsangebot "Blickpunkt Auge" aufbauen. Dies ist eine qualitätsgesicherte Beratung in der Blinden- und Sehbehindertenselbsthilfe. Es gibt sie bereits in 13 Bundesländern und wir möchten sie auch im Saarland anbieten. Ein vierter Berater hat 2 von 3 Seminaren </w:t>
      </w:r>
      <w:proofErr w:type="gramStart"/>
      <w:r w:rsidRPr="00C37AEB">
        <w:t>in 2025</w:t>
      </w:r>
      <w:proofErr w:type="gramEnd"/>
      <w:r w:rsidRPr="00C37AEB">
        <w:t xml:space="preserve"> besuchen können.</w:t>
      </w:r>
    </w:p>
    <w:p w14:paraId="197C106F" w14:textId="5FB8BD37" w:rsidR="00612095" w:rsidRDefault="00C37AEB" w:rsidP="001B7D35">
      <w:r w:rsidRPr="00C37AEB">
        <w:t xml:space="preserve">Die Unterstützung durch eine hauptamtliche sehende Kraft wird jedoch dringend für diese Beratungen benötigt. Hierzu </w:t>
      </w:r>
      <w:r w:rsidR="00612095" w:rsidRPr="00C37AEB">
        <w:t>haben</w:t>
      </w:r>
      <w:r w:rsidRPr="00C37AEB">
        <w:t xml:space="preserve"> wir einen Projektantrag bei Aktion Mensch gestellt, der über die Parität im Mai 2025 bei Aktion Mensch einging, doch wegen der Antragsflut erst seit Dezember 2025 in Bearbeitung ist. Wir hoffen auf eine Zusage über drei Jahre.</w:t>
      </w:r>
    </w:p>
    <w:p w14:paraId="2466473A" w14:textId="09C379A7" w:rsidR="000646A5" w:rsidRPr="005052B2" w:rsidRDefault="000646A5" w:rsidP="0005407B">
      <w:pPr>
        <w:pStyle w:val="berschrift2"/>
      </w:pPr>
      <w:r w:rsidRPr="00231185">
        <w:t>Mobilitätstraining</w:t>
      </w:r>
    </w:p>
    <w:p w14:paraId="269BBB2F" w14:textId="7948748E" w:rsidR="00411FA8" w:rsidRDefault="002256D7" w:rsidP="001B7D35">
      <w:r w:rsidRPr="002256D7">
        <w:t>Durch Training in Orientierung und Mobilität kann das Leben mit einer starken Seheinschränkung wieder besser selbständig und eigenverantwortlich bewältigt werden, deshalb haben wir viele Neubetroffene zu Mobilitätstraining beraten und Kontaktdaten von Reha-Lehrern weitergegeben. Für einige neu Betroffene haben wir das Mobilitätstraining direkt bei den jeweiligen Krankenkassen beantragt und es wurde durch einen Mobilitätstrainer im Saarland durchgeführt. Diese Beantragung bis zur Abrechnung mit den Krankenkassen ist mit einem sehr hohen Aufwand verbunden und wird von einigen Krankenkassen leider nicht gewürdigt und trotz Genehmigung auch manchmal nicht gezahlt. Deshalb wird der BSVSaar in diesem Bereich leider zukünftig auf Reha-Lehrer verweisen, die jedoch alle von sehr weit für das Training anreisen, weil sie aus anderen Bundesländern kommen und dadurch auch viel höhere Kosten für das Training bei den Krankenkassen beantragen müssen.</w:t>
      </w:r>
    </w:p>
    <w:p w14:paraId="3F68C35B" w14:textId="755B82B8" w:rsidR="002256D7" w:rsidRPr="002256D7" w:rsidRDefault="002256D7" w:rsidP="001B7D35">
      <w:r w:rsidRPr="002256D7">
        <w:t>Es gibt zurzeit keinen Mobilitätstrainer im Saarland mit Präqualifikation, der selbständig Mobilitätstraining mit den Krankenkassen abrechnen könnte!</w:t>
      </w:r>
    </w:p>
    <w:p w14:paraId="311B4643" w14:textId="017BB055" w:rsidR="002256D7" w:rsidRDefault="002256D7" w:rsidP="001B7D35">
      <w:proofErr w:type="gramStart"/>
      <w:r w:rsidRPr="002256D7">
        <w:lastRenderedPageBreak/>
        <w:t>In 2025</w:t>
      </w:r>
      <w:proofErr w:type="gramEnd"/>
      <w:r w:rsidRPr="002256D7">
        <w:t xml:space="preserve"> wurden 19 Personen zu diesem Thema ausführlich beraten und Kontaktdaten von Mobilitätstrainerinnen an diese weitergegeben.</w:t>
      </w:r>
      <w:r>
        <w:br/>
      </w:r>
      <w:r w:rsidRPr="002256D7">
        <w:t>Von den 19 Personen waren nur 3 bereits Mitglied im BSVSaar.</w:t>
      </w:r>
    </w:p>
    <w:p w14:paraId="5B8C1B80" w14:textId="5931EA60" w:rsidR="002256D7" w:rsidRPr="0005407B" w:rsidRDefault="002256D7" w:rsidP="0005407B">
      <w:pPr>
        <w:pStyle w:val="berschrift2"/>
      </w:pPr>
      <w:proofErr w:type="spellStart"/>
      <w:r w:rsidRPr="002256D7">
        <w:t>Führhundhaltende</w:t>
      </w:r>
      <w:proofErr w:type="spellEnd"/>
      <w:r w:rsidRPr="002256D7">
        <w:t>:</w:t>
      </w:r>
    </w:p>
    <w:p w14:paraId="2907DD43" w14:textId="63933211" w:rsidR="002256D7" w:rsidRPr="002256D7" w:rsidRDefault="002256D7" w:rsidP="00B321CE">
      <w:pPr>
        <w:spacing w:after="120"/>
      </w:pPr>
      <w:r w:rsidRPr="002256D7">
        <w:t xml:space="preserve">Die Leitung unserer Gruppe der </w:t>
      </w:r>
      <w:proofErr w:type="spellStart"/>
      <w:r w:rsidRPr="002256D7">
        <w:t>Führhundhaltenden</w:t>
      </w:r>
      <w:proofErr w:type="spellEnd"/>
      <w:r w:rsidRPr="002256D7">
        <w:t xml:space="preserve"> war sehr aktiv, wie aus der folgenden Liste ersichtlich wird:</w:t>
      </w:r>
    </w:p>
    <w:p w14:paraId="2DC00C10" w14:textId="08D92301" w:rsidR="002256D7" w:rsidRPr="00393A17" w:rsidRDefault="002256D7" w:rsidP="00B321CE">
      <w:pPr>
        <w:pStyle w:val="berschrift3"/>
        <w:spacing w:before="120"/>
      </w:pPr>
      <w:r w:rsidRPr="00393A17">
        <w:t>Links zu Beiträgen beim Saarländischen Rundfunk</w:t>
      </w:r>
      <w:r w:rsidR="00393A17" w:rsidRPr="00393A17">
        <w:t>:</w:t>
      </w:r>
    </w:p>
    <w:p w14:paraId="116193E1" w14:textId="31A658CD" w:rsidR="002256D7" w:rsidRPr="002256D7" w:rsidRDefault="002256D7" w:rsidP="001B7D35">
      <w:r w:rsidRPr="002256D7">
        <w:t>Am 3. November 2024 wurde auf SR3 Saarlandwelle ein Podcast zum Thema „Kollege Hund -Wenn Mensch und Tier zusammenarbeiten“ ausgestrahlt. Darin wurde neben einem Polizeihund und einem Schulbegleithund die Führhündin Nema von Helene Groß vorgestellt:</w:t>
      </w:r>
      <w:r w:rsidR="00C81C4C">
        <w:t xml:space="preserve"> </w:t>
      </w:r>
      <w:hyperlink r:id="rId9" w:history="1">
        <w:r w:rsidR="00C81C4C" w:rsidRPr="002469FD">
          <w:rPr>
            <w:rStyle w:val="Hyperlink"/>
            <w:color w:val="961E82" w:themeColor="accent1"/>
          </w:rPr>
          <w:t>https://www.sr.de/sr/mediathek/podcast/SR3_SR3_LL_P_442.html</w:t>
        </w:r>
      </w:hyperlink>
    </w:p>
    <w:p w14:paraId="675F0D77" w14:textId="153FD1F5" w:rsidR="002256D7" w:rsidRPr="002256D7" w:rsidRDefault="002256D7" w:rsidP="001B7D35">
      <w:r w:rsidRPr="002256D7">
        <w:t>Am 1. April 2025 wurde im Rahmen der Sendung „SR3 am Vormittag“ ein Beitrag mit dem Titel „Blindenhund Nema: Die Kindheit in der Patenfamilie“ gesendet:</w:t>
      </w:r>
      <w:r w:rsidR="00C81C4C">
        <w:t xml:space="preserve"> </w:t>
      </w:r>
      <w:hyperlink r:id="rId10" w:history="1">
        <w:r w:rsidR="00C81C4C" w:rsidRPr="002469FD">
          <w:rPr>
            <w:rStyle w:val="Hyperlink"/>
            <w:color w:val="961E82" w:themeColor="accent1"/>
          </w:rPr>
          <w:t>https://www.sr.de/sr/mediathek/audio/SR3_SR3_BF_6536.html</w:t>
        </w:r>
      </w:hyperlink>
    </w:p>
    <w:p w14:paraId="47C2AA01" w14:textId="34695088" w:rsidR="002256D7" w:rsidRPr="002256D7" w:rsidRDefault="002469FD" w:rsidP="001B7D35">
      <w:r>
        <w:t>A</w:t>
      </w:r>
      <w:r w:rsidR="002256D7" w:rsidRPr="002256D7">
        <w:t xml:space="preserve">m 25. März, gab es einen Beitrag zum Thema „Freiheit auf vier Pfoten: Blindenführhunde als treue Wegbegleiter“. Darin geht es um die </w:t>
      </w:r>
      <w:proofErr w:type="spellStart"/>
      <w:r w:rsidR="002256D7" w:rsidRPr="002256D7">
        <w:t>Führhundschule</w:t>
      </w:r>
      <w:proofErr w:type="spellEnd"/>
      <w:r w:rsidR="002256D7" w:rsidRPr="002256D7">
        <w:t xml:space="preserve"> Tannenhof, in der auch Nema ausgebildet wurde:</w:t>
      </w:r>
      <w:r w:rsidR="00C81C4C">
        <w:t xml:space="preserve"> </w:t>
      </w:r>
      <w:hyperlink r:id="rId11" w:history="1">
        <w:r w:rsidR="00C81C4C" w:rsidRPr="002469FD">
          <w:rPr>
            <w:rStyle w:val="Hyperlink"/>
            <w:color w:val="961E82" w:themeColor="accent1"/>
          </w:rPr>
          <w:t>https://www.sr.de/sr/sr3/themen/panorama/blindenhunde_und_ihre_ausbildung_100.html</w:t>
        </w:r>
      </w:hyperlink>
    </w:p>
    <w:p w14:paraId="682B52B8" w14:textId="38F28011" w:rsidR="003F0F4D" w:rsidRDefault="002256D7" w:rsidP="001B7D35">
      <w:r w:rsidRPr="002256D7">
        <w:t>Am 18. Oktober 2025</w:t>
      </w:r>
      <w:r w:rsidR="00246E4C">
        <w:t>,</w:t>
      </w:r>
      <w:r w:rsidRPr="002256D7">
        <w:t xml:space="preserve"> Treffen der </w:t>
      </w:r>
      <w:proofErr w:type="spellStart"/>
      <w:r w:rsidRPr="002256D7">
        <w:t>Führhundhaltenden</w:t>
      </w:r>
      <w:proofErr w:type="spellEnd"/>
      <w:r w:rsidRPr="002256D7">
        <w:t xml:space="preserve"> im ZBS</w:t>
      </w:r>
      <w:r w:rsidR="00393A17">
        <w:t>:</w:t>
      </w:r>
      <w:r w:rsidR="009125BB">
        <w:br/>
      </w:r>
      <w:r w:rsidRPr="002256D7">
        <w:t xml:space="preserve">Referentin: Frau Jutta Barth aus Saarbrücken, Hundetrainerin nach Martin Rütter, zum Thema </w:t>
      </w:r>
      <w:r w:rsidR="00393A17">
        <w:t>„</w:t>
      </w:r>
      <w:r w:rsidRPr="002256D7">
        <w:t xml:space="preserve">Bindung </w:t>
      </w:r>
      <w:proofErr w:type="gramStart"/>
      <w:r w:rsidRPr="002256D7">
        <w:t>zwischen Mensch</w:t>
      </w:r>
      <w:proofErr w:type="gramEnd"/>
      <w:r w:rsidRPr="002256D7">
        <w:t xml:space="preserve"> und Hund</w:t>
      </w:r>
      <w:r w:rsidR="00393A17">
        <w:t>“</w:t>
      </w:r>
      <w:r w:rsidR="002A543C">
        <w:t>.</w:t>
      </w:r>
      <w:r w:rsidR="002A543C">
        <w:br/>
      </w:r>
      <w:r w:rsidRPr="002256D7">
        <w:t xml:space="preserve">Frau Nele Schumacher aus Merzig wird selbstgenähte </w:t>
      </w:r>
      <w:r w:rsidR="009125BB" w:rsidRPr="002256D7">
        <w:t>Leckerli</w:t>
      </w:r>
      <w:r w:rsidR="009125BB">
        <w:t>-</w:t>
      </w:r>
      <w:r w:rsidR="009125BB" w:rsidRPr="002256D7">
        <w:t>Taschen</w:t>
      </w:r>
      <w:r w:rsidRPr="002256D7">
        <w:t xml:space="preserve"> sowie ihr reichhaltiges Sortiment an Hundekeksen präsentieren.</w:t>
      </w:r>
      <w:r w:rsidR="009125BB">
        <w:br/>
      </w:r>
      <w:r w:rsidRPr="002256D7">
        <w:t>(über 30 Personen)</w:t>
      </w:r>
    </w:p>
    <w:p w14:paraId="19A167AB" w14:textId="5FC23B1E" w:rsidR="000646A5" w:rsidRPr="00231185" w:rsidRDefault="000646A5" w:rsidP="0005407B">
      <w:pPr>
        <w:pStyle w:val="berschrift2"/>
      </w:pPr>
      <w:r w:rsidRPr="00231185">
        <w:t>Hilfsmittelberatung</w:t>
      </w:r>
    </w:p>
    <w:p w14:paraId="5A40DB55" w14:textId="1FDAD9C9" w:rsidR="00A17698" w:rsidRPr="00A17698" w:rsidRDefault="00A17698" w:rsidP="00965FA8">
      <w:pPr>
        <w:spacing w:after="120"/>
      </w:pPr>
      <w:r w:rsidRPr="00A17698">
        <w:t>Für viele neu Betroffene ist das selbständige Telefonieren nach starkem Sehverlust eines der größten Probleme. Hier versuchen wir mit einer Übersicht der bedienbaren Geräte mit Tasten und Sprachausgabe und auch mit Unterstützung im Umgang mit Smartphones zu helfen. Bei den neueren Smartphones unterstützen wir in der Bedienung bei Voiceover und im Umgang einiger Apps.</w:t>
      </w:r>
    </w:p>
    <w:p w14:paraId="052B360E" w14:textId="77777777" w:rsidR="00A17698" w:rsidRPr="00A17698" w:rsidRDefault="00A17698" w:rsidP="002A3EF6">
      <w:pPr>
        <w:spacing w:after="120"/>
      </w:pPr>
      <w:r w:rsidRPr="00A17698">
        <w:t>Der Umgang mit Smartphones bedarf eigentlich einer intensiven Einzelschulung über einen längeren Zeitraum, die wir rein ehrenamtlich aus Kapazitätsgründen leider nicht leisten können.</w:t>
      </w:r>
    </w:p>
    <w:p w14:paraId="65C57952" w14:textId="77777777" w:rsidR="00A17698" w:rsidRPr="00A17698" w:rsidRDefault="00A17698" w:rsidP="001B7D35">
      <w:r w:rsidRPr="00A17698">
        <w:t xml:space="preserve">Neben den verschiedenen Telefonmodellen gibt es </w:t>
      </w:r>
      <w:proofErr w:type="gramStart"/>
      <w:r w:rsidRPr="00A17698">
        <w:t>natürlich viele</w:t>
      </w:r>
      <w:proofErr w:type="gramEnd"/>
      <w:r w:rsidRPr="00A17698">
        <w:t xml:space="preserve"> weitere Hilfsmittel für den Alltag, Freizeit, Schule </w:t>
      </w:r>
      <w:proofErr w:type="spellStart"/>
      <w:r w:rsidRPr="00A17698">
        <w:t>uvm</w:t>
      </w:r>
      <w:proofErr w:type="spellEnd"/>
      <w:r w:rsidRPr="00A17698">
        <w:t>. Auch hierzu beraten wir im Einzelnen.</w:t>
      </w:r>
    </w:p>
    <w:p w14:paraId="63CC2E81" w14:textId="73284890" w:rsidR="00A17698" w:rsidRPr="00A17698" w:rsidRDefault="00A17698" w:rsidP="001B7D35">
      <w:r w:rsidRPr="00A17698">
        <w:lastRenderedPageBreak/>
        <w:t>Auch Fragen zum Schwerbehindertenausweis, Blindheitshilfe, Pflegegeld, Nachteilsausgleichen und Parkerleichterungen beantworten wir, soweit es uns möglich ist.</w:t>
      </w:r>
    </w:p>
    <w:p w14:paraId="5A32EF60" w14:textId="77777777" w:rsidR="000646A5" w:rsidRPr="000A51D1" w:rsidRDefault="000646A5" w:rsidP="001B7D35">
      <w:pPr>
        <w:pStyle w:val="berschrift3"/>
      </w:pPr>
      <w:r w:rsidRPr="000A51D1">
        <w:t>Treffen zu Beratungsgesprächen zu Barrierefreiheit und weiteren Themen mit:</w:t>
      </w:r>
    </w:p>
    <w:p w14:paraId="698FEBC1" w14:textId="77777777" w:rsidR="005A6AB0" w:rsidRPr="005A6AB0" w:rsidRDefault="005A6AB0" w:rsidP="001B7D35">
      <w:pPr>
        <w:pStyle w:val="Listenabsatz"/>
        <w:numPr>
          <w:ilvl w:val="0"/>
          <w:numId w:val="20"/>
        </w:numPr>
      </w:pPr>
      <w:r w:rsidRPr="005A6AB0">
        <w:t xml:space="preserve">Minister für Arbeit, Frauen, Soziales und Gesundheit Herr Dr. Jung </w:t>
      </w:r>
    </w:p>
    <w:p w14:paraId="51543091" w14:textId="77777777" w:rsidR="005A6AB0" w:rsidRPr="005A6AB0" w:rsidRDefault="005A6AB0" w:rsidP="001B7D35">
      <w:pPr>
        <w:pStyle w:val="Listenabsatz"/>
        <w:numPr>
          <w:ilvl w:val="0"/>
          <w:numId w:val="20"/>
        </w:numPr>
      </w:pPr>
      <w:r w:rsidRPr="005A6AB0">
        <w:t xml:space="preserve">Landesbeauftragter für Menschen mit Behinderung Herrn Schmaus </w:t>
      </w:r>
    </w:p>
    <w:p w14:paraId="25D80245" w14:textId="77777777" w:rsidR="005A6AB0" w:rsidRPr="005A6AB0" w:rsidRDefault="005A6AB0" w:rsidP="001B7D35">
      <w:pPr>
        <w:pStyle w:val="Listenabsatz"/>
        <w:numPr>
          <w:ilvl w:val="0"/>
          <w:numId w:val="20"/>
        </w:numPr>
      </w:pPr>
      <w:r w:rsidRPr="005A6AB0">
        <w:t xml:space="preserve">Behindertenbeauftragte der Landeshauptstadt Saarbrücken Frau Henkes </w:t>
      </w:r>
    </w:p>
    <w:p w14:paraId="6ADBD181" w14:textId="77777777" w:rsidR="005A6AB0" w:rsidRPr="005A6AB0" w:rsidRDefault="005A6AB0" w:rsidP="001B7D35">
      <w:pPr>
        <w:pStyle w:val="Listenabsatz"/>
        <w:numPr>
          <w:ilvl w:val="0"/>
          <w:numId w:val="20"/>
        </w:numPr>
      </w:pPr>
      <w:r w:rsidRPr="005A6AB0">
        <w:t xml:space="preserve">Leiter Landesamt für Soziales Herr Funk </w:t>
      </w:r>
    </w:p>
    <w:p w14:paraId="0E0123CC" w14:textId="77777777" w:rsidR="005A6AB0" w:rsidRPr="005A6AB0" w:rsidRDefault="005A6AB0" w:rsidP="001B7D35">
      <w:pPr>
        <w:pStyle w:val="Listenabsatz"/>
        <w:numPr>
          <w:ilvl w:val="0"/>
          <w:numId w:val="20"/>
        </w:numPr>
      </w:pPr>
      <w:r w:rsidRPr="005A6AB0">
        <w:t xml:space="preserve">Barrierefreie Gestaltung im Historischen Museum Saarbrücken </w:t>
      </w:r>
    </w:p>
    <w:p w14:paraId="5CC70C2B" w14:textId="77777777" w:rsidR="005A6AB0" w:rsidRPr="005A6AB0" w:rsidRDefault="005A6AB0" w:rsidP="001B7D35">
      <w:pPr>
        <w:pStyle w:val="Listenabsatz"/>
        <w:numPr>
          <w:ilvl w:val="0"/>
          <w:numId w:val="20"/>
        </w:numPr>
      </w:pPr>
      <w:r w:rsidRPr="005A6AB0">
        <w:t xml:space="preserve">Teilnahme bei Besprechungen zum Projekt mit AM zwischen Landkreis St. Wendel und Lebenshilfe </w:t>
      </w:r>
    </w:p>
    <w:p w14:paraId="10260290" w14:textId="5BBD1AD7" w:rsidR="00AE65FA" w:rsidRDefault="005A6AB0" w:rsidP="00B12BA9">
      <w:pPr>
        <w:pStyle w:val="Listenabsatz"/>
        <w:numPr>
          <w:ilvl w:val="0"/>
          <w:numId w:val="20"/>
        </w:numPr>
      </w:pPr>
      <w:r w:rsidRPr="005A6AB0">
        <w:t>Gedankenaustausch mit Mitgliedern des Sozialausschuss des Landtages</w:t>
      </w:r>
    </w:p>
    <w:p w14:paraId="03E447D1" w14:textId="40E7C538" w:rsidR="000646A5" w:rsidRPr="00C777C5" w:rsidRDefault="000646A5" w:rsidP="001B7D35">
      <w:pPr>
        <w:pStyle w:val="berschrift3"/>
      </w:pPr>
      <w:r w:rsidRPr="00C777C5">
        <w:t>Der BSVSaar ist Mitglied und nimmt regelmäßig teil an Sitzungen von:</w:t>
      </w:r>
    </w:p>
    <w:p w14:paraId="1B1CB481" w14:textId="0E43D54B" w:rsidR="00FF55CA" w:rsidRDefault="00C777C5" w:rsidP="001B7D35">
      <w:pPr>
        <w:pStyle w:val="Listenabsatz"/>
        <w:numPr>
          <w:ilvl w:val="0"/>
          <w:numId w:val="14"/>
        </w:numPr>
      </w:pPr>
      <w:r w:rsidRPr="00C777C5">
        <w:t>Deutscher Blinden- und Sehbehindertenverband:</w:t>
      </w:r>
    </w:p>
    <w:p w14:paraId="7D18F3EE" w14:textId="49C5AEE8" w:rsidR="00FF55CA" w:rsidRDefault="00FF55CA" w:rsidP="00680285">
      <w:pPr>
        <w:pStyle w:val="Listenabsatz"/>
        <w:numPr>
          <w:ilvl w:val="1"/>
          <w:numId w:val="23"/>
        </w:numPr>
        <w:tabs>
          <w:tab w:val="left" w:pos="2410"/>
        </w:tabs>
        <w:ind w:left="2410" w:hanging="1690"/>
      </w:pPr>
      <w:r>
        <w:t>22.-26.01.</w:t>
      </w:r>
      <w:r w:rsidR="00A4587C">
        <w:tab/>
      </w:r>
      <w:r>
        <w:t xml:space="preserve">bundesweite Fort- und Weiterbildungsveranstaltung der KS-Bürofachgruppen in </w:t>
      </w:r>
      <w:proofErr w:type="spellStart"/>
      <w:r>
        <w:t>Saulgrub</w:t>
      </w:r>
      <w:proofErr w:type="spellEnd"/>
      <w:r>
        <w:t xml:space="preserve"> </w:t>
      </w:r>
    </w:p>
    <w:p w14:paraId="4152FBC8" w14:textId="10BA638C" w:rsidR="00FF55CA" w:rsidRDefault="00FF55CA" w:rsidP="00680285">
      <w:pPr>
        <w:pStyle w:val="Listenabsatz"/>
        <w:numPr>
          <w:ilvl w:val="1"/>
          <w:numId w:val="23"/>
        </w:numPr>
        <w:tabs>
          <w:tab w:val="left" w:pos="2410"/>
        </w:tabs>
        <w:ind w:left="2410" w:hanging="1690"/>
      </w:pPr>
      <w:r>
        <w:t>13.02.</w:t>
      </w:r>
      <w:r w:rsidR="00A4587C" w:rsidRPr="00A4587C">
        <w:t xml:space="preserve"> </w:t>
      </w:r>
      <w:r w:rsidR="00A4587C">
        <w:tab/>
      </w:r>
      <w:r>
        <w:t xml:space="preserve">Runder Tisch </w:t>
      </w:r>
      <w:proofErr w:type="spellStart"/>
      <w:r>
        <w:t>Social</w:t>
      </w:r>
      <w:proofErr w:type="spellEnd"/>
      <w:r>
        <w:t xml:space="preserve"> Media und </w:t>
      </w:r>
    </w:p>
    <w:p w14:paraId="2791FE0D" w14:textId="304E1945" w:rsidR="00FF55CA" w:rsidRDefault="00FF55CA" w:rsidP="00680285">
      <w:pPr>
        <w:pStyle w:val="Listenabsatz"/>
        <w:numPr>
          <w:ilvl w:val="1"/>
          <w:numId w:val="23"/>
        </w:numPr>
        <w:tabs>
          <w:tab w:val="left" w:pos="2410"/>
        </w:tabs>
        <w:ind w:left="2410" w:hanging="1690"/>
      </w:pPr>
      <w:r>
        <w:t>14.-15.02.</w:t>
      </w:r>
      <w:r w:rsidR="00A4587C" w:rsidRPr="00A4587C">
        <w:t xml:space="preserve"> </w:t>
      </w:r>
      <w:r w:rsidR="00A4587C">
        <w:tab/>
      </w:r>
      <w:r>
        <w:t>Arbeitstagung der Verantwortlichen für Öffentlichkeitsarbeit in Marburg und Online</w:t>
      </w:r>
    </w:p>
    <w:p w14:paraId="26CBFCC2" w14:textId="0E1108A8" w:rsidR="00FF55CA" w:rsidRDefault="00FF55CA" w:rsidP="00680285">
      <w:pPr>
        <w:pStyle w:val="Listenabsatz"/>
        <w:numPr>
          <w:ilvl w:val="1"/>
          <w:numId w:val="23"/>
        </w:numPr>
        <w:tabs>
          <w:tab w:val="left" w:pos="2410"/>
        </w:tabs>
        <w:ind w:left="2410" w:hanging="1690"/>
      </w:pPr>
      <w:r>
        <w:t>20.-22.02.</w:t>
      </w:r>
      <w:r w:rsidR="00A4587C" w:rsidRPr="00A4587C">
        <w:t xml:space="preserve"> </w:t>
      </w:r>
      <w:r w:rsidR="00A4587C">
        <w:tab/>
      </w:r>
      <w:r>
        <w:t xml:space="preserve">Jährliches </w:t>
      </w:r>
      <w:r w:rsidR="00E67DE7">
        <w:t>Regionen Treffen</w:t>
      </w:r>
      <w:r>
        <w:t xml:space="preserve"> Blickpunkt Auge (BPA) in Berlin </w:t>
      </w:r>
    </w:p>
    <w:p w14:paraId="7AAC759D" w14:textId="4E78C37F" w:rsidR="00FF55CA" w:rsidRDefault="00FF55CA" w:rsidP="00680285">
      <w:pPr>
        <w:pStyle w:val="Listenabsatz"/>
        <w:numPr>
          <w:ilvl w:val="1"/>
          <w:numId w:val="23"/>
        </w:numPr>
        <w:tabs>
          <w:tab w:val="left" w:pos="2410"/>
        </w:tabs>
        <w:ind w:left="2410" w:hanging="1690"/>
      </w:pPr>
      <w:r>
        <w:t>24.-28.02.</w:t>
      </w:r>
      <w:r w:rsidR="00A4587C" w:rsidRPr="00A4587C">
        <w:t xml:space="preserve"> </w:t>
      </w:r>
      <w:r w:rsidR="00A4587C">
        <w:tab/>
      </w:r>
      <w:r>
        <w:t xml:space="preserve">Fortbildung Braille-Lehrkräfte in Würzburg </w:t>
      </w:r>
    </w:p>
    <w:p w14:paraId="452911C1" w14:textId="7BFDE546" w:rsidR="00FF55CA" w:rsidRDefault="00FF55CA" w:rsidP="00680285">
      <w:pPr>
        <w:pStyle w:val="Listenabsatz"/>
        <w:numPr>
          <w:ilvl w:val="1"/>
          <w:numId w:val="23"/>
        </w:numPr>
        <w:tabs>
          <w:tab w:val="left" w:pos="2410"/>
        </w:tabs>
        <w:ind w:left="2410" w:hanging="1690"/>
      </w:pPr>
      <w:r>
        <w:t>23.-26.04.</w:t>
      </w:r>
      <w:r w:rsidR="00A4587C" w:rsidRPr="00A4587C">
        <w:t xml:space="preserve"> </w:t>
      </w:r>
      <w:r w:rsidR="00A4587C">
        <w:tab/>
      </w:r>
      <w:r>
        <w:t xml:space="preserve">Arbeitstagung der Hilfsmittelberatenden der Landesvereine in Berlin </w:t>
      </w:r>
    </w:p>
    <w:p w14:paraId="539AED8E" w14:textId="1D9377B2" w:rsidR="00FF55CA" w:rsidRDefault="00FF55CA" w:rsidP="00680285">
      <w:pPr>
        <w:pStyle w:val="Listenabsatz"/>
        <w:numPr>
          <w:ilvl w:val="1"/>
          <w:numId w:val="23"/>
        </w:numPr>
        <w:tabs>
          <w:tab w:val="left" w:pos="2410"/>
        </w:tabs>
        <w:ind w:left="2410" w:hanging="1690"/>
      </w:pPr>
      <w:r>
        <w:t>16.-17.05.</w:t>
      </w:r>
      <w:r w:rsidR="00A4587C" w:rsidRPr="00A4587C">
        <w:t xml:space="preserve"> </w:t>
      </w:r>
      <w:r w:rsidR="00A4587C">
        <w:tab/>
      </w:r>
      <w:r>
        <w:t xml:space="preserve">Verbandsrat in Nürnberg </w:t>
      </w:r>
    </w:p>
    <w:p w14:paraId="7998559F" w14:textId="4AB3B5DF" w:rsidR="00FF55CA" w:rsidRDefault="00FF55CA" w:rsidP="00680285">
      <w:pPr>
        <w:pStyle w:val="Listenabsatz"/>
        <w:numPr>
          <w:ilvl w:val="1"/>
          <w:numId w:val="23"/>
        </w:numPr>
        <w:tabs>
          <w:tab w:val="left" w:pos="2410"/>
        </w:tabs>
        <w:ind w:left="2410" w:hanging="1690"/>
      </w:pPr>
      <w:r>
        <w:t>12.06.</w:t>
      </w:r>
      <w:r w:rsidR="00A4587C" w:rsidRPr="00A4587C">
        <w:t xml:space="preserve"> </w:t>
      </w:r>
      <w:r w:rsidR="00A4587C">
        <w:tab/>
      </w:r>
      <w:r>
        <w:t xml:space="preserve">Onlineweiterbildung BPA „Persönliches Budget“ </w:t>
      </w:r>
    </w:p>
    <w:p w14:paraId="6419AA53" w14:textId="58999A9E" w:rsidR="00FF55CA" w:rsidRDefault="00FF55CA" w:rsidP="00680285">
      <w:pPr>
        <w:pStyle w:val="Listenabsatz"/>
        <w:numPr>
          <w:ilvl w:val="1"/>
          <w:numId w:val="23"/>
        </w:numPr>
        <w:tabs>
          <w:tab w:val="left" w:pos="2410"/>
        </w:tabs>
        <w:ind w:left="2410" w:hanging="1690"/>
      </w:pPr>
      <w:r>
        <w:t>20.-24.06.</w:t>
      </w:r>
      <w:r w:rsidR="00A4587C" w:rsidRPr="00A4587C">
        <w:t xml:space="preserve"> </w:t>
      </w:r>
      <w:r w:rsidR="00A4587C">
        <w:tab/>
      </w:r>
      <w:r>
        <w:t xml:space="preserve">„Fit fürs Ehrenamt“ Seminar „Fit für die Leitungsrolle“ in Paderborn </w:t>
      </w:r>
    </w:p>
    <w:p w14:paraId="47A80BD7" w14:textId="2F1BCD24" w:rsidR="00FF55CA" w:rsidRDefault="00FF55CA" w:rsidP="00680285">
      <w:pPr>
        <w:pStyle w:val="Listenabsatz"/>
        <w:numPr>
          <w:ilvl w:val="1"/>
          <w:numId w:val="23"/>
        </w:numPr>
        <w:tabs>
          <w:tab w:val="left" w:pos="2410"/>
        </w:tabs>
        <w:ind w:left="2410" w:hanging="1690"/>
      </w:pPr>
      <w:r>
        <w:t>10.09.</w:t>
      </w:r>
      <w:r w:rsidR="00A4587C" w:rsidRPr="00A4587C">
        <w:t xml:space="preserve"> </w:t>
      </w:r>
      <w:r w:rsidR="00A4587C">
        <w:tab/>
      </w:r>
      <w:r>
        <w:t xml:space="preserve">Onlineveranstaltung _BFSG in Kraft – was nun“ </w:t>
      </w:r>
    </w:p>
    <w:p w14:paraId="14DB2135" w14:textId="69CCECDD" w:rsidR="00FF55CA" w:rsidRDefault="00FF55CA" w:rsidP="00680285">
      <w:pPr>
        <w:pStyle w:val="Listenabsatz"/>
        <w:numPr>
          <w:ilvl w:val="1"/>
          <w:numId w:val="23"/>
        </w:numPr>
        <w:tabs>
          <w:tab w:val="left" w:pos="2410"/>
        </w:tabs>
        <w:ind w:left="2410" w:hanging="1690"/>
      </w:pPr>
      <w:r>
        <w:t>22.</w:t>
      </w:r>
      <w:r w:rsidR="00B372B6">
        <w:t>0</w:t>
      </w:r>
      <w:r>
        <w:t>9.</w:t>
      </w:r>
      <w:r w:rsidR="0005340C">
        <w:tab/>
      </w:r>
      <w:r>
        <w:t>„Fit für Sozialrechtsfragen“, Onlineseminar</w:t>
      </w:r>
    </w:p>
    <w:p w14:paraId="6E78C94D" w14:textId="3695D5BB" w:rsidR="00B372B6" w:rsidRDefault="00B372B6" w:rsidP="00680285">
      <w:pPr>
        <w:pStyle w:val="Listenabsatz"/>
        <w:numPr>
          <w:ilvl w:val="1"/>
          <w:numId w:val="23"/>
        </w:numPr>
        <w:tabs>
          <w:tab w:val="left" w:pos="2410"/>
        </w:tabs>
        <w:ind w:left="2410" w:hanging="1690"/>
      </w:pPr>
      <w:r>
        <w:t>24.09.</w:t>
      </w:r>
      <w:r>
        <w:tab/>
        <w:t xml:space="preserve">Onlinetreffen des Netzwerks für die </w:t>
      </w:r>
      <w:proofErr w:type="spellStart"/>
      <w:r>
        <w:t>Vereinzeitschrift</w:t>
      </w:r>
      <w:proofErr w:type="spellEnd"/>
      <w:r>
        <w:t xml:space="preserve"> „DBSV-Inform“ </w:t>
      </w:r>
      <w:r w:rsidR="0039542F">
        <w:t>DBSV und Landesorganisationen</w:t>
      </w:r>
    </w:p>
    <w:p w14:paraId="3595A986" w14:textId="661A67A3" w:rsidR="00FF55CA" w:rsidRDefault="00FF55CA" w:rsidP="00680285">
      <w:pPr>
        <w:pStyle w:val="Listenabsatz"/>
        <w:numPr>
          <w:ilvl w:val="1"/>
          <w:numId w:val="23"/>
        </w:numPr>
        <w:tabs>
          <w:tab w:val="left" w:pos="2410"/>
        </w:tabs>
        <w:ind w:left="2410" w:hanging="1690"/>
      </w:pPr>
      <w:r>
        <w:t>30.09.-01.10.</w:t>
      </w:r>
      <w:r w:rsidR="00F44F2E" w:rsidRPr="00F44F2E">
        <w:t xml:space="preserve"> </w:t>
      </w:r>
      <w:r w:rsidR="00F44F2E">
        <w:tab/>
      </w:r>
      <w:r>
        <w:t xml:space="preserve">Treffen der Geschäftsführungen der Landesorganisationen in Frankfurt </w:t>
      </w:r>
    </w:p>
    <w:p w14:paraId="49954728" w14:textId="2CE32301" w:rsidR="00FF55CA" w:rsidRDefault="00FF55CA" w:rsidP="00680285">
      <w:pPr>
        <w:pStyle w:val="Listenabsatz"/>
        <w:numPr>
          <w:ilvl w:val="1"/>
          <w:numId w:val="23"/>
        </w:numPr>
        <w:tabs>
          <w:tab w:val="left" w:pos="2410"/>
        </w:tabs>
        <w:ind w:left="2410" w:hanging="1690"/>
      </w:pPr>
      <w:r>
        <w:t>09.-11.10.</w:t>
      </w:r>
      <w:r w:rsidR="00A4587C" w:rsidRPr="00A4587C">
        <w:t xml:space="preserve"> </w:t>
      </w:r>
      <w:r w:rsidR="00A4587C">
        <w:tab/>
      </w:r>
      <w:r>
        <w:t xml:space="preserve">Verbandsrat in Freiburg </w:t>
      </w:r>
    </w:p>
    <w:p w14:paraId="7ED79C53" w14:textId="17CD969D" w:rsidR="00FF55CA" w:rsidRDefault="00FF55CA" w:rsidP="00680285">
      <w:pPr>
        <w:pStyle w:val="Listenabsatz"/>
        <w:numPr>
          <w:ilvl w:val="1"/>
          <w:numId w:val="23"/>
        </w:numPr>
        <w:tabs>
          <w:tab w:val="left" w:pos="2410"/>
        </w:tabs>
        <w:ind w:left="2410" w:hanging="1690"/>
      </w:pPr>
      <w:r>
        <w:t>13.10.</w:t>
      </w:r>
      <w:r w:rsidR="00A4587C" w:rsidRPr="00A4587C">
        <w:t xml:space="preserve"> </w:t>
      </w:r>
      <w:r w:rsidR="00A4587C">
        <w:tab/>
      </w:r>
      <w:r>
        <w:t xml:space="preserve">„Fit für die politische Interessenvertretung“, Onlineveranstaltung </w:t>
      </w:r>
    </w:p>
    <w:p w14:paraId="30951157" w14:textId="6E1DD7C7" w:rsidR="00FF55CA" w:rsidRDefault="00FF55CA" w:rsidP="00680285">
      <w:pPr>
        <w:pStyle w:val="Listenabsatz"/>
        <w:numPr>
          <w:ilvl w:val="1"/>
          <w:numId w:val="23"/>
        </w:numPr>
        <w:tabs>
          <w:tab w:val="left" w:pos="2410"/>
        </w:tabs>
        <w:ind w:left="2410" w:hanging="1690"/>
      </w:pPr>
      <w:r>
        <w:t>16.10.</w:t>
      </w:r>
      <w:r w:rsidR="00A4587C" w:rsidRPr="00A4587C">
        <w:t xml:space="preserve"> </w:t>
      </w:r>
      <w:r w:rsidR="00A4587C">
        <w:tab/>
      </w:r>
      <w:r>
        <w:t>Online-Besprechung der Öffentlichkeitsmenschen“ und Sehbehindertenbeauftragten zum Thema „Kochen“ für den Sehbehindertentag 2026</w:t>
      </w:r>
    </w:p>
    <w:p w14:paraId="311DED7A" w14:textId="4517B823" w:rsidR="00FF55CA" w:rsidRDefault="00FF55CA" w:rsidP="00680285">
      <w:pPr>
        <w:pStyle w:val="Listenabsatz"/>
        <w:numPr>
          <w:ilvl w:val="1"/>
          <w:numId w:val="23"/>
        </w:numPr>
        <w:tabs>
          <w:tab w:val="left" w:pos="2410"/>
        </w:tabs>
        <w:ind w:left="2410" w:hanging="1690"/>
      </w:pPr>
      <w:r>
        <w:t>27.10.</w:t>
      </w:r>
      <w:r w:rsidR="00A4587C" w:rsidRPr="00A4587C">
        <w:t xml:space="preserve"> </w:t>
      </w:r>
      <w:r w:rsidR="00A4587C">
        <w:tab/>
      </w:r>
      <w:r>
        <w:t>„Fit für die Selbsthilfe - Geschichte, Struktur und Selbstverständnis“, Onlineseminar</w:t>
      </w:r>
    </w:p>
    <w:p w14:paraId="6B092B61" w14:textId="13B52D79" w:rsidR="0039542F" w:rsidRDefault="0039542F" w:rsidP="00680285">
      <w:pPr>
        <w:pStyle w:val="Listenabsatz"/>
        <w:numPr>
          <w:ilvl w:val="1"/>
          <w:numId w:val="23"/>
        </w:numPr>
        <w:tabs>
          <w:tab w:val="left" w:pos="2410"/>
        </w:tabs>
        <w:ind w:left="2410" w:hanging="1690"/>
      </w:pPr>
      <w:r>
        <w:t>13.-15.11.</w:t>
      </w:r>
      <w:r>
        <w:tab/>
        <w:t xml:space="preserve">Teilnahme an der jährlichen Fortbildung für Blickpunkt Auge </w:t>
      </w:r>
      <w:r w:rsidR="00EA01FD">
        <w:t>B</w:t>
      </w:r>
      <w:r>
        <w:t>eratende in Berlin</w:t>
      </w:r>
    </w:p>
    <w:p w14:paraId="64947C76" w14:textId="77777777" w:rsidR="00C777C5" w:rsidRPr="00C777C5" w:rsidRDefault="00C777C5" w:rsidP="001B7D35">
      <w:pPr>
        <w:pStyle w:val="Listenabsatz"/>
        <w:numPr>
          <w:ilvl w:val="0"/>
          <w:numId w:val="14"/>
        </w:numPr>
      </w:pPr>
      <w:r w:rsidRPr="00C777C5">
        <w:t xml:space="preserve">Landesbehindertenbeirat (H-P Engels und R. Stöhr) </w:t>
      </w:r>
    </w:p>
    <w:p w14:paraId="2F77B9A6" w14:textId="77777777" w:rsidR="00C777C5" w:rsidRPr="00C777C5" w:rsidRDefault="00C777C5" w:rsidP="001B7D35">
      <w:pPr>
        <w:pStyle w:val="Listenabsatz"/>
        <w:numPr>
          <w:ilvl w:val="0"/>
          <w:numId w:val="14"/>
        </w:numPr>
      </w:pPr>
      <w:r w:rsidRPr="00C777C5">
        <w:lastRenderedPageBreak/>
        <w:t xml:space="preserve">Fahrgastbeirat (R. Stöhr und H-P Engels) </w:t>
      </w:r>
    </w:p>
    <w:p w14:paraId="1F19D5AC" w14:textId="77777777" w:rsidR="00C777C5" w:rsidRPr="00C777C5" w:rsidRDefault="00C777C5" w:rsidP="001B7D35">
      <w:pPr>
        <w:pStyle w:val="Listenabsatz"/>
        <w:numPr>
          <w:ilvl w:val="0"/>
          <w:numId w:val="14"/>
        </w:numPr>
      </w:pPr>
      <w:r w:rsidRPr="00C777C5">
        <w:t xml:space="preserve">Landesvereinigung Selbsthilfe e.V. (S. Hame) </w:t>
      </w:r>
    </w:p>
    <w:p w14:paraId="3D26DC16" w14:textId="77777777" w:rsidR="00C777C5" w:rsidRPr="00C777C5" w:rsidRDefault="00C777C5" w:rsidP="001B7D35">
      <w:pPr>
        <w:pStyle w:val="Listenabsatz"/>
        <w:numPr>
          <w:ilvl w:val="0"/>
          <w:numId w:val="14"/>
        </w:numPr>
      </w:pPr>
      <w:r w:rsidRPr="00C777C5">
        <w:t xml:space="preserve">KISS für die Landkreise St. Wendel, Neunkirchen und Stadtverband Saarbrücken (S. Hame) </w:t>
      </w:r>
    </w:p>
    <w:p w14:paraId="16D5FF1A" w14:textId="77777777" w:rsidR="00C777C5" w:rsidRPr="00C777C5" w:rsidRDefault="00C777C5" w:rsidP="001B7D35">
      <w:pPr>
        <w:pStyle w:val="Listenabsatz"/>
        <w:numPr>
          <w:ilvl w:val="0"/>
          <w:numId w:val="14"/>
        </w:numPr>
      </w:pPr>
      <w:r w:rsidRPr="00C777C5">
        <w:t xml:space="preserve">Arbeitskreis Selbsthilfe beim Gesundheitsamt in Saarlouis (E. Stöhr) </w:t>
      </w:r>
    </w:p>
    <w:p w14:paraId="2AA84A62" w14:textId="77777777" w:rsidR="00C777C5" w:rsidRPr="00C777C5" w:rsidRDefault="00C777C5" w:rsidP="001B7D35">
      <w:pPr>
        <w:pStyle w:val="Listenabsatz"/>
        <w:numPr>
          <w:ilvl w:val="0"/>
          <w:numId w:val="14"/>
        </w:numPr>
      </w:pPr>
      <w:r w:rsidRPr="00C777C5">
        <w:t xml:space="preserve">Mitwirkung im Behindertenbeirat Blieskastel (O. Rödel) </w:t>
      </w:r>
    </w:p>
    <w:p w14:paraId="153A6573" w14:textId="77777777" w:rsidR="00C777C5" w:rsidRPr="00C777C5" w:rsidRDefault="00C777C5" w:rsidP="001B7D35">
      <w:pPr>
        <w:pStyle w:val="Listenabsatz"/>
        <w:numPr>
          <w:ilvl w:val="0"/>
          <w:numId w:val="14"/>
        </w:numPr>
      </w:pPr>
      <w:r w:rsidRPr="00C777C5">
        <w:t xml:space="preserve">Mitwirkung im Behindertenbeirat Homburg (L. </w:t>
      </w:r>
      <w:proofErr w:type="spellStart"/>
      <w:r w:rsidRPr="00C777C5">
        <w:t>Legrom</w:t>
      </w:r>
      <w:proofErr w:type="spellEnd"/>
      <w:r w:rsidRPr="00C777C5">
        <w:t xml:space="preserve">) </w:t>
      </w:r>
    </w:p>
    <w:p w14:paraId="7C52AA11" w14:textId="77777777" w:rsidR="00C777C5" w:rsidRPr="00C777C5" w:rsidRDefault="00C777C5" w:rsidP="001B7D35">
      <w:pPr>
        <w:pStyle w:val="Listenabsatz"/>
        <w:numPr>
          <w:ilvl w:val="0"/>
          <w:numId w:val="14"/>
        </w:numPr>
      </w:pPr>
      <w:r w:rsidRPr="00C777C5">
        <w:t xml:space="preserve">Mitwirkung im Behindertenbeirat Saarbrücken (H-P Engels)  </w:t>
      </w:r>
    </w:p>
    <w:p w14:paraId="0A533E59" w14:textId="77777777" w:rsidR="00C777C5" w:rsidRPr="00C777C5" w:rsidRDefault="00C777C5" w:rsidP="001B7D35">
      <w:pPr>
        <w:pStyle w:val="Listenabsatz"/>
        <w:numPr>
          <w:ilvl w:val="0"/>
          <w:numId w:val="14"/>
        </w:numPr>
      </w:pPr>
      <w:r w:rsidRPr="00C777C5">
        <w:t xml:space="preserve">Westdeutsche Blindenhörbücherei (E. Stöhr und S. Hame) </w:t>
      </w:r>
    </w:p>
    <w:p w14:paraId="1B100839" w14:textId="5FDBC1CB" w:rsidR="00C777C5" w:rsidRPr="00567F4B" w:rsidRDefault="00C777C5" w:rsidP="001B7D35">
      <w:pPr>
        <w:pStyle w:val="Listenabsatz"/>
        <w:numPr>
          <w:ilvl w:val="0"/>
          <w:numId w:val="14"/>
        </w:numPr>
      </w:pPr>
      <w:r w:rsidRPr="00C777C5">
        <w:t xml:space="preserve">Parität: Teilnahme an zahlreichen Seminaren (S. Hame) </w:t>
      </w:r>
    </w:p>
    <w:p w14:paraId="4AEA3DFC" w14:textId="289D3145" w:rsidR="000646A5" w:rsidRPr="000A51D1" w:rsidRDefault="000646A5" w:rsidP="001B7D35">
      <w:pPr>
        <w:pStyle w:val="berschrift3"/>
      </w:pPr>
      <w:r w:rsidRPr="000A51D1">
        <w:t>Mitwirkung bei der Erstellung von Audiodeskription</w:t>
      </w:r>
    </w:p>
    <w:p w14:paraId="292E9AD0" w14:textId="5B73A2D4" w:rsidR="00055F65" w:rsidRPr="003F0F4D" w:rsidRDefault="001E424D" w:rsidP="001B7D35">
      <w:r w:rsidRPr="001E424D">
        <w:t>Drei blinde Mitglieder des BSVSaar wirken bei der Erstellung von Audiodeskription von Filmen, Dokumentationen und Mehrteilern mit. Die genaue Anzahl der Filme ist nur durch höheren Aufwand festzustellen, denn es sind wirklich viele!</w:t>
      </w:r>
    </w:p>
    <w:p w14:paraId="77DF5DFD" w14:textId="3177FC55" w:rsidR="008101CD" w:rsidRPr="008101CD" w:rsidRDefault="008101CD" w:rsidP="001B7D35">
      <w:pPr>
        <w:pStyle w:val="berschrift3"/>
        <w:rPr>
          <w:lang w:eastAsia="de-DE"/>
        </w:rPr>
      </w:pPr>
      <w:r w:rsidRPr="008101CD">
        <w:rPr>
          <w:lang w:eastAsia="de-DE"/>
        </w:rPr>
        <w:t>Barrierefreie Wahlen</w:t>
      </w:r>
    </w:p>
    <w:p w14:paraId="29F4F489" w14:textId="77777777" w:rsidR="001E424D" w:rsidRDefault="001E424D" w:rsidP="001B7D35">
      <w:pPr>
        <w:rPr>
          <w:lang w:eastAsia="de-DE"/>
        </w:rPr>
      </w:pPr>
      <w:r>
        <w:rPr>
          <w:lang w:eastAsia="de-DE"/>
        </w:rPr>
        <w:t>Für die Bundestagswahlen am 23. Februar 2025 wurden trotz der sehr kurzfristigen Termine barrierefreie Wahlschablonen plus Audio-CDs mit dem aufgelesenen Stimmzettel an unsere Mitglieder automatisch versendet.</w:t>
      </w:r>
    </w:p>
    <w:p w14:paraId="3555E757" w14:textId="77777777" w:rsidR="001E424D" w:rsidRDefault="001E424D" w:rsidP="001B7D35">
      <w:pPr>
        <w:rPr>
          <w:lang w:eastAsia="de-DE"/>
        </w:rPr>
      </w:pPr>
      <w:r>
        <w:rPr>
          <w:lang w:eastAsia="de-DE"/>
        </w:rPr>
        <w:t>Auf allen Wahlbenachrichtigungskarten wurde die Telefonnummer des BSVSaar gedruckt, damit jeder blinde oder sehbehinderte Wähler oder Wählerin eine Schablone anfordern kann.</w:t>
      </w:r>
    </w:p>
    <w:p w14:paraId="3B98B798" w14:textId="77777777" w:rsidR="001E424D" w:rsidRDefault="001E424D" w:rsidP="001B7D35">
      <w:pPr>
        <w:rPr>
          <w:lang w:eastAsia="de-DE"/>
        </w:rPr>
      </w:pPr>
      <w:r>
        <w:rPr>
          <w:lang w:eastAsia="de-DE"/>
        </w:rPr>
        <w:t>Dies wurden auch von einigen blinden und sehbehinderten Wähler und Wählerinnen genutzt, doch viele sehende Menschen haben bei uns angerufen und wollten Briefwahlunterlagen bestellen.</w:t>
      </w:r>
    </w:p>
    <w:p w14:paraId="6CC80487" w14:textId="77777777" w:rsidR="001E424D" w:rsidRDefault="001E424D" w:rsidP="001B7D35">
      <w:pPr>
        <w:rPr>
          <w:lang w:eastAsia="de-DE"/>
        </w:rPr>
      </w:pPr>
      <w:r>
        <w:rPr>
          <w:lang w:eastAsia="de-DE"/>
        </w:rPr>
        <w:t>Auch war in unserer Turnhalle wieder am 23.02.2025 ein Wahllokal für den Eschberg. Die Koordination mit Anlieferung und Aufbau davor und danach war wieder wegen unserer Ehrenamtlichen Tätigkeit etwas aufwändig.</w:t>
      </w:r>
    </w:p>
    <w:p w14:paraId="2C09ED06" w14:textId="7C6FD74E" w:rsidR="001E424D" w:rsidRDefault="001E424D" w:rsidP="001B7D35">
      <w:pPr>
        <w:rPr>
          <w:lang w:eastAsia="de-DE"/>
        </w:rPr>
      </w:pPr>
      <w:r>
        <w:rPr>
          <w:lang w:eastAsia="de-DE"/>
        </w:rPr>
        <w:t>Insgesamt wurde viel Zeit für die Vorbereitungen, Versand und Telefonannahme benötigt.</w:t>
      </w:r>
    </w:p>
    <w:p w14:paraId="56FA5D6C" w14:textId="77777777" w:rsidR="001E424D" w:rsidRPr="001E424D" w:rsidRDefault="001E424D" w:rsidP="001B7D35">
      <w:pPr>
        <w:pStyle w:val="berschrift3"/>
        <w:rPr>
          <w:lang w:eastAsia="de-DE"/>
        </w:rPr>
      </w:pPr>
      <w:r w:rsidRPr="001E424D">
        <w:rPr>
          <w:lang w:eastAsia="de-DE"/>
        </w:rPr>
        <w:t>Übersicht der regelmäßig stattfindenden Regionalen Treffpunkte zum Austausch und zur Information von Mitgliedern und auch neubetroffener Interessierter:</w:t>
      </w:r>
    </w:p>
    <w:p w14:paraId="4C8F0223" w14:textId="45E3BBBD" w:rsidR="001E424D" w:rsidRPr="001E424D" w:rsidRDefault="001E424D" w:rsidP="001B7D35">
      <w:pPr>
        <w:pStyle w:val="Listenabsatz"/>
        <w:numPr>
          <w:ilvl w:val="0"/>
          <w:numId w:val="24"/>
        </w:numPr>
        <w:rPr>
          <w:lang w:eastAsia="de-DE"/>
        </w:rPr>
      </w:pPr>
      <w:r w:rsidRPr="001E424D">
        <w:rPr>
          <w:lang w:eastAsia="de-DE"/>
        </w:rPr>
        <w:t>Blieskastel</w:t>
      </w:r>
      <w:r>
        <w:rPr>
          <w:lang w:eastAsia="de-DE"/>
        </w:rPr>
        <w:tab/>
      </w:r>
      <w:r w:rsidRPr="001E424D">
        <w:rPr>
          <w:lang w:eastAsia="de-DE"/>
        </w:rPr>
        <w:t>1. Freitag im Monat</w:t>
      </w:r>
    </w:p>
    <w:p w14:paraId="2551D627" w14:textId="4CA61C06" w:rsidR="001E424D" w:rsidRPr="001E424D" w:rsidRDefault="001E424D" w:rsidP="001B7D35">
      <w:pPr>
        <w:pStyle w:val="Listenabsatz"/>
        <w:numPr>
          <w:ilvl w:val="0"/>
          <w:numId w:val="24"/>
        </w:numPr>
        <w:rPr>
          <w:lang w:eastAsia="de-DE"/>
        </w:rPr>
      </w:pPr>
      <w:r w:rsidRPr="001E424D">
        <w:rPr>
          <w:lang w:eastAsia="de-DE"/>
        </w:rPr>
        <w:t>Homburg</w:t>
      </w:r>
      <w:r>
        <w:rPr>
          <w:lang w:eastAsia="de-DE"/>
        </w:rPr>
        <w:tab/>
      </w:r>
      <w:r w:rsidRPr="001E424D">
        <w:rPr>
          <w:lang w:eastAsia="de-DE"/>
        </w:rPr>
        <w:t>1. und 3. Dienstag im Monat</w:t>
      </w:r>
    </w:p>
    <w:p w14:paraId="4F915D0D" w14:textId="2EFA899C" w:rsidR="001E424D" w:rsidRPr="001E424D" w:rsidRDefault="001E424D" w:rsidP="001B7D35">
      <w:pPr>
        <w:pStyle w:val="Listenabsatz"/>
        <w:numPr>
          <w:ilvl w:val="0"/>
          <w:numId w:val="24"/>
        </w:numPr>
        <w:rPr>
          <w:lang w:eastAsia="de-DE"/>
        </w:rPr>
      </w:pPr>
      <w:r w:rsidRPr="001E424D">
        <w:rPr>
          <w:lang w:eastAsia="de-DE"/>
        </w:rPr>
        <w:t>Neunkirchen</w:t>
      </w:r>
      <w:r>
        <w:rPr>
          <w:lang w:eastAsia="de-DE"/>
        </w:rPr>
        <w:tab/>
      </w:r>
      <w:r w:rsidRPr="001E424D">
        <w:rPr>
          <w:lang w:eastAsia="de-DE"/>
        </w:rPr>
        <w:t>Letzter Freitag im Mona</w:t>
      </w:r>
    </w:p>
    <w:p w14:paraId="16AB8F1F" w14:textId="5C7DF685" w:rsidR="001E424D" w:rsidRPr="001E424D" w:rsidRDefault="001E424D" w:rsidP="001B7D35">
      <w:pPr>
        <w:pStyle w:val="Listenabsatz"/>
        <w:numPr>
          <w:ilvl w:val="0"/>
          <w:numId w:val="24"/>
        </w:numPr>
        <w:rPr>
          <w:lang w:eastAsia="de-DE"/>
        </w:rPr>
      </w:pPr>
      <w:r w:rsidRPr="001E424D">
        <w:rPr>
          <w:lang w:eastAsia="de-DE"/>
        </w:rPr>
        <w:t>Saarbrücken</w:t>
      </w:r>
      <w:r>
        <w:rPr>
          <w:lang w:eastAsia="de-DE"/>
        </w:rPr>
        <w:tab/>
      </w:r>
      <w:r w:rsidRPr="001E424D">
        <w:rPr>
          <w:lang w:eastAsia="de-DE"/>
        </w:rPr>
        <w:t>1. Freitag im Monat</w:t>
      </w:r>
    </w:p>
    <w:p w14:paraId="37A21ADA" w14:textId="77777777" w:rsidR="001E424D" w:rsidRDefault="001E424D" w:rsidP="001B7D35">
      <w:pPr>
        <w:pStyle w:val="Listenabsatz"/>
        <w:numPr>
          <w:ilvl w:val="0"/>
          <w:numId w:val="24"/>
        </w:numPr>
        <w:rPr>
          <w:lang w:eastAsia="de-DE"/>
        </w:rPr>
      </w:pPr>
      <w:r w:rsidRPr="001E424D">
        <w:rPr>
          <w:lang w:eastAsia="de-DE"/>
        </w:rPr>
        <w:t>Saarlouis</w:t>
      </w:r>
      <w:r>
        <w:rPr>
          <w:lang w:eastAsia="de-DE"/>
        </w:rPr>
        <w:tab/>
      </w:r>
      <w:r w:rsidRPr="001E424D">
        <w:rPr>
          <w:lang w:eastAsia="de-DE"/>
        </w:rPr>
        <w:t>2. Freitag im Monat</w:t>
      </w:r>
    </w:p>
    <w:p w14:paraId="4727A9CD" w14:textId="78E088AA" w:rsidR="00B83862" w:rsidRPr="008101CD" w:rsidRDefault="001E424D" w:rsidP="00B83862">
      <w:pPr>
        <w:pStyle w:val="Listenabsatz"/>
        <w:numPr>
          <w:ilvl w:val="0"/>
          <w:numId w:val="24"/>
        </w:numPr>
        <w:rPr>
          <w:lang w:eastAsia="de-DE"/>
        </w:rPr>
      </w:pPr>
      <w:r w:rsidRPr="001E424D">
        <w:rPr>
          <w:lang w:eastAsia="de-DE"/>
        </w:rPr>
        <w:t>St. Wendel</w:t>
      </w:r>
      <w:r>
        <w:rPr>
          <w:lang w:eastAsia="de-DE"/>
        </w:rPr>
        <w:tab/>
      </w:r>
      <w:r w:rsidRPr="001E424D">
        <w:rPr>
          <w:lang w:eastAsia="de-DE"/>
        </w:rPr>
        <w:t>2. Freitag im Monat</w:t>
      </w:r>
    </w:p>
    <w:p w14:paraId="6C437C82" w14:textId="7E3A788D" w:rsidR="000646A5" w:rsidRPr="00D161EB" w:rsidRDefault="000646A5" w:rsidP="0005407B">
      <w:pPr>
        <w:pStyle w:val="berschrift2"/>
      </w:pPr>
      <w:r w:rsidRPr="00231185">
        <w:lastRenderedPageBreak/>
        <w:t>Angebote für Mitglieder:</w:t>
      </w:r>
    </w:p>
    <w:p w14:paraId="23E4C365" w14:textId="56180BF7" w:rsidR="000646A5" w:rsidRPr="000A51D1" w:rsidRDefault="000646A5" w:rsidP="001B7D35">
      <w:pPr>
        <w:pStyle w:val="berschrift3"/>
      </w:pPr>
      <w:r w:rsidRPr="000A51D1">
        <w:t xml:space="preserve">Die Angebote für Mitglieder der Bezirksgruppen und landesweit sind hier </w:t>
      </w:r>
      <w:r w:rsidR="008D0D01" w:rsidRPr="000A51D1">
        <w:t>chronologisch</w:t>
      </w:r>
      <w:r w:rsidRPr="000A51D1">
        <w:t xml:space="preserve"> aufgeführt: </w:t>
      </w:r>
    </w:p>
    <w:p w14:paraId="6A4C13C3" w14:textId="77777777" w:rsidR="007910F9" w:rsidRPr="007910F9" w:rsidRDefault="007910F9" w:rsidP="001B7D35">
      <w:pPr>
        <w:pStyle w:val="Listenabsatz"/>
        <w:numPr>
          <w:ilvl w:val="0"/>
          <w:numId w:val="16"/>
        </w:numPr>
      </w:pPr>
      <w:r w:rsidRPr="007910F9">
        <w:t xml:space="preserve">11. Januar Zukunftswerkstatt IV </w:t>
      </w:r>
    </w:p>
    <w:p w14:paraId="039F09CB" w14:textId="77777777" w:rsidR="007910F9" w:rsidRPr="007910F9" w:rsidRDefault="007910F9" w:rsidP="001B7D35">
      <w:pPr>
        <w:pStyle w:val="Listenabsatz"/>
        <w:numPr>
          <w:ilvl w:val="0"/>
          <w:numId w:val="16"/>
        </w:numPr>
      </w:pPr>
      <w:r w:rsidRPr="007910F9">
        <w:t>18.01. Neujahrsempfang in Neunkirchen im Robinsondorf</w:t>
      </w:r>
    </w:p>
    <w:p w14:paraId="07475E15" w14:textId="77777777" w:rsidR="007910F9" w:rsidRPr="007910F9" w:rsidRDefault="007910F9" w:rsidP="001B7D35">
      <w:pPr>
        <w:pStyle w:val="Listenabsatz"/>
        <w:numPr>
          <w:ilvl w:val="0"/>
          <w:numId w:val="16"/>
        </w:numPr>
      </w:pPr>
      <w:r w:rsidRPr="007910F9">
        <w:t>21.02. Notrufsysteme und Notfalldosen (DRK-Vortrag im ZBS)</w:t>
      </w:r>
    </w:p>
    <w:p w14:paraId="57F0FAFC" w14:textId="77777777" w:rsidR="007910F9" w:rsidRPr="007910F9" w:rsidRDefault="007910F9" w:rsidP="001B7D35">
      <w:pPr>
        <w:pStyle w:val="Listenabsatz"/>
        <w:numPr>
          <w:ilvl w:val="0"/>
          <w:numId w:val="16"/>
        </w:numPr>
      </w:pPr>
      <w:r w:rsidRPr="007910F9">
        <w:t xml:space="preserve">22.-23.03. Selbstbestimmung und Selbstverteidigung auf dem </w:t>
      </w:r>
      <w:proofErr w:type="spellStart"/>
      <w:r w:rsidRPr="007910F9">
        <w:t>Sportkampus</w:t>
      </w:r>
      <w:proofErr w:type="spellEnd"/>
      <w:r w:rsidRPr="007910F9">
        <w:t xml:space="preserve"> Saarbrücken </w:t>
      </w:r>
    </w:p>
    <w:p w14:paraId="52D96798" w14:textId="77777777" w:rsidR="007910F9" w:rsidRPr="007910F9" w:rsidRDefault="007910F9" w:rsidP="001B7D35">
      <w:pPr>
        <w:pStyle w:val="Listenabsatz"/>
        <w:numPr>
          <w:ilvl w:val="0"/>
          <w:numId w:val="16"/>
        </w:numPr>
      </w:pPr>
      <w:r w:rsidRPr="007910F9">
        <w:t>03.05. Informationsveranstaltung Bezirk Saarlouis/Merzig in Saarlouis (gegenüber Bahnhof)</w:t>
      </w:r>
    </w:p>
    <w:p w14:paraId="79680815" w14:textId="3885747B" w:rsidR="007910F9" w:rsidRPr="007910F9" w:rsidRDefault="007910F9" w:rsidP="001B7D35">
      <w:pPr>
        <w:pStyle w:val="Listenabsatz"/>
        <w:numPr>
          <w:ilvl w:val="0"/>
          <w:numId w:val="16"/>
        </w:numPr>
      </w:pPr>
      <w:r w:rsidRPr="007910F9">
        <w:t xml:space="preserve">10.05. Informationsveranstaltung Bezirk Neunkirchen im Robinsondorf Neunkirchen </w:t>
      </w:r>
      <w:proofErr w:type="spellStart"/>
      <w:r w:rsidRPr="007910F9">
        <w:t>Furpach</w:t>
      </w:r>
      <w:proofErr w:type="spellEnd"/>
    </w:p>
    <w:p w14:paraId="270B13FA" w14:textId="77777777" w:rsidR="007910F9" w:rsidRPr="007910F9" w:rsidRDefault="007910F9" w:rsidP="001B7D35">
      <w:pPr>
        <w:pStyle w:val="Listenabsatz"/>
        <w:numPr>
          <w:ilvl w:val="0"/>
          <w:numId w:val="16"/>
        </w:numPr>
      </w:pPr>
      <w:r w:rsidRPr="007910F9">
        <w:t xml:space="preserve">24.05. </w:t>
      </w:r>
      <w:proofErr w:type="spellStart"/>
      <w:r w:rsidRPr="007910F9">
        <w:t>Inklusaar</w:t>
      </w:r>
      <w:proofErr w:type="spellEnd"/>
      <w:r w:rsidRPr="007910F9">
        <w:t xml:space="preserve"> in Dillingen (Lockschuppen) </w:t>
      </w:r>
    </w:p>
    <w:p w14:paraId="6F0A2B85" w14:textId="77777777" w:rsidR="007910F9" w:rsidRPr="007910F9" w:rsidRDefault="007910F9" w:rsidP="001B7D35">
      <w:pPr>
        <w:pStyle w:val="Listenabsatz"/>
        <w:numPr>
          <w:ilvl w:val="0"/>
          <w:numId w:val="16"/>
        </w:numPr>
      </w:pPr>
      <w:r w:rsidRPr="007910F9">
        <w:t>31.05. Informationsveranstaltung Bezirk Saarbrücken im ZBS</w:t>
      </w:r>
    </w:p>
    <w:p w14:paraId="74347504" w14:textId="40A78FD5" w:rsidR="007910F9" w:rsidRPr="007910F9" w:rsidRDefault="007910F9" w:rsidP="001B7D35">
      <w:pPr>
        <w:pStyle w:val="Listenabsatz"/>
        <w:numPr>
          <w:ilvl w:val="0"/>
          <w:numId w:val="16"/>
        </w:numPr>
      </w:pPr>
      <w:r w:rsidRPr="007910F9">
        <w:t>04.-06.07. Seminar „Seinen Alltag selbst bestimmen“ in Kirkel</w:t>
      </w:r>
    </w:p>
    <w:p w14:paraId="1B7A0348" w14:textId="0EB913C4" w:rsidR="007910F9" w:rsidRPr="007910F9" w:rsidRDefault="007910F9" w:rsidP="001B7D35">
      <w:pPr>
        <w:pStyle w:val="Listenabsatz"/>
        <w:numPr>
          <w:ilvl w:val="0"/>
          <w:numId w:val="16"/>
        </w:numPr>
      </w:pPr>
      <w:r w:rsidRPr="007910F9">
        <w:t xml:space="preserve">19.07. Hilfsmittelausstellung mit externen Firmen und eigenem Stand in unseren Räumen (ZBS) </w:t>
      </w:r>
    </w:p>
    <w:p w14:paraId="32DC9921" w14:textId="77777777" w:rsidR="007910F9" w:rsidRPr="007910F9" w:rsidRDefault="007910F9" w:rsidP="001B7D35">
      <w:pPr>
        <w:pStyle w:val="Listenabsatz"/>
        <w:numPr>
          <w:ilvl w:val="0"/>
          <w:numId w:val="16"/>
        </w:numPr>
      </w:pPr>
      <w:r w:rsidRPr="007910F9">
        <w:t>09.08. Bezirk Neunkirchen – Sommerwanderung und barrierefreie Spiele</w:t>
      </w:r>
    </w:p>
    <w:p w14:paraId="53EB54C3" w14:textId="77777777" w:rsidR="007910F9" w:rsidRPr="007910F9" w:rsidRDefault="007910F9" w:rsidP="001B7D35">
      <w:pPr>
        <w:pStyle w:val="Listenabsatz"/>
        <w:numPr>
          <w:ilvl w:val="0"/>
          <w:numId w:val="16"/>
        </w:numPr>
      </w:pPr>
      <w:r w:rsidRPr="007910F9">
        <w:t xml:space="preserve">16.08. 3. Zoo-Führung in Saarbrücken   </w:t>
      </w:r>
    </w:p>
    <w:p w14:paraId="061FAB83" w14:textId="77777777" w:rsidR="007910F9" w:rsidRPr="007910F9" w:rsidRDefault="007910F9" w:rsidP="001B7D35">
      <w:pPr>
        <w:pStyle w:val="Listenabsatz"/>
        <w:numPr>
          <w:ilvl w:val="0"/>
          <w:numId w:val="16"/>
        </w:numPr>
      </w:pPr>
      <w:r w:rsidRPr="007910F9">
        <w:t>13.09. Mitgliederversammlung mit anschließendem Grillfest im ZBS</w:t>
      </w:r>
    </w:p>
    <w:p w14:paraId="08037EEF" w14:textId="77777777" w:rsidR="007910F9" w:rsidRPr="007910F9" w:rsidRDefault="007910F9" w:rsidP="001B7D35">
      <w:pPr>
        <w:pStyle w:val="Listenabsatz"/>
        <w:numPr>
          <w:ilvl w:val="0"/>
          <w:numId w:val="16"/>
        </w:numPr>
      </w:pPr>
      <w:r w:rsidRPr="007910F9">
        <w:t xml:space="preserve">11.10. Herbstveranstaltung Bezirk Neunkirchen im Robinsondorf Neunkirchen </w:t>
      </w:r>
      <w:proofErr w:type="spellStart"/>
      <w:r w:rsidRPr="007910F9">
        <w:t>Furpach</w:t>
      </w:r>
      <w:proofErr w:type="spellEnd"/>
      <w:r w:rsidRPr="007910F9">
        <w:t xml:space="preserve"> </w:t>
      </w:r>
    </w:p>
    <w:p w14:paraId="09294F19" w14:textId="0CD0EB68" w:rsidR="007910F9" w:rsidRPr="007910F9" w:rsidRDefault="007910F9" w:rsidP="001B7D35">
      <w:pPr>
        <w:pStyle w:val="Listenabsatz"/>
        <w:numPr>
          <w:ilvl w:val="0"/>
          <w:numId w:val="16"/>
        </w:numPr>
      </w:pPr>
      <w:r w:rsidRPr="007910F9">
        <w:t>18.10. Informationsveranstaltung für Führhundehalter im ZBS</w:t>
      </w:r>
    </w:p>
    <w:p w14:paraId="10CC355F" w14:textId="77777777" w:rsidR="007910F9" w:rsidRPr="007910F9" w:rsidRDefault="007910F9" w:rsidP="001B7D35">
      <w:pPr>
        <w:pStyle w:val="Listenabsatz"/>
        <w:numPr>
          <w:ilvl w:val="0"/>
          <w:numId w:val="16"/>
        </w:numPr>
      </w:pPr>
      <w:r w:rsidRPr="007910F9">
        <w:t>06.12. Adventsfeier Bezirk Saarbrücken im ZBS</w:t>
      </w:r>
    </w:p>
    <w:p w14:paraId="05283556" w14:textId="77777777" w:rsidR="007910F9" w:rsidRPr="007910F9" w:rsidRDefault="007910F9" w:rsidP="001B7D35">
      <w:pPr>
        <w:pStyle w:val="Listenabsatz"/>
        <w:numPr>
          <w:ilvl w:val="0"/>
          <w:numId w:val="16"/>
        </w:numPr>
      </w:pPr>
      <w:r w:rsidRPr="007910F9">
        <w:t xml:space="preserve">13.12. Adventsfeier Bezirk Saarlouis/Merzig in Saarlouis gegenüber Bahnhof </w:t>
      </w:r>
    </w:p>
    <w:p w14:paraId="3FD15169" w14:textId="1BB58E89" w:rsidR="00DF089B" w:rsidRDefault="007910F9" w:rsidP="001B7D35">
      <w:pPr>
        <w:pStyle w:val="Listenabsatz"/>
        <w:numPr>
          <w:ilvl w:val="0"/>
          <w:numId w:val="16"/>
        </w:numPr>
      </w:pPr>
      <w:r w:rsidRPr="007910F9">
        <w:t>13.12. Adventsfeier Bezirk Neunkirchen in Neunkirchen im Robinsondorf</w:t>
      </w:r>
    </w:p>
    <w:p w14:paraId="057D7115" w14:textId="2452E213" w:rsidR="00DF089B" w:rsidRDefault="00DF089B" w:rsidP="001B7D35">
      <w:r w:rsidRPr="00DF089B">
        <w:t>Darüber hinaus wurde auf die regelmäßig stattfindenden Zoom-Austausche zu Alltagstricks per Rundmail hingewiesen.</w:t>
      </w:r>
      <w:r w:rsidR="00E4493E">
        <w:br/>
      </w:r>
      <w:r w:rsidRPr="00DF089B">
        <w:t xml:space="preserve">Auch die Angebote von „Bei Anruf Kultur“ und die regelmäßigen Telefonführungen im </w:t>
      </w:r>
      <w:proofErr w:type="spellStart"/>
      <w:r w:rsidRPr="00DF089B">
        <w:t>Pfinzgaumuseum</w:t>
      </w:r>
      <w:proofErr w:type="spellEnd"/>
      <w:r w:rsidRPr="00DF089B">
        <w:t xml:space="preserve"> und weitere Online-Angebote wurden per Rundmail bekanntgegeben. </w:t>
      </w:r>
      <w:r w:rsidR="00E4493E">
        <w:br/>
      </w:r>
      <w:r w:rsidRPr="00DF089B">
        <w:t>Auch die bundesweiten Sportveranstaltungen, Angebote im Bereich Musik, Workshops für junge Leute und vieles mehr wurde ebenfalls per Rundmail bekannt gemacht.</w:t>
      </w:r>
    </w:p>
    <w:p w14:paraId="23312B46" w14:textId="77777777" w:rsidR="00A579A9" w:rsidRPr="00A579A9" w:rsidRDefault="00A579A9" w:rsidP="001B7D35">
      <w:pPr>
        <w:pStyle w:val="berschrift3"/>
      </w:pPr>
      <w:r w:rsidRPr="00A579A9">
        <w:t>Aktivitäten zur Information der Mitglieder und Öffentlichkeitsarbeit im Jahr 2025:</w:t>
      </w:r>
    </w:p>
    <w:p w14:paraId="3055EF00" w14:textId="0D1EE87D" w:rsidR="00A579A9" w:rsidRPr="00A579A9" w:rsidRDefault="00A579A9" w:rsidP="001B7D35">
      <w:pPr>
        <w:pStyle w:val="Listenabsatz"/>
        <w:numPr>
          <w:ilvl w:val="0"/>
          <w:numId w:val="24"/>
        </w:numPr>
      </w:pPr>
      <w:r w:rsidRPr="00A579A9">
        <w:t>11.07. Eröffnung Altstadtfest Saarbrücken zusammen mit dem Oberbürgermeister Konrad</w:t>
      </w:r>
    </w:p>
    <w:p w14:paraId="6BBEB348" w14:textId="6D25C0A9" w:rsidR="00A579A9" w:rsidRPr="00A579A9" w:rsidRDefault="00A579A9" w:rsidP="001B7D35">
      <w:pPr>
        <w:pStyle w:val="Listenabsatz"/>
        <w:numPr>
          <w:ilvl w:val="0"/>
          <w:numId w:val="24"/>
        </w:numPr>
      </w:pPr>
      <w:r w:rsidRPr="00A579A9">
        <w:t xml:space="preserve">10.11. Zeitungsartikel zu Leben mit Blindheit (Elfriede und Roman Stöhr) </w:t>
      </w:r>
    </w:p>
    <w:p w14:paraId="0DF0BAA9" w14:textId="77777777" w:rsidR="00A579A9" w:rsidRPr="00A579A9" w:rsidRDefault="00A579A9" w:rsidP="001B7D35">
      <w:pPr>
        <w:pStyle w:val="Listenabsatz"/>
        <w:numPr>
          <w:ilvl w:val="0"/>
          <w:numId w:val="24"/>
        </w:numPr>
      </w:pPr>
      <w:r w:rsidRPr="00A579A9">
        <w:t xml:space="preserve">Ab Mai neue Flyer des BSVSaar (500 Stück) </w:t>
      </w:r>
    </w:p>
    <w:p w14:paraId="67358F47" w14:textId="77777777" w:rsidR="00A579A9" w:rsidRDefault="00A579A9" w:rsidP="001B7D35">
      <w:pPr>
        <w:pStyle w:val="Listenabsatz"/>
        <w:numPr>
          <w:ilvl w:val="0"/>
          <w:numId w:val="24"/>
        </w:numPr>
      </w:pPr>
      <w:r w:rsidRPr="00A579A9">
        <w:t>Ab Mai einheitliche Poloshirts mit weißem Logo für aktive</w:t>
      </w:r>
    </w:p>
    <w:p w14:paraId="367C58AC" w14:textId="0E9369DF" w:rsidR="00B12BA9" w:rsidRPr="00A579A9" w:rsidRDefault="00B12BA9" w:rsidP="001B7D35">
      <w:pPr>
        <w:pStyle w:val="Listenabsatz"/>
        <w:numPr>
          <w:ilvl w:val="0"/>
          <w:numId w:val="24"/>
        </w:numPr>
      </w:pPr>
      <w:r>
        <w:t>Im November, Teilnahme an Veranstaltung des SR zur Barrierefreiheit der dortigen Angebote</w:t>
      </w:r>
    </w:p>
    <w:p w14:paraId="0CC6853E" w14:textId="44B12D83" w:rsidR="00A579A9" w:rsidRPr="00A579A9" w:rsidRDefault="00A579A9" w:rsidP="001B7D35">
      <w:pPr>
        <w:pStyle w:val="Listenabsatz"/>
        <w:numPr>
          <w:ilvl w:val="0"/>
          <w:numId w:val="24"/>
        </w:numPr>
      </w:pPr>
      <w:r w:rsidRPr="00A579A9">
        <w:t>Ab Dezember Neugestaltung unserer Webseite durch Minijobber</w:t>
      </w:r>
    </w:p>
    <w:p w14:paraId="36F244F6" w14:textId="12DD090F" w:rsidR="00A579A9" w:rsidRPr="00A579A9" w:rsidRDefault="00A579A9" w:rsidP="001B7D35">
      <w:pPr>
        <w:pStyle w:val="Listenabsatz"/>
        <w:numPr>
          <w:ilvl w:val="0"/>
          <w:numId w:val="24"/>
        </w:numPr>
      </w:pPr>
      <w:r w:rsidRPr="00A579A9">
        <w:lastRenderedPageBreak/>
        <w:t>75 Rundmails im Jahr 2025 (!)</w:t>
      </w:r>
    </w:p>
    <w:p w14:paraId="074C5601" w14:textId="56B902AF" w:rsidR="00A579A9" w:rsidRPr="00A579A9" w:rsidRDefault="00A579A9" w:rsidP="001B7D35">
      <w:pPr>
        <w:pStyle w:val="Listenabsatz"/>
        <w:numPr>
          <w:ilvl w:val="0"/>
          <w:numId w:val="24"/>
        </w:numPr>
      </w:pPr>
      <w:r w:rsidRPr="00A579A9">
        <w:t>Wöchentliches aktualisieren des Infotelefon mit aktuellen Terminhinweisen</w:t>
      </w:r>
    </w:p>
    <w:p w14:paraId="168C2687" w14:textId="77777777" w:rsidR="00A579A9" w:rsidRPr="00A579A9" w:rsidRDefault="00A579A9" w:rsidP="001B7D35">
      <w:pPr>
        <w:pStyle w:val="Listenabsatz"/>
        <w:numPr>
          <w:ilvl w:val="0"/>
          <w:numId w:val="24"/>
        </w:numPr>
      </w:pPr>
      <w:r w:rsidRPr="00A579A9">
        <w:t>4-mal jährlich Hörmagazin auf DBSV-Inform Buch18, Ausgaben Januar, April, Juli und Oktober, das Bundesweit veröffentlicht wird.</w:t>
      </w:r>
    </w:p>
    <w:p w14:paraId="19AECB6F" w14:textId="77777777" w:rsidR="00A579A9" w:rsidRPr="00A579A9" w:rsidRDefault="00A579A9" w:rsidP="001B7D35">
      <w:pPr>
        <w:pStyle w:val="Listenabsatz"/>
        <w:numPr>
          <w:ilvl w:val="0"/>
          <w:numId w:val="24"/>
        </w:numPr>
      </w:pPr>
      <w:r w:rsidRPr="00A579A9">
        <w:t>Veröffentlichung im Servicebuch der Landeshauptstadt</w:t>
      </w:r>
    </w:p>
    <w:p w14:paraId="61BF1240" w14:textId="740208F7" w:rsidR="00A579A9" w:rsidRPr="00A579A9" w:rsidRDefault="00A579A9" w:rsidP="001B7D35">
      <w:pPr>
        <w:pStyle w:val="Listenabsatz"/>
        <w:numPr>
          <w:ilvl w:val="0"/>
          <w:numId w:val="25"/>
        </w:numPr>
      </w:pPr>
      <w:r w:rsidRPr="00A579A9">
        <w:t>Anzeige im Patientenführer der Universitätsaugenklinik Homburg</w:t>
      </w:r>
    </w:p>
    <w:p w14:paraId="7A2C128A" w14:textId="77777777" w:rsidR="00A579A9" w:rsidRPr="00A579A9" w:rsidRDefault="00A579A9" w:rsidP="001B7D35">
      <w:pPr>
        <w:pStyle w:val="Listenabsatz"/>
        <w:numPr>
          <w:ilvl w:val="0"/>
          <w:numId w:val="25"/>
        </w:numPr>
      </w:pPr>
      <w:r w:rsidRPr="00A579A9">
        <w:t>Auflistung im Selbsthilfeführer Landkreis St. Wendel</w:t>
      </w:r>
    </w:p>
    <w:p w14:paraId="07D02A8D" w14:textId="12A8E265" w:rsidR="00A579A9" w:rsidRPr="00A579A9" w:rsidRDefault="00A579A9" w:rsidP="001B7D35">
      <w:pPr>
        <w:pStyle w:val="Listenabsatz"/>
        <w:numPr>
          <w:ilvl w:val="0"/>
          <w:numId w:val="25"/>
        </w:numPr>
      </w:pPr>
      <w:r w:rsidRPr="00A579A9">
        <w:t>Auflistung bei Selbsthilfegruppen im Landkreis Neunkirchen</w:t>
      </w:r>
    </w:p>
    <w:p w14:paraId="3FA307DD" w14:textId="77777777" w:rsidR="00A579A9" w:rsidRDefault="00A579A9" w:rsidP="001B7D35">
      <w:pPr>
        <w:pStyle w:val="Listenabsatz"/>
        <w:numPr>
          <w:ilvl w:val="0"/>
          <w:numId w:val="25"/>
        </w:numPr>
      </w:pPr>
      <w:r w:rsidRPr="00A579A9">
        <w:t>Auflistung bei der KISS</w:t>
      </w:r>
    </w:p>
    <w:p w14:paraId="2D58FB06" w14:textId="46AEEC10" w:rsidR="00A579A9" w:rsidRPr="0096355E" w:rsidRDefault="00A579A9" w:rsidP="001B7D35">
      <w:pPr>
        <w:pStyle w:val="Listenabsatz"/>
        <w:numPr>
          <w:ilvl w:val="0"/>
          <w:numId w:val="25"/>
        </w:numPr>
      </w:pPr>
      <w:r w:rsidRPr="00A579A9">
        <w:t>Mitwirkung beim selbsthilfefreundlichen Krankenhaus Sulzbach</w:t>
      </w:r>
    </w:p>
    <w:p w14:paraId="2D6A98C5" w14:textId="545381E6" w:rsidR="000646A5" w:rsidRPr="00F26F39" w:rsidRDefault="000646A5" w:rsidP="001B7D35">
      <w:pPr>
        <w:pStyle w:val="berschrift3"/>
      </w:pPr>
      <w:r w:rsidRPr="00245DF3">
        <w:t>Informationsveranstaltungen und Schulungen:</w:t>
      </w:r>
    </w:p>
    <w:p w14:paraId="6D7386D8" w14:textId="6E3751D4" w:rsidR="000646A5" w:rsidRPr="00E4493E" w:rsidRDefault="00E4493E" w:rsidP="00E4493E">
      <w:pPr>
        <w:pStyle w:val="KeinLeerraum"/>
      </w:pPr>
      <w:r w:rsidRPr="00E4493E">
        <w:t>Im Jahr 2025 nahm der BSVSaar mit Informationsständen an folgenden Terminen teil:</w:t>
      </w:r>
    </w:p>
    <w:p w14:paraId="53943A44" w14:textId="77777777" w:rsidR="00F32B50" w:rsidRDefault="00F32B50" w:rsidP="001B7D35">
      <w:pPr>
        <w:pStyle w:val="Listenabsatz"/>
        <w:numPr>
          <w:ilvl w:val="0"/>
          <w:numId w:val="17"/>
        </w:numPr>
      </w:pPr>
      <w:r>
        <w:t>24.05. Sommerfest der Inklusion „</w:t>
      </w:r>
      <w:proofErr w:type="spellStart"/>
      <w:r>
        <w:t>Inklu</w:t>
      </w:r>
      <w:proofErr w:type="spellEnd"/>
      <w:r>
        <w:t xml:space="preserve"> Saar“</w:t>
      </w:r>
    </w:p>
    <w:p w14:paraId="788C1DD0" w14:textId="676725C7" w:rsidR="00F32B50" w:rsidRDefault="00F32B50" w:rsidP="001B7D35">
      <w:pPr>
        <w:pStyle w:val="Listenabsatz"/>
        <w:numPr>
          <w:ilvl w:val="0"/>
          <w:numId w:val="17"/>
        </w:numPr>
      </w:pPr>
      <w:r>
        <w:t>11.06. Diakonie Brebach</w:t>
      </w:r>
    </w:p>
    <w:p w14:paraId="3260AFF8" w14:textId="77777777" w:rsidR="00F32B50" w:rsidRDefault="00F32B50" w:rsidP="001B7D35">
      <w:pPr>
        <w:pStyle w:val="Listenabsatz"/>
        <w:numPr>
          <w:ilvl w:val="0"/>
          <w:numId w:val="17"/>
        </w:numPr>
      </w:pPr>
      <w:r>
        <w:t>12.07. Altstadtfest Saarbrücken</w:t>
      </w:r>
    </w:p>
    <w:p w14:paraId="424B9D3A" w14:textId="77777777" w:rsidR="00F32B50" w:rsidRDefault="00F32B50" w:rsidP="001B7D35">
      <w:pPr>
        <w:pStyle w:val="Listenabsatz"/>
        <w:numPr>
          <w:ilvl w:val="0"/>
          <w:numId w:val="17"/>
        </w:numPr>
      </w:pPr>
      <w:r>
        <w:t>19.07. Hilfsmittelausstellung im Zentrum für Blinde und Sehbehinderte</w:t>
      </w:r>
    </w:p>
    <w:p w14:paraId="69DB95A1" w14:textId="77777777" w:rsidR="00F32B50" w:rsidRDefault="00F32B50" w:rsidP="001B7D35">
      <w:pPr>
        <w:pStyle w:val="Listenabsatz"/>
        <w:numPr>
          <w:ilvl w:val="0"/>
          <w:numId w:val="17"/>
        </w:numPr>
      </w:pPr>
      <w:r>
        <w:t>14.09. Selbsthilfetag am Bostalsee, Landkreis St. Wendel</w:t>
      </w:r>
    </w:p>
    <w:p w14:paraId="28084058" w14:textId="77777777" w:rsidR="00F32B50" w:rsidRDefault="00F32B50" w:rsidP="001B7D35">
      <w:pPr>
        <w:pStyle w:val="Listenabsatz"/>
        <w:numPr>
          <w:ilvl w:val="0"/>
          <w:numId w:val="17"/>
        </w:numPr>
      </w:pPr>
      <w:r>
        <w:t>16.09. Selbsthilfetag im Knappschaftsklinikum Sulzbach</w:t>
      </w:r>
    </w:p>
    <w:p w14:paraId="5F99374D" w14:textId="77777777" w:rsidR="00F32B50" w:rsidRDefault="00F32B50" w:rsidP="001B7D35">
      <w:pPr>
        <w:pStyle w:val="Listenabsatz"/>
        <w:numPr>
          <w:ilvl w:val="0"/>
          <w:numId w:val="17"/>
        </w:numPr>
      </w:pPr>
      <w:r>
        <w:t>26.09. Neunkirchen Gebläsehalle – Selbsthilfetag</w:t>
      </w:r>
    </w:p>
    <w:p w14:paraId="13EB5BD1" w14:textId="77777777" w:rsidR="00F32B50" w:rsidRDefault="00F32B50" w:rsidP="001B7D35">
      <w:pPr>
        <w:pStyle w:val="Listenabsatz"/>
        <w:numPr>
          <w:ilvl w:val="0"/>
          <w:numId w:val="17"/>
        </w:numPr>
      </w:pPr>
      <w:r>
        <w:t>11.10. Gesundheitstage in Saarlouis – Theater am Ring</w:t>
      </w:r>
    </w:p>
    <w:p w14:paraId="46A8BFCB" w14:textId="472E2868" w:rsidR="0005588B" w:rsidRPr="009A0D4A" w:rsidRDefault="00F32B50" w:rsidP="001B7D35">
      <w:pPr>
        <w:pStyle w:val="Listenabsatz"/>
        <w:numPr>
          <w:ilvl w:val="0"/>
          <w:numId w:val="17"/>
        </w:numPr>
      </w:pPr>
      <w:r>
        <w:t>26.11. Seniorentage in Saarbrücken - Kongresshalle</w:t>
      </w:r>
    </w:p>
    <w:p w14:paraId="60834FE6" w14:textId="24256D08" w:rsidR="002E379E" w:rsidRPr="002E379E" w:rsidRDefault="002E379E" w:rsidP="001B7D35">
      <w:r w:rsidRPr="002E379E">
        <w:t>Schulungen über die häufigsten Augenerkrankungen, Kontrastreiche Gestaltung, Schriftarten und -größen, Alltagshilfen, Ausbildung, Arbeit, Freizeit und Kultur, sowie barrierefreie Gestaltung in Gebäuden und im Straßenverkehr waren und werden wie bisher, neben individueller Beratung auch weiterhin einen hohen Stellenwert einnehmen.</w:t>
      </w:r>
    </w:p>
    <w:p w14:paraId="289D1135" w14:textId="77777777" w:rsidR="002E379E" w:rsidRPr="002E379E" w:rsidRDefault="002E379E" w:rsidP="001B7D35">
      <w:r w:rsidRPr="002E379E">
        <w:t>Wir werden regelmäßig um Schulungen von jungen Menschen gebeten, die ihr freiwilliges soziales Jahr ableisten. Auch telefonische Anfragen aus Pflegeeinrichtungen erhalten wir regelmäßig, mit der Bitte um Informationsmaterial und Simulationsbrillen jedoch ohne Schulung durch unsere Selbsthilfe.</w:t>
      </w:r>
    </w:p>
    <w:p w14:paraId="2CA9F240" w14:textId="77777777" w:rsidR="002E379E" w:rsidRPr="002E379E" w:rsidRDefault="002E379E" w:rsidP="001B7D35">
      <w:r w:rsidRPr="002E379E">
        <w:t xml:space="preserve">Auch für Schulen wurden nach Anfragen </w:t>
      </w:r>
      <w:proofErr w:type="gramStart"/>
      <w:r w:rsidRPr="002E379E">
        <w:t>in 2025</w:t>
      </w:r>
      <w:proofErr w:type="gramEnd"/>
      <w:r w:rsidRPr="002E379E">
        <w:t xml:space="preserve"> mehrere Schulpakete für den Unterricht verschickt, ohne Präsenz durch unsere Selbsthilfe. </w:t>
      </w:r>
    </w:p>
    <w:p w14:paraId="0EBF4C7B" w14:textId="77777777" w:rsidR="002E379E" w:rsidRPr="002E379E" w:rsidRDefault="002E379E" w:rsidP="001B7D35">
      <w:r w:rsidRPr="002E379E">
        <w:t>Wir sind dankbar, dass wir angefragt werden und so unseren Beitrag zum Abbau der Barrieren in den Köpfen leisten können.</w:t>
      </w:r>
    </w:p>
    <w:p w14:paraId="6AAC1F0B" w14:textId="77777777" w:rsidR="000C1F72" w:rsidRDefault="000C1F72">
      <w:pPr>
        <w:tabs>
          <w:tab w:val="clear" w:pos="934"/>
        </w:tabs>
        <w:spacing w:after="160" w:line="259" w:lineRule="auto"/>
      </w:pPr>
      <w:r>
        <w:br w:type="page"/>
      </w:r>
    </w:p>
    <w:p w14:paraId="3D93EEFE" w14:textId="0AD00DBF" w:rsidR="002E379E" w:rsidRDefault="002E379E" w:rsidP="001B7D35">
      <w:r w:rsidRPr="002E379E">
        <w:lastRenderedPageBreak/>
        <w:t>Übersicht der Schulungen von Gruppen im Umgang mit sehbehinderten und blinden Menschen zu alltäglichen Dingen, wie Gelderkennung, Farberkennung, Kontrastreiche Gestaltung, Barrieren im Haushalt, Filme mit Audiodeskription, Hörbüchern, Brailleschrift, Freizeitgestaltung und vieles mehr.</w:t>
      </w:r>
    </w:p>
    <w:p w14:paraId="43E40A5C" w14:textId="77777777" w:rsidR="002E379E" w:rsidRPr="002E379E" w:rsidRDefault="002E379E" w:rsidP="001B7D35">
      <w:pPr>
        <w:pStyle w:val="Listenabsatz"/>
        <w:numPr>
          <w:ilvl w:val="0"/>
          <w:numId w:val="14"/>
        </w:numPr>
      </w:pPr>
      <w:r w:rsidRPr="002E379E">
        <w:t>12.03. Schulung von Bundesfreiwilligen in unseren Räumen (ZBS)</w:t>
      </w:r>
    </w:p>
    <w:p w14:paraId="1E6E4437" w14:textId="77777777" w:rsidR="002E379E" w:rsidRPr="002E379E" w:rsidRDefault="002E379E" w:rsidP="001B7D35">
      <w:pPr>
        <w:pStyle w:val="Listenabsatz"/>
        <w:numPr>
          <w:ilvl w:val="0"/>
          <w:numId w:val="14"/>
        </w:numPr>
      </w:pPr>
      <w:r w:rsidRPr="002E379E">
        <w:t xml:space="preserve">13.03. Schulung von Bundesfreiwilligen in unseren Räumen (ZBS) </w:t>
      </w:r>
    </w:p>
    <w:p w14:paraId="073BAED3" w14:textId="77777777" w:rsidR="002E379E" w:rsidRPr="002E379E" w:rsidRDefault="002E379E" w:rsidP="001B7D35">
      <w:pPr>
        <w:pStyle w:val="Listenabsatz"/>
        <w:numPr>
          <w:ilvl w:val="0"/>
          <w:numId w:val="14"/>
        </w:numPr>
      </w:pPr>
      <w:r w:rsidRPr="002E379E">
        <w:t>28.05. 7. Klasse einer Gesamtschule in unseren Räumen (ZBS)</w:t>
      </w:r>
    </w:p>
    <w:p w14:paraId="17AE9B03" w14:textId="77777777" w:rsidR="002E379E" w:rsidRPr="002E379E" w:rsidRDefault="002E379E" w:rsidP="001B7D35">
      <w:pPr>
        <w:pStyle w:val="Listenabsatz"/>
        <w:numPr>
          <w:ilvl w:val="0"/>
          <w:numId w:val="14"/>
        </w:numPr>
      </w:pPr>
      <w:r w:rsidRPr="002E379E">
        <w:t>11.06. Information Seniorentreff in Saarbrücken Brebach</w:t>
      </w:r>
    </w:p>
    <w:p w14:paraId="207D8B12" w14:textId="77777777" w:rsidR="002E379E" w:rsidRPr="002E379E" w:rsidRDefault="002E379E" w:rsidP="001B7D35">
      <w:pPr>
        <w:pStyle w:val="Listenabsatz"/>
        <w:numPr>
          <w:ilvl w:val="0"/>
          <w:numId w:val="14"/>
        </w:numPr>
      </w:pPr>
      <w:r w:rsidRPr="002E379E">
        <w:t>20.11. Information zu Braille-Schrift bei Konfirmanden</w:t>
      </w:r>
    </w:p>
    <w:p w14:paraId="0B4D083C" w14:textId="77777777" w:rsidR="002E379E" w:rsidRPr="002E379E" w:rsidRDefault="002E379E" w:rsidP="001B7D35">
      <w:pPr>
        <w:pStyle w:val="Listenabsatz"/>
        <w:numPr>
          <w:ilvl w:val="0"/>
          <w:numId w:val="14"/>
        </w:numPr>
      </w:pPr>
      <w:r w:rsidRPr="002E379E">
        <w:t>21.11. Besuch der Grundschule Köllerbach, vorlesen einer Geschichte in Brailleschrift in den ersten Klassen anlässlich des bundesweiten Vorlesetages</w:t>
      </w:r>
    </w:p>
    <w:p w14:paraId="79E45335" w14:textId="133A5E36" w:rsidR="00614320" w:rsidRPr="00B97AAC" w:rsidRDefault="002E379E" w:rsidP="001B7D35">
      <w:pPr>
        <w:pStyle w:val="Listenabsatz"/>
        <w:numPr>
          <w:ilvl w:val="0"/>
          <w:numId w:val="14"/>
        </w:numPr>
      </w:pPr>
      <w:r w:rsidRPr="002E379E">
        <w:t xml:space="preserve">17.12. Besuch der Grundschule </w:t>
      </w:r>
      <w:proofErr w:type="spellStart"/>
      <w:r w:rsidRPr="002E379E">
        <w:t>Hüttersdorf</w:t>
      </w:r>
      <w:proofErr w:type="spellEnd"/>
      <w:r w:rsidRPr="002E379E">
        <w:t xml:space="preserve"> in der Nachmittagsbetreuung</w:t>
      </w:r>
    </w:p>
    <w:p w14:paraId="09641622" w14:textId="77777777" w:rsidR="00C52F45" w:rsidRDefault="00C52F45" w:rsidP="001B7D35">
      <w:r w:rsidRPr="00C52F45">
        <w:t xml:space="preserve">Wir hoffen hiermit einen kleinen Überblick unserer Tätigkeiten gegeben zu haben. Alle ehrenamtlichen Berater und Vorstandsmitglieder sind blind oder sehbehindert und doch trotz guter Selbständigkeit regelmäßig </w:t>
      </w:r>
      <w:proofErr w:type="gramStart"/>
      <w:r w:rsidRPr="00C52F45">
        <w:t>auf sehende</w:t>
      </w:r>
      <w:proofErr w:type="gramEnd"/>
      <w:r w:rsidRPr="00C52F45">
        <w:t xml:space="preserve"> Unterstützung vor allem in fremder Umgebung angewiesen.</w:t>
      </w:r>
    </w:p>
    <w:p w14:paraId="6BD68B82" w14:textId="37D1DEFB" w:rsidR="00C52F45" w:rsidRPr="00C52F45" w:rsidRDefault="00C52F45" w:rsidP="001B7D35">
      <w:r w:rsidRPr="00C52F45">
        <w:t>Unsere Geschäftsstelle in der Küstriner Straße 6 kann ohne hauptamtliche Kraft durch rein ehrenamtliches Engagement nur nach Terminvereinbarung geöffnet sein. Über E-Mails und per Telefon sind wir natürlich regelmäßig erreichbar.</w:t>
      </w:r>
    </w:p>
    <w:p w14:paraId="0ED0D6B2" w14:textId="0D9AA562" w:rsidR="00C52F45" w:rsidRPr="0092764B" w:rsidRDefault="00C52F45" w:rsidP="001B7D35">
      <w:r w:rsidRPr="00C52F45">
        <w:t>Bei Fragen stehen wir selbstverständlich gerne zur Verfügung und bedanken uns für das Interesse an unserer Arbeit.</w:t>
      </w:r>
    </w:p>
    <w:p w14:paraId="72C8A6C0" w14:textId="77777777" w:rsidR="00251E82" w:rsidRPr="0092764B" w:rsidRDefault="007062AA" w:rsidP="001B7D35">
      <w:r w:rsidRPr="0092764B">
        <w:t>Mit freundlichen Grüßen</w:t>
      </w:r>
    </w:p>
    <w:sdt>
      <w:sdtPr>
        <w:alias w:val="Unterschrift"/>
        <w:tag w:val="Unterschrift"/>
        <w:id w:val="2012027212"/>
        <w:picture/>
      </w:sdtPr>
      <w:sdtContent>
        <w:p w14:paraId="16B1FFA6" w14:textId="77777777" w:rsidR="004E6120" w:rsidRPr="0092764B" w:rsidRDefault="0043090A" w:rsidP="001B7D35">
          <w:r w:rsidRPr="0092764B">
            <w:rPr>
              <w:noProof/>
            </w:rPr>
            <w:drawing>
              <wp:inline distT="0" distB="0" distL="0" distR="0" wp14:anchorId="0AE34316" wp14:editId="716B0143">
                <wp:extent cx="801666" cy="509392"/>
                <wp:effectExtent l="0" t="0" r="0" b="5080"/>
                <wp:docPr id="4"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 1"/>
                        <pic:cNvPicPr>
                          <a:picLocks noChangeAspect="1" noChangeArrowheads="1"/>
                        </pic:cNvPicPr>
                      </pic:nvPicPr>
                      <pic:blipFill>
                        <a:blip r:embed="rId12"/>
                        <a:stretch>
                          <a:fillRect/>
                        </a:stretch>
                      </pic:blipFill>
                      <pic:spPr bwMode="auto">
                        <a:xfrm>
                          <a:off x="0" y="0"/>
                          <a:ext cx="842477" cy="535324"/>
                        </a:xfrm>
                        <a:prstGeom prst="rect">
                          <a:avLst/>
                        </a:prstGeom>
                        <a:noFill/>
                        <a:ln>
                          <a:noFill/>
                        </a:ln>
                      </pic:spPr>
                    </pic:pic>
                  </a:graphicData>
                </a:graphic>
              </wp:inline>
            </w:drawing>
          </w:r>
        </w:p>
      </w:sdtContent>
    </w:sdt>
    <w:p w14:paraId="45A94C5C" w14:textId="532216CF" w:rsidR="004E6120" w:rsidRPr="0092764B" w:rsidRDefault="00000000" w:rsidP="001B7D35">
      <w:sdt>
        <w:sdtPr>
          <w:alias w:val="Name Absender"/>
          <w:tag w:val="Name Absender"/>
          <w:id w:val="-2091153864"/>
          <w:placeholder>
            <w:docPart w:val="000C5D8C8ECD4F5299D68C53D841A1D7"/>
          </w:placeholder>
          <w:comboBox>
            <w:listItem w:displayText="Silvia Hame" w:value="Silvia Hame"/>
            <w:listItem w:displayText="Heinz-Peter Engels" w:value="Heinz-Peter Engels"/>
            <w:listItem w:displayText="Elfriede Stöhr" w:value="Elfriede Stöhr"/>
            <w:listItem w:displayText="Martin Lismann" w:value="Martin Lismann"/>
          </w:comboBox>
        </w:sdtPr>
        <w:sdtContent>
          <w:r w:rsidR="00ED518B" w:rsidRPr="0092764B">
            <w:t>Silvia Hame</w:t>
          </w:r>
        </w:sdtContent>
      </w:sdt>
      <w:r w:rsidR="007F11C9" w:rsidRPr="0092764B">
        <w:br/>
      </w:r>
      <w:r w:rsidR="00ED518B" w:rsidRPr="0092764B">
        <w:rPr>
          <w:sz w:val="18"/>
          <w:szCs w:val="18"/>
        </w:rPr>
        <w:t>Vorsitzende</w:t>
      </w:r>
    </w:p>
    <w:sectPr w:rsidR="004E6120" w:rsidRPr="0092764B" w:rsidSect="00C53892">
      <w:headerReference w:type="even" r:id="rId13"/>
      <w:headerReference w:type="default" r:id="rId14"/>
      <w:footerReference w:type="even" r:id="rId15"/>
      <w:footerReference w:type="default" r:id="rId16"/>
      <w:headerReference w:type="first" r:id="rId17"/>
      <w:footerReference w:type="first" r:id="rId18"/>
      <w:pgSz w:w="11906" w:h="16838"/>
      <w:pgMar w:top="567" w:right="851" w:bottom="567" w:left="1021"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D308" w14:textId="77777777" w:rsidR="00DC7EFD" w:rsidRDefault="00DC7EFD" w:rsidP="001B7D35">
      <w:r>
        <w:separator/>
      </w:r>
    </w:p>
    <w:p w14:paraId="6945A390" w14:textId="77777777" w:rsidR="00DC7EFD" w:rsidRDefault="00DC7EFD" w:rsidP="001B7D35"/>
  </w:endnote>
  <w:endnote w:type="continuationSeparator" w:id="0">
    <w:p w14:paraId="41CCD0C1" w14:textId="77777777" w:rsidR="00DC7EFD" w:rsidRDefault="00DC7EFD" w:rsidP="001B7D35">
      <w:r>
        <w:continuationSeparator/>
      </w:r>
    </w:p>
    <w:p w14:paraId="697146F7" w14:textId="77777777" w:rsidR="00DC7EFD" w:rsidRDefault="00DC7EFD" w:rsidP="001B7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7EE8" w14:textId="77777777" w:rsidR="00247F1B" w:rsidRDefault="00247F1B">
    <w:pPr>
      <w:pStyle w:val="Fuzeile"/>
    </w:pPr>
  </w:p>
  <w:p w14:paraId="125960C0" w14:textId="77777777" w:rsidR="00E0675F" w:rsidRDefault="00E0675F" w:rsidP="001B7D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6F23" w14:textId="77777777" w:rsidR="00F341B0" w:rsidRPr="00C93A8C" w:rsidRDefault="00F341B0" w:rsidP="004D1D13">
    <w:pPr>
      <w:spacing w:before="120" w:after="240"/>
      <w:rPr>
        <w:rStyle w:val="Seitenzahl"/>
      </w:rPr>
    </w:pPr>
    <w:r w:rsidRPr="00C93A8C">
      <w:rPr>
        <w:rStyle w:val="Seitenzahl"/>
      </w:rPr>
      <w:fldChar w:fldCharType="begin"/>
    </w:r>
    <w:r w:rsidRPr="00C93A8C">
      <w:rPr>
        <w:rStyle w:val="Seitenzahl"/>
      </w:rPr>
      <w:instrText xml:space="preserve"> PAGE  \* Arabic  \* MERGEFORMAT </w:instrText>
    </w:r>
    <w:r w:rsidRPr="00C93A8C">
      <w:rPr>
        <w:rStyle w:val="Seitenzahl"/>
      </w:rPr>
      <w:fldChar w:fldCharType="separate"/>
    </w:r>
    <w:r w:rsidRPr="00C93A8C">
      <w:rPr>
        <w:rStyle w:val="Seitenzahl"/>
      </w:rPr>
      <w:t>2</w:t>
    </w:r>
    <w:r w:rsidRPr="00C93A8C">
      <w:rPr>
        <w:rStyle w:val="Seitenzahl"/>
      </w:rPr>
      <w:fldChar w:fldCharType="end"/>
    </w:r>
    <w:r w:rsidRPr="00C93A8C">
      <w:rPr>
        <w:rStyle w:val="Seitenzahl"/>
      </w:rPr>
      <w:t>/</w:t>
    </w:r>
    <w:r w:rsidRPr="00C93A8C">
      <w:rPr>
        <w:rStyle w:val="Seitenzahl"/>
      </w:rPr>
      <w:fldChar w:fldCharType="begin"/>
    </w:r>
    <w:r w:rsidRPr="00C93A8C">
      <w:rPr>
        <w:rStyle w:val="Seitenzahl"/>
      </w:rPr>
      <w:instrText xml:space="preserve"> NUMPAGES  \* Arabic  \* MERGEFORMAT </w:instrText>
    </w:r>
    <w:r w:rsidRPr="00C93A8C">
      <w:rPr>
        <w:rStyle w:val="Seitenzahl"/>
      </w:rPr>
      <w:fldChar w:fldCharType="separate"/>
    </w:r>
    <w:r w:rsidRPr="00C93A8C">
      <w:rPr>
        <w:rStyle w:val="Seitenzahl"/>
      </w:rPr>
      <w:t>2</w:t>
    </w:r>
    <w:r w:rsidRPr="00C93A8C">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1" w:type="pct"/>
      <w:tblBorders>
        <w:top w:val="single" w:sz="18" w:space="0" w:color="961E82"/>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Caption w:val="Absenderkennung"/>
    </w:tblPr>
    <w:tblGrid>
      <w:gridCol w:w="3207"/>
      <w:gridCol w:w="3579"/>
      <w:gridCol w:w="3250"/>
    </w:tblGrid>
    <w:tr w:rsidR="00751840" w:rsidRPr="00E649C3" w14:paraId="0584A917" w14:textId="77777777" w:rsidTr="003D173C">
      <w:trPr>
        <w:trHeight w:hRule="exact" w:val="1151"/>
      </w:trPr>
      <w:tc>
        <w:tcPr>
          <w:tcW w:w="1598" w:type="pct"/>
        </w:tcPr>
        <w:p w14:paraId="2D61F811" w14:textId="77777777" w:rsidR="000B2615" w:rsidRPr="00E649C3" w:rsidRDefault="0021456F" w:rsidP="00751840">
          <w:pPr>
            <w:pStyle w:val="Fuzeile"/>
          </w:pPr>
          <w:r>
            <w:rPr>
              <w:u w:val="single"/>
            </w:rPr>
            <w:softHyphen/>
          </w:r>
          <w:r w:rsidR="000F6B97" w:rsidRPr="007275B8">
            <w:rPr>
              <w:u w:val="single"/>
            </w:rPr>
            <w:t>Geschäftsstelle</w:t>
          </w:r>
          <w:r w:rsidR="00751840">
            <w:br/>
          </w:r>
          <w:r w:rsidR="000F6B97">
            <w:t>Küstriner Str. 6</w:t>
          </w:r>
          <w:r w:rsidR="00751840">
            <w:br/>
          </w:r>
          <w:r w:rsidR="000F6B97">
            <w:t>66121 Saarbrücken</w:t>
          </w:r>
          <w:r w:rsidR="00CB3807">
            <w:br/>
          </w:r>
          <w:r w:rsidR="000B2615">
            <w:t>Steuer Nr.</w:t>
          </w:r>
          <w:r w:rsidR="00A37124">
            <w:t>:</w:t>
          </w:r>
          <w:r w:rsidR="000B2615">
            <w:t xml:space="preserve"> </w:t>
          </w:r>
          <w:r w:rsidR="000B2615" w:rsidRPr="00C84366">
            <w:t>040/140/00297</w:t>
          </w:r>
        </w:p>
      </w:tc>
      <w:tc>
        <w:tcPr>
          <w:tcW w:w="1783" w:type="pct"/>
        </w:tcPr>
        <w:p w14:paraId="22766331" w14:textId="77777777" w:rsidR="00C84366" w:rsidRDefault="00C84366" w:rsidP="00751840">
          <w:pPr>
            <w:pStyle w:val="Fuzeile"/>
          </w:pPr>
          <w:r w:rsidRPr="007275B8">
            <w:rPr>
              <w:u w:val="single"/>
            </w:rPr>
            <w:t>Bankverbindung</w:t>
          </w:r>
          <w:r w:rsidR="00CB3807">
            <w:br/>
          </w:r>
          <w:r>
            <w:t>Sparkasse Saarbrücken</w:t>
          </w:r>
          <w:r w:rsidR="00CB3807">
            <w:br/>
          </w:r>
          <w:r>
            <w:t>IBAN</w:t>
          </w:r>
          <w:r w:rsidR="00A37124">
            <w:t>:</w:t>
          </w:r>
          <w:r>
            <w:t xml:space="preserve"> DE</w:t>
          </w:r>
          <w:r w:rsidR="00A21336">
            <w:t>97 5905 0101 0000 0861 57</w:t>
          </w:r>
        </w:p>
        <w:p w14:paraId="32C81F6D" w14:textId="77777777" w:rsidR="000B2615" w:rsidRPr="00E649C3" w:rsidRDefault="000B2615" w:rsidP="00751840">
          <w:pPr>
            <w:pStyle w:val="Fuzeile"/>
          </w:pPr>
          <w:r>
            <w:t>BIC</w:t>
          </w:r>
          <w:r w:rsidR="00A37124">
            <w:t xml:space="preserve">:  </w:t>
          </w:r>
          <w:r>
            <w:t xml:space="preserve"> SAKSDE55XXX</w:t>
          </w:r>
        </w:p>
      </w:tc>
      <w:tc>
        <w:tcPr>
          <w:tcW w:w="1619" w:type="pct"/>
        </w:tcPr>
        <w:p w14:paraId="426A5D28" w14:textId="77777777" w:rsidR="000B2615" w:rsidRPr="00E649C3" w:rsidRDefault="000B2615" w:rsidP="00CB3807">
          <w:pPr>
            <w:pStyle w:val="Fuzeile"/>
            <w:ind w:left="423"/>
          </w:pPr>
          <w:r>
            <w:t>Mitglied im DBSV</w:t>
          </w:r>
          <w:r w:rsidR="00CB3807">
            <w:br/>
          </w:r>
          <w:r>
            <w:t>Deutscher Blinden- und</w:t>
          </w:r>
          <w:r>
            <w:br/>
            <w:t>Sehbehindertenverband</w:t>
          </w:r>
          <w:r w:rsidR="00DC3EBE">
            <w:t xml:space="preserve"> e.V.</w:t>
          </w:r>
        </w:p>
      </w:tc>
    </w:tr>
  </w:tbl>
  <w:p w14:paraId="4D579DDD" w14:textId="77777777" w:rsidR="001A30AF" w:rsidRDefault="001A30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06C80" w14:textId="77777777" w:rsidR="00DC7EFD" w:rsidRDefault="00DC7EFD" w:rsidP="001B7D35">
      <w:r>
        <w:separator/>
      </w:r>
    </w:p>
    <w:p w14:paraId="2CFF24B9" w14:textId="77777777" w:rsidR="00DC7EFD" w:rsidRDefault="00DC7EFD" w:rsidP="001B7D35"/>
  </w:footnote>
  <w:footnote w:type="continuationSeparator" w:id="0">
    <w:p w14:paraId="078BE254" w14:textId="77777777" w:rsidR="00DC7EFD" w:rsidRDefault="00DC7EFD" w:rsidP="001B7D35">
      <w:r>
        <w:continuationSeparator/>
      </w:r>
    </w:p>
    <w:p w14:paraId="1C7653BC" w14:textId="77777777" w:rsidR="00DC7EFD" w:rsidRDefault="00DC7EFD" w:rsidP="001B7D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BA6E" w14:textId="77777777" w:rsidR="00247F1B" w:rsidRDefault="00247F1B" w:rsidP="001B7D35">
    <w:pPr>
      <w:pStyle w:val="Kopfzeile"/>
    </w:pPr>
  </w:p>
  <w:p w14:paraId="7859F668" w14:textId="77777777" w:rsidR="00E0675F" w:rsidRDefault="00E0675F" w:rsidP="001B7D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A75C" w14:textId="77777777" w:rsidR="00081853" w:rsidRDefault="008707CE" w:rsidP="001B7D35">
    <w:pPr>
      <w:pStyle w:val="Kopfzeile"/>
    </w:pPr>
    <w:r>
      <w:rPr>
        <w:noProof/>
      </w:rPr>
      <w:drawing>
        <wp:inline distT="0" distB="0" distL="0" distR="0" wp14:anchorId="6C9FED43" wp14:editId="1DFFE243">
          <wp:extent cx="2191681" cy="1800533"/>
          <wp:effectExtent l="0" t="0" r="0"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1681" cy="1800533"/>
                  </a:xfrm>
                  <a:prstGeom prst="rect">
                    <a:avLst/>
                  </a:prstGeom>
                </pic:spPr>
              </pic:pic>
            </a:graphicData>
          </a:graphic>
        </wp:inline>
      </w:drawing>
    </w:r>
  </w:p>
  <w:p w14:paraId="27238E96" w14:textId="30602448" w:rsidR="00E0675F" w:rsidRDefault="003E00B0" w:rsidP="001B7D35">
    <w:pPr>
      <w:pStyle w:val="Kopfzeile"/>
    </w:pPr>
    <w:r>
      <w:rPr>
        <w:noProof/>
        <w:lang w:eastAsia="de-DE"/>
      </w:rPr>
      <mc:AlternateContent>
        <mc:Choice Requires="wps">
          <w:drawing>
            <wp:anchor distT="0" distB="0" distL="114300" distR="114300" simplePos="0" relativeHeight="251661312" behindDoc="0" locked="1" layoutInCell="1" allowOverlap="1" wp14:anchorId="08984A83" wp14:editId="556F2E26">
              <wp:simplePos x="0" y="0"/>
              <wp:positionH relativeFrom="page">
                <wp:posOffset>360045</wp:posOffset>
              </wp:positionH>
              <wp:positionV relativeFrom="page">
                <wp:posOffset>3780790</wp:posOffset>
              </wp:positionV>
              <wp:extent cx="108000" cy="0"/>
              <wp:effectExtent l="0" t="0" r="6350" b="12700"/>
              <wp:wrapNone/>
              <wp:docPr id="187"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3763B" id="Gerader Verbinder 187" o:spid="_x0000_s1026" alt="&quot;&quot;"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" strokecolor="black [3213]" strokeweight=".2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62336" behindDoc="0" locked="1" layoutInCell="1" allowOverlap="1" wp14:anchorId="254A483D" wp14:editId="2DC21D3C">
              <wp:simplePos x="0" y="0"/>
              <wp:positionH relativeFrom="page">
                <wp:posOffset>360045</wp:posOffset>
              </wp:positionH>
              <wp:positionV relativeFrom="page">
                <wp:posOffset>5346700</wp:posOffset>
              </wp:positionV>
              <wp:extent cx="108000" cy="0"/>
              <wp:effectExtent l="0" t="0" r="0" b="0"/>
              <wp:wrapNone/>
              <wp:docPr id="188"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1DBC78" id="Gerader Verbinder 188" o:spid="_x0000_s1026" alt="&quot;&quot;"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" strokecolor="black [3213]" strokeweight=".2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A966" w14:textId="77777777" w:rsidR="00F767A7" w:rsidRDefault="008A45F1" w:rsidP="001B7D35">
    <w:pPr>
      <w:pStyle w:val="Kopfzeile"/>
    </w:pPr>
    <w:r>
      <w:rPr>
        <w:noProof/>
      </w:rPr>
      <w:drawing>
        <wp:inline distT="0" distB="0" distL="0" distR="0" wp14:anchorId="0AE84ECE" wp14:editId="0D23FDAB">
          <wp:extent cx="2191681" cy="1798750"/>
          <wp:effectExtent l="0" t="0" r="0" b="0"/>
          <wp:docPr id="3" name="Grafik 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91681" cy="1798750"/>
                  </a:xfrm>
                  <a:prstGeom prst="rect">
                    <a:avLst/>
                  </a:prstGeom>
                </pic:spPr>
              </pic:pic>
            </a:graphicData>
          </a:graphic>
        </wp:inline>
      </w:drawing>
    </w:r>
    <w:r w:rsidR="00C672C4">
      <w:rPr>
        <w:noProof/>
        <w:lang w:eastAsia="de-DE"/>
      </w:rPr>
      <mc:AlternateContent>
        <mc:Choice Requires="wps">
          <w:drawing>
            <wp:anchor distT="0" distB="0" distL="114300" distR="114300" simplePos="0" relativeHeight="251664384" behindDoc="0" locked="1" layoutInCell="1" allowOverlap="1" wp14:anchorId="38C751E1" wp14:editId="519CE686">
              <wp:simplePos x="0" y="0"/>
              <wp:positionH relativeFrom="page">
                <wp:posOffset>360045</wp:posOffset>
              </wp:positionH>
              <wp:positionV relativeFrom="page">
                <wp:posOffset>3780790</wp:posOffset>
              </wp:positionV>
              <wp:extent cx="108000" cy="0"/>
              <wp:effectExtent l="0" t="0" r="0" b="0"/>
              <wp:wrapNone/>
              <wp:docPr id="16"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B55F1" id="Gerader Verbinder 187" o:spid="_x0000_s1026" alt="&quot;&quot;"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" strokecolor="black [3213]" strokeweight=".25pt">
              <v:stroke joinstyle="miter"/>
              <w10:wrap anchorx="page" anchory="page"/>
              <w10:anchorlock/>
            </v:line>
          </w:pict>
        </mc:Fallback>
      </mc:AlternateContent>
    </w:r>
    <w:r w:rsidR="00C672C4">
      <w:rPr>
        <w:noProof/>
        <w:lang w:eastAsia="de-DE"/>
      </w:rPr>
      <mc:AlternateContent>
        <mc:Choice Requires="wps">
          <w:drawing>
            <wp:anchor distT="0" distB="0" distL="114300" distR="114300" simplePos="0" relativeHeight="251665408" behindDoc="0" locked="1" layoutInCell="1" allowOverlap="1" wp14:anchorId="0B448EF4" wp14:editId="602CEC2C">
              <wp:simplePos x="0" y="0"/>
              <wp:positionH relativeFrom="page">
                <wp:posOffset>360045</wp:posOffset>
              </wp:positionH>
              <wp:positionV relativeFrom="page">
                <wp:posOffset>5346700</wp:posOffset>
              </wp:positionV>
              <wp:extent cx="108000" cy="0"/>
              <wp:effectExtent l="0" t="0" r="0" b="0"/>
              <wp:wrapNone/>
              <wp:docPr id="17"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19064D" id="Gerader Verbinder 188" o:spid="_x0000_s1026" alt="&quot;&quot;"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" strokecolor="black [3213]" strokeweight=".2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B4D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12F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1C01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BEB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EC1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7A46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D0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0C18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886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30D9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75B56"/>
    <w:multiLevelType w:val="hybridMultilevel"/>
    <w:tmpl w:val="71E288B0"/>
    <w:lvl w:ilvl="0" w:tplc="9A7ACA86">
      <w:numFmt w:val="bullet"/>
      <w:lvlText w:val="•"/>
      <w:lvlJc w:val="left"/>
      <w:pPr>
        <w:ind w:left="1294" w:hanging="934"/>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5D7643"/>
    <w:multiLevelType w:val="hybridMultilevel"/>
    <w:tmpl w:val="67B4F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7305F3F"/>
    <w:multiLevelType w:val="hybridMultilevel"/>
    <w:tmpl w:val="AE349BD4"/>
    <w:lvl w:ilvl="0" w:tplc="9A7ACA86">
      <w:numFmt w:val="bullet"/>
      <w:lvlText w:val="•"/>
      <w:lvlJc w:val="left"/>
      <w:pPr>
        <w:ind w:left="934" w:hanging="934"/>
      </w:pPr>
      <w:rPr>
        <w:rFonts w:ascii="Verdana" w:eastAsiaTheme="minorHAnsi" w:hAnsi="Verdana" w:cstheme="minorBidi" w:hint="default"/>
      </w:rPr>
    </w:lvl>
    <w:lvl w:ilvl="1" w:tplc="A116410E">
      <w:numFmt w:val="bullet"/>
      <w:lvlText w:val=""/>
      <w:lvlJc w:val="left"/>
      <w:pPr>
        <w:ind w:left="1654" w:hanging="934"/>
      </w:pPr>
      <w:rPr>
        <w:rFonts w:ascii="Symbol" w:eastAsiaTheme="minorHAnsi" w:hAnsi="Symbol" w:cstheme="minorBid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E4519CA"/>
    <w:multiLevelType w:val="hybridMultilevel"/>
    <w:tmpl w:val="3E549A24"/>
    <w:lvl w:ilvl="0" w:tplc="9A7ACA86">
      <w:numFmt w:val="bullet"/>
      <w:lvlText w:val="•"/>
      <w:lvlJc w:val="left"/>
      <w:pPr>
        <w:ind w:left="934" w:hanging="934"/>
      </w:pPr>
      <w:rPr>
        <w:rFonts w:ascii="Verdana" w:eastAsiaTheme="minorHAnsi" w:hAnsi="Verdana" w:cstheme="minorBidi" w:hint="default"/>
      </w:rPr>
    </w:lvl>
    <w:lvl w:ilvl="1" w:tplc="DAAEDBC2">
      <w:numFmt w:val="bullet"/>
      <w:lvlText w:val=""/>
      <w:lvlJc w:val="left"/>
      <w:pPr>
        <w:ind w:left="1654" w:hanging="934"/>
      </w:pPr>
      <w:rPr>
        <w:rFonts w:ascii="Symbol" w:eastAsiaTheme="minorHAnsi" w:hAnsi="Symbol" w:cstheme="minorBid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6E62503"/>
    <w:multiLevelType w:val="hybridMultilevel"/>
    <w:tmpl w:val="46B03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0421F9"/>
    <w:multiLevelType w:val="hybridMultilevel"/>
    <w:tmpl w:val="1340D20C"/>
    <w:lvl w:ilvl="0" w:tplc="9A7ACA86">
      <w:numFmt w:val="bullet"/>
      <w:lvlText w:val="•"/>
      <w:lvlJc w:val="left"/>
      <w:pPr>
        <w:ind w:left="934" w:hanging="934"/>
      </w:pPr>
      <w:rPr>
        <w:rFonts w:ascii="Verdana" w:eastAsiaTheme="minorHAnsi" w:hAnsi="Verdana"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99F6E81"/>
    <w:multiLevelType w:val="hybridMultilevel"/>
    <w:tmpl w:val="57ACDA04"/>
    <w:lvl w:ilvl="0" w:tplc="9A7ACA86">
      <w:numFmt w:val="bullet"/>
      <w:lvlText w:val="•"/>
      <w:lvlJc w:val="left"/>
      <w:pPr>
        <w:ind w:left="934" w:hanging="934"/>
      </w:pPr>
      <w:rPr>
        <w:rFonts w:ascii="Verdana" w:eastAsiaTheme="minorHAnsi" w:hAnsi="Verdana"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CFB00CD"/>
    <w:multiLevelType w:val="hybridMultilevel"/>
    <w:tmpl w:val="8854828E"/>
    <w:lvl w:ilvl="0" w:tplc="FFFFFFFF">
      <w:numFmt w:val="bullet"/>
      <w:lvlText w:val="•"/>
      <w:lvlJc w:val="left"/>
      <w:pPr>
        <w:ind w:left="934" w:hanging="934"/>
      </w:pPr>
      <w:rPr>
        <w:rFonts w:ascii="Verdana" w:eastAsiaTheme="minorHAnsi" w:hAnsi="Verdana" w:cstheme="minorBidi" w:hint="default"/>
      </w:rPr>
    </w:lvl>
    <w:lvl w:ilvl="1" w:tplc="DE3AEB16">
      <w:numFmt w:val="bullet"/>
      <w:lvlText w:val=""/>
      <w:lvlJc w:val="left"/>
      <w:pPr>
        <w:ind w:left="1654" w:hanging="934"/>
      </w:pPr>
      <w:rPr>
        <w:rFonts w:ascii="Symbol" w:eastAsiaTheme="minorHAnsi" w:hAnsi="Symbol"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2AD1064"/>
    <w:multiLevelType w:val="hybridMultilevel"/>
    <w:tmpl w:val="3EEE9034"/>
    <w:lvl w:ilvl="0" w:tplc="9A7ACA86">
      <w:numFmt w:val="bullet"/>
      <w:lvlText w:val="•"/>
      <w:lvlJc w:val="left"/>
      <w:pPr>
        <w:ind w:left="934" w:hanging="934"/>
      </w:pPr>
      <w:rPr>
        <w:rFonts w:ascii="Verdana" w:eastAsiaTheme="minorHAnsi" w:hAnsi="Verdana"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728440B"/>
    <w:multiLevelType w:val="hybridMultilevel"/>
    <w:tmpl w:val="1806FF36"/>
    <w:lvl w:ilvl="0" w:tplc="9A7ACA86">
      <w:numFmt w:val="bullet"/>
      <w:lvlText w:val="•"/>
      <w:lvlJc w:val="left"/>
      <w:pPr>
        <w:ind w:left="1294" w:hanging="934"/>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76753821">
    <w:abstractNumId w:val="9"/>
  </w:num>
  <w:num w:numId="2" w16cid:durableId="1118139943">
    <w:abstractNumId w:val="7"/>
  </w:num>
  <w:num w:numId="3" w16cid:durableId="281041329">
    <w:abstractNumId w:val="6"/>
  </w:num>
  <w:num w:numId="4" w16cid:durableId="130486600">
    <w:abstractNumId w:val="5"/>
  </w:num>
  <w:num w:numId="5" w16cid:durableId="1631400377">
    <w:abstractNumId w:val="4"/>
  </w:num>
  <w:num w:numId="6" w16cid:durableId="908730109">
    <w:abstractNumId w:val="8"/>
  </w:num>
  <w:num w:numId="7" w16cid:durableId="1071729405">
    <w:abstractNumId w:val="3"/>
  </w:num>
  <w:num w:numId="8" w16cid:durableId="337581826">
    <w:abstractNumId w:val="2"/>
  </w:num>
  <w:num w:numId="9" w16cid:durableId="330568115">
    <w:abstractNumId w:val="1"/>
  </w:num>
  <w:num w:numId="10" w16cid:durableId="1245651043">
    <w:abstractNumId w:val="0"/>
  </w:num>
  <w:num w:numId="11" w16cid:durableId="2121996666">
    <w:abstractNumId w:val="11"/>
  </w:num>
  <w:num w:numId="12" w16cid:durableId="760953117">
    <w:abstractNumId w:val="12"/>
  </w:num>
  <w:num w:numId="13" w16cid:durableId="1458990459">
    <w:abstractNumId w:val="19"/>
  </w:num>
  <w:num w:numId="14" w16cid:durableId="1943217210">
    <w:abstractNumId w:val="13"/>
  </w:num>
  <w:num w:numId="15" w16cid:durableId="206530734">
    <w:abstractNumId w:val="15"/>
  </w:num>
  <w:num w:numId="16" w16cid:durableId="727607051">
    <w:abstractNumId w:val="18"/>
  </w:num>
  <w:num w:numId="17" w16cid:durableId="1869950666">
    <w:abstractNumId w:val="16"/>
  </w:num>
  <w:num w:numId="18" w16cid:durableId="1456829945">
    <w:abstractNumId w:val="14"/>
  </w:num>
  <w:num w:numId="19" w16cid:durableId="2044868624">
    <w:abstractNumId w:val="10"/>
  </w:num>
  <w:num w:numId="20" w16cid:durableId="291982395">
    <w:abstractNumId w:val="12"/>
  </w:num>
  <w:num w:numId="21" w16cid:durableId="2049335655">
    <w:abstractNumId w:val="15"/>
  </w:num>
  <w:num w:numId="22" w16cid:durableId="1774478278">
    <w:abstractNumId w:val="13"/>
  </w:num>
  <w:num w:numId="23" w16cid:durableId="1552572026">
    <w:abstractNumId w:val="17"/>
  </w:num>
  <w:num w:numId="24" w16cid:durableId="1970236008">
    <w:abstractNumId w:val="18"/>
  </w:num>
  <w:num w:numId="25" w16cid:durableId="2483463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DE"/>
    <w:rsid w:val="0000387F"/>
    <w:rsid w:val="00005614"/>
    <w:rsid w:val="00010A85"/>
    <w:rsid w:val="000131E1"/>
    <w:rsid w:val="00022AC2"/>
    <w:rsid w:val="0003432C"/>
    <w:rsid w:val="000402AA"/>
    <w:rsid w:val="00040D6F"/>
    <w:rsid w:val="00043EE5"/>
    <w:rsid w:val="00045D6A"/>
    <w:rsid w:val="0005340C"/>
    <w:rsid w:val="0005407B"/>
    <w:rsid w:val="0005588B"/>
    <w:rsid w:val="00055F65"/>
    <w:rsid w:val="000646A5"/>
    <w:rsid w:val="00071FC7"/>
    <w:rsid w:val="0008059C"/>
    <w:rsid w:val="00081853"/>
    <w:rsid w:val="00083FF2"/>
    <w:rsid w:val="0008458F"/>
    <w:rsid w:val="000905F6"/>
    <w:rsid w:val="00091E43"/>
    <w:rsid w:val="0009245D"/>
    <w:rsid w:val="00095AF3"/>
    <w:rsid w:val="000A0215"/>
    <w:rsid w:val="000A19DD"/>
    <w:rsid w:val="000A3740"/>
    <w:rsid w:val="000A3C3D"/>
    <w:rsid w:val="000A51D1"/>
    <w:rsid w:val="000A5D50"/>
    <w:rsid w:val="000B0C0C"/>
    <w:rsid w:val="000B2615"/>
    <w:rsid w:val="000B4616"/>
    <w:rsid w:val="000B49E3"/>
    <w:rsid w:val="000B5276"/>
    <w:rsid w:val="000C1F72"/>
    <w:rsid w:val="000C2673"/>
    <w:rsid w:val="000C39BE"/>
    <w:rsid w:val="000D0CD1"/>
    <w:rsid w:val="000D1991"/>
    <w:rsid w:val="000D77EA"/>
    <w:rsid w:val="000F6B7C"/>
    <w:rsid w:val="000F6B97"/>
    <w:rsid w:val="001008B0"/>
    <w:rsid w:val="00114DD6"/>
    <w:rsid w:val="00115C1A"/>
    <w:rsid w:val="00123470"/>
    <w:rsid w:val="001242C4"/>
    <w:rsid w:val="001277E9"/>
    <w:rsid w:val="00127AAB"/>
    <w:rsid w:val="00130483"/>
    <w:rsid w:val="00131DEB"/>
    <w:rsid w:val="00132378"/>
    <w:rsid w:val="001358C7"/>
    <w:rsid w:val="00141C36"/>
    <w:rsid w:val="00147B6D"/>
    <w:rsid w:val="00150E27"/>
    <w:rsid w:val="00153B48"/>
    <w:rsid w:val="00155B68"/>
    <w:rsid w:val="00155EB2"/>
    <w:rsid w:val="001649A7"/>
    <w:rsid w:val="00171906"/>
    <w:rsid w:val="001732AC"/>
    <w:rsid w:val="001743B8"/>
    <w:rsid w:val="00175131"/>
    <w:rsid w:val="001817A8"/>
    <w:rsid w:val="00182EA1"/>
    <w:rsid w:val="00197CA9"/>
    <w:rsid w:val="001A30AF"/>
    <w:rsid w:val="001A590F"/>
    <w:rsid w:val="001B0C0A"/>
    <w:rsid w:val="001B7D35"/>
    <w:rsid w:val="001C1164"/>
    <w:rsid w:val="001C4194"/>
    <w:rsid w:val="001C4F37"/>
    <w:rsid w:val="001D08F0"/>
    <w:rsid w:val="001D0B3C"/>
    <w:rsid w:val="001E1FBA"/>
    <w:rsid w:val="001E424D"/>
    <w:rsid w:val="001E56E9"/>
    <w:rsid w:val="001F47FB"/>
    <w:rsid w:val="001F7E5B"/>
    <w:rsid w:val="002023F6"/>
    <w:rsid w:val="0021456F"/>
    <w:rsid w:val="002216C8"/>
    <w:rsid w:val="002256D7"/>
    <w:rsid w:val="00225B92"/>
    <w:rsid w:val="00231185"/>
    <w:rsid w:val="00231A07"/>
    <w:rsid w:val="00243171"/>
    <w:rsid w:val="002452B9"/>
    <w:rsid w:val="00245781"/>
    <w:rsid w:val="00245DF3"/>
    <w:rsid w:val="002469FD"/>
    <w:rsid w:val="00246E4C"/>
    <w:rsid w:val="00247F1B"/>
    <w:rsid w:val="00251038"/>
    <w:rsid w:val="00251BA0"/>
    <w:rsid w:val="00251E82"/>
    <w:rsid w:val="0025676F"/>
    <w:rsid w:val="0026046D"/>
    <w:rsid w:val="00261849"/>
    <w:rsid w:val="00262C77"/>
    <w:rsid w:val="002661D5"/>
    <w:rsid w:val="00272CA8"/>
    <w:rsid w:val="002778A0"/>
    <w:rsid w:val="00281169"/>
    <w:rsid w:val="00281F83"/>
    <w:rsid w:val="00284C70"/>
    <w:rsid w:val="00295892"/>
    <w:rsid w:val="00297FD9"/>
    <w:rsid w:val="002A237C"/>
    <w:rsid w:val="002A3EF6"/>
    <w:rsid w:val="002A543C"/>
    <w:rsid w:val="002B37EF"/>
    <w:rsid w:val="002B6C10"/>
    <w:rsid w:val="002B7499"/>
    <w:rsid w:val="002C38B7"/>
    <w:rsid w:val="002C76B6"/>
    <w:rsid w:val="002D3CFD"/>
    <w:rsid w:val="002E379E"/>
    <w:rsid w:val="002E7E0F"/>
    <w:rsid w:val="002F076A"/>
    <w:rsid w:val="002F0CB2"/>
    <w:rsid w:val="003001C1"/>
    <w:rsid w:val="00307FBF"/>
    <w:rsid w:val="00314068"/>
    <w:rsid w:val="0032711C"/>
    <w:rsid w:val="003319E6"/>
    <w:rsid w:val="003326B7"/>
    <w:rsid w:val="00332D7F"/>
    <w:rsid w:val="00352592"/>
    <w:rsid w:val="00353266"/>
    <w:rsid w:val="0035447D"/>
    <w:rsid w:val="003605B6"/>
    <w:rsid w:val="003641BD"/>
    <w:rsid w:val="00371D81"/>
    <w:rsid w:val="00376D33"/>
    <w:rsid w:val="00383597"/>
    <w:rsid w:val="003854AB"/>
    <w:rsid w:val="00391D83"/>
    <w:rsid w:val="00393A17"/>
    <w:rsid w:val="00394DE1"/>
    <w:rsid w:val="0039542F"/>
    <w:rsid w:val="0039788F"/>
    <w:rsid w:val="003A7C69"/>
    <w:rsid w:val="003B0F28"/>
    <w:rsid w:val="003B47BC"/>
    <w:rsid w:val="003C1E24"/>
    <w:rsid w:val="003C3D66"/>
    <w:rsid w:val="003D173C"/>
    <w:rsid w:val="003D7036"/>
    <w:rsid w:val="003E00B0"/>
    <w:rsid w:val="003E07CC"/>
    <w:rsid w:val="003F0F4D"/>
    <w:rsid w:val="003F6618"/>
    <w:rsid w:val="00400DCB"/>
    <w:rsid w:val="00402882"/>
    <w:rsid w:val="00411FA8"/>
    <w:rsid w:val="00414F2C"/>
    <w:rsid w:val="00415826"/>
    <w:rsid w:val="00424239"/>
    <w:rsid w:val="00424268"/>
    <w:rsid w:val="0043090A"/>
    <w:rsid w:val="00430D17"/>
    <w:rsid w:val="00432E9F"/>
    <w:rsid w:val="00434925"/>
    <w:rsid w:val="00435BFD"/>
    <w:rsid w:val="00435E5F"/>
    <w:rsid w:val="00436FDC"/>
    <w:rsid w:val="00441C55"/>
    <w:rsid w:val="00441E1A"/>
    <w:rsid w:val="004422FF"/>
    <w:rsid w:val="004441A0"/>
    <w:rsid w:val="00450695"/>
    <w:rsid w:val="0045439F"/>
    <w:rsid w:val="004667B8"/>
    <w:rsid w:val="00470AD7"/>
    <w:rsid w:val="00470E86"/>
    <w:rsid w:val="00477A09"/>
    <w:rsid w:val="0048751E"/>
    <w:rsid w:val="004900E9"/>
    <w:rsid w:val="00492025"/>
    <w:rsid w:val="00492319"/>
    <w:rsid w:val="00494C34"/>
    <w:rsid w:val="00496111"/>
    <w:rsid w:val="00496123"/>
    <w:rsid w:val="0049674D"/>
    <w:rsid w:val="00497845"/>
    <w:rsid w:val="004A0160"/>
    <w:rsid w:val="004A2926"/>
    <w:rsid w:val="004A531F"/>
    <w:rsid w:val="004A7205"/>
    <w:rsid w:val="004C0239"/>
    <w:rsid w:val="004C0B69"/>
    <w:rsid w:val="004D1D13"/>
    <w:rsid w:val="004E6120"/>
    <w:rsid w:val="004E6E90"/>
    <w:rsid w:val="004F45B4"/>
    <w:rsid w:val="005052B2"/>
    <w:rsid w:val="005158F0"/>
    <w:rsid w:val="00515C5B"/>
    <w:rsid w:val="00524D67"/>
    <w:rsid w:val="00542C7E"/>
    <w:rsid w:val="005445F4"/>
    <w:rsid w:val="00552431"/>
    <w:rsid w:val="005536C7"/>
    <w:rsid w:val="00562083"/>
    <w:rsid w:val="00567F4B"/>
    <w:rsid w:val="005760D8"/>
    <w:rsid w:val="00582D8A"/>
    <w:rsid w:val="00596768"/>
    <w:rsid w:val="005A0887"/>
    <w:rsid w:val="005A2022"/>
    <w:rsid w:val="005A3DB7"/>
    <w:rsid w:val="005A6AB0"/>
    <w:rsid w:val="005A7389"/>
    <w:rsid w:val="005A76DB"/>
    <w:rsid w:val="005A7AF2"/>
    <w:rsid w:val="005B1DC4"/>
    <w:rsid w:val="005D012D"/>
    <w:rsid w:val="005D0744"/>
    <w:rsid w:val="005D3D05"/>
    <w:rsid w:val="005F2B4D"/>
    <w:rsid w:val="005F6298"/>
    <w:rsid w:val="00602A56"/>
    <w:rsid w:val="00607C31"/>
    <w:rsid w:val="00612095"/>
    <w:rsid w:val="00614320"/>
    <w:rsid w:val="006279B4"/>
    <w:rsid w:val="00632657"/>
    <w:rsid w:val="0064078A"/>
    <w:rsid w:val="00640D2A"/>
    <w:rsid w:val="00642224"/>
    <w:rsid w:val="00661B7A"/>
    <w:rsid w:val="006630CB"/>
    <w:rsid w:val="00664045"/>
    <w:rsid w:val="00664075"/>
    <w:rsid w:val="0066521F"/>
    <w:rsid w:val="00665C75"/>
    <w:rsid w:val="006706EC"/>
    <w:rsid w:val="00677F25"/>
    <w:rsid w:val="00680285"/>
    <w:rsid w:val="006818D3"/>
    <w:rsid w:val="00681E59"/>
    <w:rsid w:val="00692C4F"/>
    <w:rsid w:val="0069587B"/>
    <w:rsid w:val="006A666A"/>
    <w:rsid w:val="006B25A9"/>
    <w:rsid w:val="006B6263"/>
    <w:rsid w:val="006C295C"/>
    <w:rsid w:val="006C34AC"/>
    <w:rsid w:val="006C58FF"/>
    <w:rsid w:val="006C5C21"/>
    <w:rsid w:val="006C7CFD"/>
    <w:rsid w:val="006D1DB9"/>
    <w:rsid w:val="006D22E6"/>
    <w:rsid w:val="006D2DFD"/>
    <w:rsid w:val="006E168D"/>
    <w:rsid w:val="006E2515"/>
    <w:rsid w:val="006E4193"/>
    <w:rsid w:val="006F18BB"/>
    <w:rsid w:val="006F3AF2"/>
    <w:rsid w:val="00702E9E"/>
    <w:rsid w:val="00703F6E"/>
    <w:rsid w:val="007062AA"/>
    <w:rsid w:val="0071135E"/>
    <w:rsid w:val="0071154A"/>
    <w:rsid w:val="00712D9D"/>
    <w:rsid w:val="00715BF3"/>
    <w:rsid w:val="00716B73"/>
    <w:rsid w:val="00723156"/>
    <w:rsid w:val="00726C57"/>
    <w:rsid w:val="007275B8"/>
    <w:rsid w:val="00727B06"/>
    <w:rsid w:val="00737D48"/>
    <w:rsid w:val="00741CFA"/>
    <w:rsid w:val="00743307"/>
    <w:rsid w:val="0074560E"/>
    <w:rsid w:val="0074677E"/>
    <w:rsid w:val="00747B8A"/>
    <w:rsid w:val="00751840"/>
    <w:rsid w:val="007526C0"/>
    <w:rsid w:val="00755C3B"/>
    <w:rsid w:val="0075701E"/>
    <w:rsid w:val="00782891"/>
    <w:rsid w:val="007910F9"/>
    <w:rsid w:val="00794FC1"/>
    <w:rsid w:val="00797FE5"/>
    <w:rsid w:val="007A186F"/>
    <w:rsid w:val="007A607A"/>
    <w:rsid w:val="007C04E2"/>
    <w:rsid w:val="007C1160"/>
    <w:rsid w:val="007C576F"/>
    <w:rsid w:val="007C67F9"/>
    <w:rsid w:val="007D0A1B"/>
    <w:rsid w:val="007F11C9"/>
    <w:rsid w:val="008066F1"/>
    <w:rsid w:val="00807B5D"/>
    <w:rsid w:val="008101CD"/>
    <w:rsid w:val="00811EB6"/>
    <w:rsid w:val="0081227C"/>
    <w:rsid w:val="00824D03"/>
    <w:rsid w:val="00831F9E"/>
    <w:rsid w:val="008359A7"/>
    <w:rsid w:val="00835FBA"/>
    <w:rsid w:val="008432A8"/>
    <w:rsid w:val="0084405E"/>
    <w:rsid w:val="00846F52"/>
    <w:rsid w:val="00847866"/>
    <w:rsid w:val="008519EF"/>
    <w:rsid w:val="00855F41"/>
    <w:rsid w:val="00856E0B"/>
    <w:rsid w:val="00863A5C"/>
    <w:rsid w:val="008707CE"/>
    <w:rsid w:val="00876090"/>
    <w:rsid w:val="008769CC"/>
    <w:rsid w:val="00880D31"/>
    <w:rsid w:val="0088286E"/>
    <w:rsid w:val="00883604"/>
    <w:rsid w:val="00885D24"/>
    <w:rsid w:val="0088773F"/>
    <w:rsid w:val="008942AD"/>
    <w:rsid w:val="008969A1"/>
    <w:rsid w:val="008A45F1"/>
    <w:rsid w:val="008A77B4"/>
    <w:rsid w:val="008B46ED"/>
    <w:rsid w:val="008B474B"/>
    <w:rsid w:val="008B5CF3"/>
    <w:rsid w:val="008C6A2D"/>
    <w:rsid w:val="008D0D01"/>
    <w:rsid w:val="008E592C"/>
    <w:rsid w:val="008F6822"/>
    <w:rsid w:val="008F6C29"/>
    <w:rsid w:val="008F785C"/>
    <w:rsid w:val="009025EC"/>
    <w:rsid w:val="00903CC7"/>
    <w:rsid w:val="00905A1A"/>
    <w:rsid w:val="00905A91"/>
    <w:rsid w:val="00906A46"/>
    <w:rsid w:val="009125BB"/>
    <w:rsid w:val="00925775"/>
    <w:rsid w:val="0092764B"/>
    <w:rsid w:val="00930997"/>
    <w:rsid w:val="00934FA7"/>
    <w:rsid w:val="0094047D"/>
    <w:rsid w:val="00940747"/>
    <w:rsid w:val="00943CE2"/>
    <w:rsid w:val="00944F6F"/>
    <w:rsid w:val="00947526"/>
    <w:rsid w:val="00947A1A"/>
    <w:rsid w:val="0095451B"/>
    <w:rsid w:val="0096355E"/>
    <w:rsid w:val="00965FA8"/>
    <w:rsid w:val="009747EA"/>
    <w:rsid w:val="00974896"/>
    <w:rsid w:val="009838C6"/>
    <w:rsid w:val="00987E33"/>
    <w:rsid w:val="0099178E"/>
    <w:rsid w:val="009955EC"/>
    <w:rsid w:val="009A00FD"/>
    <w:rsid w:val="009A0D4A"/>
    <w:rsid w:val="009B204D"/>
    <w:rsid w:val="009B3707"/>
    <w:rsid w:val="009C1599"/>
    <w:rsid w:val="009D00B2"/>
    <w:rsid w:val="009D3857"/>
    <w:rsid w:val="009E5B5D"/>
    <w:rsid w:val="009F57DD"/>
    <w:rsid w:val="009F5A71"/>
    <w:rsid w:val="009F657C"/>
    <w:rsid w:val="009F78DE"/>
    <w:rsid w:val="00A07B70"/>
    <w:rsid w:val="00A1036A"/>
    <w:rsid w:val="00A170AF"/>
    <w:rsid w:val="00A17698"/>
    <w:rsid w:val="00A20602"/>
    <w:rsid w:val="00A21336"/>
    <w:rsid w:val="00A37124"/>
    <w:rsid w:val="00A41AE7"/>
    <w:rsid w:val="00A434E5"/>
    <w:rsid w:val="00A44FE3"/>
    <w:rsid w:val="00A4587C"/>
    <w:rsid w:val="00A53B9C"/>
    <w:rsid w:val="00A579A9"/>
    <w:rsid w:val="00A70184"/>
    <w:rsid w:val="00A90C0F"/>
    <w:rsid w:val="00A97642"/>
    <w:rsid w:val="00AA3E6B"/>
    <w:rsid w:val="00AC71E9"/>
    <w:rsid w:val="00AC7FC1"/>
    <w:rsid w:val="00AD0FEF"/>
    <w:rsid w:val="00AD3D85"/>
    <w:rsid w:val="00AD3EC5"/>
    <w:rsid w:val="00AE40C3"/>
    <w:rsid w:val="00AE65FA"/>
    <w:rsid w:val="00AE6A93"/>
    <w:rsid w:val="00AE7C0E"/>
    <w:rsid w:val="00AF783A"/>
    <w:rsid w:val="00B12AFA"/>
    <w:rsid w:val="00B12BA9"/>
    <w:rsid w:val="00B13A7B"/>
    <w:rsid w:val="00B2487D"/>
    <w:rsid w:val="00B254A7"/>
    <w:rsid w:val="00B25533"/>
    <w:rsid w:val="00B265A4"/>
    <w:rsid w:val="00B267A0"/>
    <w:rsid w:val="00B318AB"/>
    <w:rsid w:val="00B31A2E"/>
    <w:rsid w:val="00B321CE"/>
    <w:rsid w:val="00B372B6"/>
    <w:rsid w:val="00B37545"/>
    <w:rsid w:val="00B41E6E"/>
    <w:rsid w:val="00B42487"/>
    <w:rsid w:val="00B45058"/>
    <w:rsid w:val="00B46B6D"/>
    <w:rsid w:val="00B56E29"/>
    <w:rsid w:val="00B64505"/>
    <w:rsid w:val="00B722E5"/>
    <w:rsid w:val="00B826D4"/>
    <w:rsid w:val="00B83862"/>
    <w:rsid w:val="00B91C05"/>
    <w:rsid w:val="00B95FD8"/>
    <w:rsid w:val="00B97AAC"/>
    <w:rsid w:val="00B97EF0"/>
    <w:rsid w:val="00BA62FD"/>
    <w:rsid w:val="00BC68DD"/>
    <w:rsid w:val="00BD688E"/>
    <w:rsid w:val="00BE1B11"/>
    <w:rsid w:val="00BF077D"/>
    <w:rsid w:val="00C017D6"/>
    <w:rsid w:val="00C02A94"/>
    <w:rsid w:val="00C05F5A"/>
    <w:rsid w:val="00C12CE9"/>
    <w:rsid w:val="00C233D8"/>
    <w:rsid w:val="00C32762"/>
    <w:rsid w:val="00C37616"/>
    <w:rsid w:val="00C37AEB"/>
    <w:rsid w:val="00C461A8"/>
    <w:rsid w:val="00C47BDE"/>
    <w:rsid w:val="00C52F45"/>
    <w:rsid w:val="00C53892"/>
    <w:rsid w:val="00C61FF4"/>
    <w:rsid w:val="00C672C4"/>
    <w:rsid w:val="00C719F6"/>
    <w:rsid w:val="00C74BE0"/>
    <w:rsid w:val="00C777C5"/>
    <w:rsid w:val="00C81C4C"/>
    <w:rsid w:val="00C84366"/>
    <w:rsid w:val="00C87495"/>
    <w:rsid w:val="00C90AB4"/>
    <w:rsid w:val="00C934FB"/>
    <w:rsid w:val="00C935F9"/>
    <w:rsid w:val="00C93A8C"/>
    <w:rsid w:val="00C942E7"/>
    <w:rsid w:val="00CA3411"/>
    <w:rsid w:val="00CB0636"/>
    <w:rsid w:val="00CB3807"/>
    <w:rsid w:val="00CC23E8"/>
    <w:rsid w:val="00CC39A6"/>
    <w:rsid w:val="00CC46C2"/>
    <w:rsid w:val="00CC5F54"/>
    <w:rsid w:val="00CD1A1F"/>
    <w:rsid w:val="00CE036C"/>
    <w:rsid w:val="00CE3973"/>
    <w:rsid w:val="00CE45C8"/>
    <w:rsid w:val="00CF22D4"/>
    <w:rsid w:val="00D03879"/>
    <w:rsid w:val="00D05B42"/>
    <w:rsid w:val="00D161EB"/>
    <w:rsid w:val="00D33648"/>
    <w:rsid w:val="00D34314"/>
    <w:rsid w:val="00D35DEB"/>
    <w:rsid w:val="00D361D7"/>
    <w:rsid w:val="00D36F1D"/>
    <w:rsid w:val="00D51E26"/>
    <w:rsid w:val="00D541D7"/>
    <w:rsid w:val="00D578B3"/>
    <w:rsid w:val="00D66536"/>
    <w:rsid w:val="00D67B46"/>
    <w:rsid w:val="00D821DA"/>
    <w:rsid w:val="00D828C0"/>
    <w:rsid w:val="00D90929"/>
    <w:rsid w:val="00D9427C"/>
    <w:rsid w:val="00D9551E"/>
    <w:rsid w:val="00D97418"/>
    <w:rsid w:val="00DA654D"/>
    <w:rsid w:val="00DA711D"/>
    <w:rsid w:val="00DB310D"/>
    <w:rsid w:val="00DB3C73"/>
    <w:rsid w:val="00DB773E"/>
    <w:rsid w:val="00DC0C59"/>
    <w:rsid w:val="00DC38BD"/>
    <w:rsid w:val="00DC3D02"/>
    <w:rsid w:val="00DC3EBE"/>
    <w:rsid w:val="00DC7EFD"/>
    <w:rsid w:val="00DE0D62"/>
    <w:rsid w:val="00DE483A"/>
    <w:rsid w:val="00DE5E7F"/>
    <w:rsid w:val="00DE68E1"/>
    <w:rsid w:val="00DF089B"/>
    <w:rsid w:val="00DF0DC5"/>
    <w:rsid w:val="00DF2DCE"/>
    <w:rsid w:val="00DF5CCF"/>
    <w:rsid w:val="00E031DF"/>
    <w:rsid w:val="00E0675F"/>
    <w:rsid w:val="00E106C2"/>
    <w:rsid w:val="00E147FA"/>
    <w:rsid w:val="00E17887"/>
    <w:rsid w:val="00E24826"/>
    <w:rsid w:val="00E271AE"/>
    <w:rsid w:val="00E3124A"/>
    <w:rsid w:val="00E4383A"/>
    <w:rsid w:val="00E4493E"/>
    <w:rsid w:val="00E45084"/>
    <w:rsid w:val="00E50C13"/>
    <w:rsid w:val="00E57F4E"/>
    <w:rsid w:val="00E62CD3"/>
    <w:rsid w:val="00E649C3"/>
    <w:rsid w:val="00E650F7"/>
    <w:rsid w:val="00E67DE7"/>
    <w:rsid w:val="00E7075C"/>
    <w:rsid w:val="00E74124"/>
    <w:rsid w:val="00E875EA"/>
    <w:rsid w:val="00E90A1B"/>
    <w:rsid w:val="00E93E71"/>
    <w:rsid w:val="00EA01FD"/>
    <w:rsid w:val="00EB0EDB"/>
    <w:rsid w:val="00EB4459"/>
    <w:rsid w:val="00EC13A2"/>
    <w:rsid w:val="00ED0351"/>
    <w:rsid w:val="00ED518B"/>
    <w:rsid w:val="00ED55F5"/>
    <w:rsid w:val="00EE0492"/>
    <w:rsid w:val="00EE59DE"/>
    <w:rsid w:val="00EE6C27"/>
    <w:rsid w:val="00EF1559"/>
    <w:rsid w:val="00F03867"/>
    <w:rsid w:val="00F11AEC"/>
    <w:rsid w:val="00F11F97"/>
    <w:rsid w:val="00F120D2"/>
    <w:rsid w:val="00F1605B"/>
    <w:rsid w:val="00F26F39"/>
    <w:rsid w:val="00F309B7"/>
    <w:rsid w:val="00F32B50"/>
    <w:rsid w:val="00F341B0"/>
    <w:rsid w:val="00F44F2E"/>
    <w:rsid w:val="00F4622A"/>
    <w:rsid w:val="00F47F2A"/>
    <w:rsid w:val="00F509F4"/>
    <w:rsid w:val="00F5232E"/>
    <w:rsid w:val="00F54C97"/>
    <w:rsid w:val="00F652F8"/>
    <w:rsid w:val="00F66E1C"/>
    <w:rsid w:val="00F710CE"/>
    <w:rsid w:val="00F767A7"/>
    <w:rsid w:val="00F90C93"/>
    <w:rsid w:val="00F91F2D"/>
    <w:rsid w:val="00F97B6E"/>
    <w:rsid w:val="00FA2548"/>
    <w:rsid w:val="00FA3B5C"/>
    <w:rsid w:val="00FA587F"/>
    <w:rsid w:val="00FB2743"/>
    <w:rsid w:val="00FB6F85"/>
    <w:rsid w:val="00FC7E13"/>
    <w:rsid w:val="00FD4723"/>
    <w:rsid w:val="00FF55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FA415"/>
  <w15:chartTrackingRefBased/>
  <w15:docId w15:val="{54F9786C-EA23-4614-A52C-564BE062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7D35"/>
    <w:pPr>
      <w:tabs>
        <w:tab w:val="left" w:pos="934"/>
      </w:tabs>
      <w:spacing w:after="300" w:line="300" w:lineRule="auto"/>
    </w:pPr>
    <w:rPr>
      <w:sz w:val="20"/>
      <w:szCs w:val="20"/>
    </w:rPr>
  </w:style>
  <w:style w:type="paragraph" w:styleId="berschrift1">
    <w:name w:val="heading 1"/>
    <w:basedOn w:val="Standard"/>
    <w:next w:val="Standard"/>
    <w:link w:val="berschrift1Zchn"/>
    <w:uiPriority w:val="9"/>
    <w:qFormat/>
    <w:rsid w:val="00807B5D"/>
    <w:pPr>
      <w:keepNext/>
      <w:keepLines/>
      <w:spacing w:before="30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05407B"/>
    <w:pPr>
      <w:keepNext/>
      <w:keepLines/>
      <w:spacing w:before="300" w:after="60"/>
      <w:outlineLvl w:val="1"/>
    </w:pPr>
    <w:rPr>
      <w:rFonts w:asciiTheme="majorHAnsi" w:eastAsiaTheme="majorEastAsia" w:hAnsiTheme="majorHAnsi" w:cstheme="majorBidi"/>
      <w:b/>
      <w:bCs/>
      <w:sz w:val="22"/>
      <w:szCs w:val="22"/>
    </w:rPr>
  </w:style>
  <w:style w:type="paragraph" w:styleId="berschrift3">
    <w:name w:val="heading 3"/>
    <w:basedOn w:val="Standard"/>
    <w:next w:val="Standard"/>
    <w:link w:val="berschrift3Zchn"/>
    <w:uiPriority w:val="9"/>
    <w:unhideWhenUsed/>
    <w:qFormat/>
    <w:rsid w:val="00C777C5"/>
    <w:pPr>
      <w:keepNext/>
      <w:keepLines/>
      <w:spacing w:before="300" w:after="60"/>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C0B69"/>
    <w:pPr>
      <w:tabs>
        <w:tab w:val="center" w:pos="4536"/>
        <w:tab w:val="right" w:pos="9072"/>
      </w:tabs>
      <w:spacing w:after="0" w:line="240" w:lineRule="auto"/>
    </w:pPr>
    <w:rPr>
      <w:sz w:val="18"/>
    </w:rPr>
  </w:style>
  <w:style w:type="character" w:customStyle="1" w:styleId="KopfzeileZchn">
    <w:name w:val="Kopfzeile Zchn"/>
    <w:basedOn w:val="Absatz-Standardschriftart"/>
    <w:link w:val="Kopfzeile"/>
    <w:uiPriority w:val="99"/>
    <w:rsid w:val="004C0B69"/>
    <w:rPr>
      <w:sz w:val="18"/>
    </w:rPr>
  </w:style>
  <w:style w:type="paragraph" w:styleId="Fuzeile">
    <w:name w:val="footer"/>
    <w:link w:val="FuzeileZchn"/>
    <w:uiPriority w:val="99"/>
    <w:unhideWhenUsed/>
    <w:rsid w:val="002E7E0F"/>
    <w:pPr>
      <w:tabs>
        <w:tab w:val="center" w:pos="4536"/>
        <w:tab w:val="right" w:pos="9072"/>
      </w:tabs>
      <w:spacing w:after="0" w:line="240" w:lineRule="atLeast"/>
    </w:pPr>
    <w:rPr>
      <w:sz w:val="18"/>
    </w:rPr>
  </w:style>
  <w:style w:type="character" w:customStyle="1" w:styleId="FuzeileZchn">
    <w:name w:val="Fußzeile Zchn"/>
    <w:basedOn w:val="Absatz-Standardschriftart"/>
    <w:link w:val="Fuzeile"/>
    <w:uiPriority w:val="99"/>
    <w:rsid w:val="002E7E0F"/>
    <w:rPr>
      <w:sz w:val="18"/>
    </w:rPr>
  </w:style>
  <w:style w:type="table" w:styleId="Tabellenraster">
    <w:name w:val="Table Grid"/>
    <w:basedOn w:val="NormaleTabelle"/>
    <w:uiPriority w:val="39"/>
    <w:rsid w:val="009A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45084"/>
    <w:rPr>
      <w:color w:val="auto"/>
      <w:u w:val="none"/>
    </w:rPr>
  </w:style>
  <w:style w:type="character" w:styleId="NichtaufgelsteErwhnung">
    <w:name w:val="Unresolved Mention"/>
    <w:basedOn w:val="Absatz-Standardschriftart"/>
    <w:uiPriority w:val="99"/>
    <w:semiHidden/>
    <w:unhideWhenUsed/>
    <w:rsid w:val="0045439F"/>
    <w:rPr>
      <w:color w:val="605E5C"/>
      <w:shd w:val="clear" w:color="auto" w:fill="E1DFDD"/>
    </w:rPr>
  </w:style>
  <w:style w:type="character" w:styleId="Platzhaltertext">
    <w:name w:val="Placeholder Text"/>
    <w:basedOn w:val="Absatz-Standardschriftart"/>
    <w:uiPriority w:val="99"/>
    <w:semiHidden/>
    <w:rsid w:val="00B42487"/>
    <w:rPr>
      <w:color w:val="808080"/>
    </w:rPr>
  </w:style>
  <w:style w:type="paragraph" w:customStyle="1" w:styleId="Anschrift">
    <w:name w:val="Anschrift"/>
    <w:basedOn w:val="Standard"/>
    <w:qFormat/>
    <w:rsid w:val="00885D24"/>
    <w:pPr>
      <w:framePr w:w="4820" w:h="2552" w:hSpace="142" w:wrap="around" w:vAnchor="text" w:hAnchor="page" w:x="1419" w:y="1"/>
      <w:spacing w:after="0"/>
    </w:pPr>
  </w:style>
  <w:style w:type="character" w:customStyle="1" w:styleId="berschrift1Zchn">
    <w:name w:val="Überschrift 1 Zchn"/>
    <w:basedOn w:val="Absatz-Standardschriftart"/>
    <w:link w:val="berschrift1"/>
    <w:uiPriority w:val="9"/>
    <w:rsid w:val="00807B5D"/>
    <w:rPr>
      <w:rFonts w:asciiTheme="majorHAnsi" w:eastAsiaTheme="majorEastAsia" w:hAnsiTheme="majorHAnsi" w:cstheme="majorBidi"/>
      <w:b/>
      <w:bCs/>
      <w:sz w:val="28"/>
      <w:szCs w:val="28"/>
    </w:rPr>
  </w:style>
  <w:style w:type="paragraph" w:customStyle="1" w:styleId="Absenderzeile">
    <w:name w:val="Absenderzeile"/>
    <w:basedOn w:val="Standard"/>
    <w:qFormat/>
    <w:rsid w:val="00BC68DD"/>
    <w:pPr>
      <w:framePr w:wrap="notBeside" w:vAnchor="text" w:hAnchor="text" w:y="1"/>
      <w:spacing w:after="140" w:line="240" w:lineRule="auto"/>
    </w:pPr>
    <w:rPr>
      <w:sz w:val="14"/>
    </w:rPr>
  </w:style>
  <w:style w:type="paragraph" w:styleId="Datum">
    <w:name w:val="Date"/>
    <w:basedOn w:val="Standard"/>
    <w:next w:val="Standard"/>
    <w:link w:val="DatumZchn"/>
    <w:uiPriority w:val="99"/>
    <w:unhideWhenUsed/>
    <w:rsid w:val="00885D24"/>
    <w:pPr>
      <w:spacing w:after="400"/>
      <w:ind w:firstLine="6435"/>
    </w:pPr>
  </w:style>
  <w:style w:type="character" w:customStyle="1" w:styleId="DatumZchn">
    <w:name w:val="Datum Zchn"/>
    <w:basedOn w:val="Absatz-Standardschriftart"/>
    <w:link w:val="Datum"/>
    <w:uiPriority w:val="99"/>
    <w:rsid w:val="00885D24"/>
    <w:rPr>
      <w:sz w:val="23"/>
    </w:rPr>
  </w:style>
  <w:style w:type="character" w:styleId="BesuchterLink">
    <w:name w:val="FollowedHyperlink"/>
    <w:basedOn w:val="Absatz-Standardschriftart"/>
    <w:uiPriority w:val="99"/>
    <w:semiHidden/>
    <w:unhideWhenUsed/>
    <w:rsid w:val="00C12CE9"/>
    <w:rPr>
      <w:color w:val="007878" w:themeColor="followedHyperlink"/>
      <w:u w:val="single"/>
    </w:rPr>
  </w:style>
  <w:style w:type="character" w:styleId="Seitenzahl">
    <w:name w:val="page number"/>
    <w:basedOn w:val="Absatz-Standardschriftart"/>
    <w:uiPriority w:val="99"/>
    <w:unhideWhenUsed/>
    <w:rsid w:val="00C93A8C"/>
    <w:rPr>
      <w:rFonts w:asciiTheme="minorHAnsi" w:hAnsiTheme="minorHAnsi"/>
      <w:sz w:val="23"/>
    </w:rPr>
  </w:style>
  <w:style w:type="paragraph" w:styleId="Listenabsatz">
    <w:name w:val="List Paragraph"/>
    <w:basedOn w:val="Standard"/>
    <w:uiPriority w:val="34"/>
    <w:qFormat/>
    <w:rsid w:val="00712D9D"/>
    <w:pPr>
      <w:ind w:left="720"/>
      <w:contextualSpacing/>
    </w:pPr>
  </w:style>
  <w:style w:type="character" w:customStyle="1" w:styleId="berschrift2Zchn">
    <w:name w:val="Überschrift 2 Zchn"/>
    <w:basedOn w:val="Absatz-Standardschriftart"/>
    <w:link w:val="berschrift2"/>
    <w:uiPriority w:val="9"/>
    <w:rsid w:val="0005407B"/>
    <w:rPr>
      <w:rFonts w:asciiTheme="majorHAnsi" w:eastAsiaTheme="majorEastAsia" w:hAnsiTheme="majorHAnsi" w:cstheme="majorBidi"/>
      <w:b/>
      <w:bCs/>
    </w:rPr>
  </w:style>
  <w:style w:type="character" w:customStyle="1" w:styleId="berschrift3Zchn">
    <w:name w:val="Überschrift 3 Zchn"/>
    <w:basedOn w:val="Absatz-Standardschriftart"/>
    <w:link w:val="berschrift3"/>
    <w:uiPriority w:val="9"/>
    <w:rsid w:val="00C777C5"/>
    <w:rPr>
      <w:rFonts w:asciiTheme="majorHAnsi" w:eastAsiaTheme="majorEastAsia" w:hAnsiTheme="majorHAnsi" w:cstheme="majorBidi"/>
      <w:b/>
      <w:bCs/>
      <w:sz w:val="20"/>
      <w:szCs w:val="20"/>
    </w:rPr>
  </w:style>
  <w:style w:type="paragraph" w:styleId="KeinLeerraum">
    <w:name w:val="No Spacing"/>
    <w:uiPriority w:val="1"/>
    <w:qFormat/>
    <w:rsid w:val="00E4493E"/>
    <w:pPr>
      <w:tabs>
        <w:tab w:val="left" w:pos="934"/>
      </w:tabs>
      <w:spacing w:after="12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8591">
      <w:bodyDiv w:val="1"/>
      <w:marLeft w:val="0"/>
      <w:marRight w:val="0"/>
      <w:marTop w:val="0"/>
      <w:marBottom w:val="0"/>
      <w:divBdr>
        <w:top w:val="none" w:sz="0" w:space="0" w:color="auto"/>
        <w:left w:val="none" w:sz="0" w:space="0" w:color="auto"/>
        <w:bottom w:val="none" w:sz="0" w:space="0" w:color="auto"/>
        <w:right w:val="none" w:sz="0" w:space="0" w:color="auto"/>
      </w:divBdr>
    </w:div>
    <w:div w:id="567618164">
      <w:bodyDiv w:val="1"/>
      <w:marLeft w:val="0"/>
      <w:marRight w:val="0"/>
      <w:marTop w:val="0"/>
      <w:marBottom w:val="0"/>
      <w:divBdr>
        <w:top w:val="none" w:sz="0" w:space="0" w:color="auto"/>
        <w:left w:val="none" w:sz="0" w:space="0" w:color="auto"/>
        <w:bottom w:val="none" w:sz="0" w:space="0" w:color="auto"/>
        <w:right w:val="none" w:sz="0" w:space="0" w:color="auto"/>
      </w:divBdr>
      <w:divsChild>
        <w:div w:id="769197744">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svsaar.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r.de/sr/sr3/themen/panorama/blindenhunde_und_ihre_ausbildung_100.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r.de/sr/mediathek/audio/SR3_SR3_BF_6536.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r.de/sr/mediathek/podcast/SR3_SR3_LL_P_442.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a\Documents\BSVSaar%20Neu\Briefk&#246;pfe,%20Logos,%20Vorlagen\2023%20BSVSaar%20LOGO%20Vorlagen%20Neu\Briefbogen%20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0C5D8C8ECD4F5299D68C53D841A1D7"/>
        <w:category>
          <w:name w:val="Allgemein"/>
          <w:gallery w:val="placeholder"/>
        </w:category>
        <w:types>
          <w:type w:val="bbPlcHdr"/>
        </w:types>
        <w:behaviors>
          <w:behavior w:val="content"/>
        </w:behaviors>
        <w:guid w:val="{23C4082D-6A40-4432-AEF6-8F05D231FAD9}"/>
      </w:docPartPr>
      <w:docPartBody>
        <w:p w:rsidR="00D43114" w:rsidRDefault="005F77E2">
          <w:pPr>
            <w:pStyle w:val="000C5D8C8ECD4F5299D68C53D841A1D7"/>
          </w:pPr>
          <w:r w:rsidRPr="009B3A38">
            <w:rPr>
              <w:rStyle w:val="Platzhaltertext"/>
            </w:rPr>
            <w:t>Wählen Sie ein Element aus.</w:t>
          </w:r>
        </w:p>
      </w:docPartBody>
    </w:docPart>
    <w:docPart>
      <w:docPartPr>
        <w:name w:val="9C7742254E0E4D7390858A3F10EB1CEA"/>
        <w:category>
          <w:name w:val="Allgemein"/>
          <w:gallery w:val="placeholder"/>
        </w:category>
        <w:types>
          <w:type w:val="bbPlcHdr"/>
        </w:types>
        <w:behaviors>
          <w:behavior w:val="content"/>
        </w:behaviors>
        <w:guid w:val="{3A0CFECD-9125-449F-B245-A9DCA13469B3}"/>
      </w:docPartPr>
      <w:docPartBody>
        <w:p w:rsidR="00C32BC3" w:rsidRDefault="008879D2" w:rsidP="008879D2">
          <w:pPr>
            <w:pStyle w:val="9C7742254E0E4D7390858A3F10EB1CEA"/>
          </w:pPr>
          <w:r w:rsidRPr="009B3A3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22"/>
    <w:rsid w:val="00064BDE"/>
    <w:rsid w:val="00091A8E"/>
    <w:rsid w:val="000D1030"/>
    <w:rsid w:val="00141C36"/>
    <w:rsid w:val="0033123A"/>
    <w:rsid w:val="0039788F"/>
    <w:rsid w:val="003C3DF3"/>
    <w:rsid w:val="00476382"/>
    <w:rsid w:val="005158F0"/>
    <w:rsid w:val="005F77E2"/>
    <w:rsid w:val="00606BC0"/>
    <w:rsid w:val="00650C5E"/>
    <w:rsid w:val="0066521F"/>
    <w:rsid w:val="00755C3B"/>
    <w:rsid w:val="0077769B"/>
    <w:rsid w:val="00855F41"/>
    <w:rsid w:val="00882F9A"/>
    <w:rsid w:val="008879D2"/>
    <w:rsid w:val="009B3707"/>
    <w:rsid w:val="00AD3D85"/>
    <w:rsid w:val="00C32BC3"/>
    <w:rsid w:val="00CD1A1F"/>
    <w:rsid w:val="00D13141"/>
    <w:rsid w:val="00D36722"/>
    <w:rsid w:val="00D43114"/>
    <w:rsid w:val="00DB191D"/>
    <w:rsid w:val="00DF0DC5"/>
    <w:rsid w:val="00E147FA"/>
    <w:rsid w:val="00E57F4E"/>
    <w:rsid w:val="00EB0EDB"/>
    <w:rsid w:val="00F37AF6"/>
    <w:rsid w:val="00F710CE"/>
    <w:rsid w:val="00FA1C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79D2"/>
    <w:rPr>
      <w:color w:val="808080"/>
    </w:rPr>
  </w:style>
  <w:style w:type="paragraph" w:customStyle="1" w:styleId="000C5D8C8ECD4F5299D68C53D841A1D7">
    <w:name w:val="000C5D8C8ECD4F5299D68C53D841A1D7"/>
  </w:style>
  <w:style w:type="paragraph" w:customStyle="1" w:styleId="9C7742254E0E4D7390858A3F10EB1CEA">
    <w:name w:val="9C7742254E0E4D7390858A3F10EB1CEA"/>
    <w:rsid w:val="008879D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961E82"/>
      </a:accent1>
      <a:accent2>
        <a:srgbClr val="FFFF00"/>
      </a:accent2>
      <a:accent3>
        <a:srgbClr val="FFBE1E"/>
      </a:accent3>
      <a:accent4>
        <a:srgbClr val="C300A0"/>
      </a:accent4>
      <a:accent5>
        <a:srgbClr val="0028DC"/>
      </a:accent5>
      <a:accent6>
        <a:srgbClr val="14AAE6"/>
      </a:accent6>
      <a:hlink>
        <a:srgbClr val="82AA0A"/>
      </a:hlink>
      <a:folHlink>
        <a:srgbClr val="007878"/>
      </a:folHlink>
    </a:clrScheme>
    <a:fontScheme name="Benutzerdefiniert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A8AB4-2AAC-4CDA-83CA-72DF80D4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 Vorlage.dotx</Template>
  <TotalTime>0</TotalTime>
  <Pages>9</Pages>
  <Words>2708</Words>
  <Characters>17062</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Bitte hier Titel eingeben</vt:lpstr>
    </vt:vector>
  </TitlesOfParts>
  <Manager/>
  <Company/>
  <LinksUpToDate>false</LinksUpToDate>
  <CharactersWithSpaces>19731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hier Titel eingeben</dc:title>
  <dc:subject/>
  <dc:creator>Petra</dc:creator>
  <cp:keywords/>
  <dc:description/>
  <cp:lastModifiedBy>Felix Luckas-Heitzmann</cp:lastModifiedBy>
  <cp:revision>2</cp:revision>
  <cp:lastPrinted>2025-01-21T14:07:00Z</cp:lastPrinted>
  <dcterms:created xsi:type="dcterms:W3CDTF">2026-06-22T13:11:00Z</dcterms:created>
  <dcterms:modified xsi:type="dcterms:W3CDTF">2026-06-22T13:11:00Z</dcterms:modified>
  <cp:category/>
</cp:coreProperties>
</file>