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FD03" w14:textId="3F814B61" w:rsidR="00EF4C33" w:rsidRDefault="00EF4C33" w:rsidP="00EF4C33">
      <w:pPr>
        <w:spacing w:after="120"/>
        <w:ind w:firstLine="6237"/>
        <w:jc w:val="right"/>
        <w:rPr>
          <w:rFonts w:cs="Arial"/>
          <w:szCs w:val="23"/>
        </w:rPr>
      </w:pPr>
      <w:r>
        <w:t>Saarbrücken</w:t>
      </w:r>
      <w:r w:rsidRPr="00885D24">
        <w:t>,</w:t>
      </w:r>
      <w:r>
        <w:t xml:space="preserve"> </w:t>
      </w:r>
      <w:sdt>
        <w:sdtPr>
          <w:id w:val="-1898665056"/>
          <w:placeholder>
            <w:docPart w:val="970C7B5BB11E4F79924828AFF5AB69B8"/>
          </w:placeholder>
          <w:date w:fullDate="2026-03-24T00:00:00Z">
            <w:dateFormat w:val="dd.MM.yyyy"/>
            <w:lid w:val="de-DE"/>
            <w:storeMappedDataAs w:val="dateTime"/>
            <w:calendar w:val="gregorian"/>
          </w:date>
        </w:sdtPr>
        <w:sdtContent>
          <w:r>
            <w:t>24.03.2026</w:t>
          </w:r>
        </w:sdtContent>
      </w:sdt>
    </w:p>
    <w:p w14:paraId="4C20ACE0" w14:textId="74E70B93" w:rsidR="00574211" w:rsidRDefault="00574211" w:rsidP="00EF4C33">
      <w:pPr>
        <w:spacing w:after="120"/>
        <w:rPr>
          <w:rFonts w:cs="Arial"/>
          <w:szCs w:val="23"/>
        </w:rPr>
      </w:pPr>
      <w:r w:rsidRPr="00574211">
        <w:rPr>
          <w:rFonts w:cs="Arial"/>
          <w:szCs w:val="23"/>
        </w:rPr>
        <w:t xml:space="preserve">Liebe Mitglieder und Freunde des </w:t>
      </w:r>
      <w:proofErr w:type="spellStart"/>
      <w:r w:rsidRPr="00574211">
        <w:rPr>
          <w:rFonts w:cs="Arial"/>
          <w:szCs w:val="23"/>
        </w:rPr>
        <w:t>BSVS</w:t>
      </w:r>
      <w:r>
        <w:rPr>
          <w:rFonts w:cs="Arial"/>
          <w:szCs w:val="23"/>
        </w:rPr>
        <w:t>aar</w:t>
      </w:r>
      <w:proofErr w:type="spellEnd"/>
      <w:r>
        <w:rPr>
          <w:rFonts w:cs="Arial"/>
          <w:szCs w:val="23"/>
        </w:rPr>
        <w:t>,</w:t>
      </w:r>
    </w:p>
    <w:p w14:paraId="5BE880CF" w14:textId="605878B1" w:rsidR="006B7E25" w:rsidRPr="006B7E25" w:rsidRDefault="006B7E25" w:rsidP="00AD3A25">
      <w:pPr>
        <w:spacing w:after="120"/>
        <w:rPr>
          <w:rFonts w:cs="Arial"/>
          <w:szCs w:val="23"/>
        </w:rPr>
      </w:pPr>
      <w:r w:rsidRPr="006B7E25">
        <w:rPr>
          <w:rFonts w:cs="Arial"/>
          <w:szCs w:val="23"/>
        </w:rPr>
        <w:t xml:space="preserve">Anlässlich des </w:t>
      </w:r>
      <w:r w:rsidRPr="006B7E25">
        <w:rPr>
          <w:rFonts w:cs="Arial"/>
          <w:b/>
          <w:bCs/>
          <w:szCs w:val="23"/>
        </w:rPr>
        <w:t>100jährigen Jubiläums</w:t>
      </w:r>
      <w:r w:rsidRPr="006B7E25">
        <w:rPr>
          <w:rFonts w:cs="Arial"/>
          <w:szCs w:val="23"/>
        </w:rPr>
        <w:t xml:space="preserve"> unseres Vereins in diesem Jahr bieten wir vom Bezirk Saarlouis-Merzig </w:t>
      </w:r>
      <w:r w:rsidRPr="006B7E25">
        <w:rPr>
          <w:rFonts w:cs="Arial"/>
          <w:b/>
          <w:bCs/>
          <w:szCs w:val="23"/>
        </w:rPr>
        <w:t>am 06.06.2026 eine besondere Tagesfahrt durch das Tal der roten Saar an.</w:t>
      </w:r>
      <w:r w:rsidRPr="006B7E25">
        <w:rPr>
          <w:rFonts w:cs="Arial"/>
          <w:szCs w:val="23"/>
        </w:rPr>
        <w:t xml:space="preserve"> Hierzu laden wir euch </w:t>
      </w:r>
      <w:r w:rsidR="00574211" w:rsidRPr="006B7E25">
        <w:rPr>
          <w:rFonts w:cs="Arial"/>
          <w:szCs w:val="23"/>
        </w:rPr>
        <w:t>herzlich</w:t>
      </w:r>
      <w:r w:rsidRPr="006B7E25">
        <w:rPr>
          <w:rFonts w:cs="Arial"/>
          <w:szCs w:val="23"/>
        </w:rPr>
        <w:t xml:space="preserve"> ein.</w:t>
      </w:r>
    </w:p>
    <w:p w14:paraId="01A27658" w14:textId="77777777" w:rsidR="006B7E25" w:rsidRPr="006B7E25" w:rsidRDefault="006B7E25" w:rsidP="001077B5">
      <w:pPr>
        <w:spacing w:after="120"/>
        <w:rPr>
          <w:rFonts w:cs="Arial"/>
          <w:b/>
          <w:bCs/>
          <w:szCs w:val="23"/>
        </w:rPr>
      </w:pPr>
      <w:r w:rsidRPr="006B7E25">
        <w:rPr>
          <w:rFonts w:cs="Arial"/>
          <w:b/>
          <w:bCs/>
          <w:szCs w:val="23"/>
        </w:rPr>
        <w:t xml:space="preserve">Wir starten um 07:30 Uhr mit dem Reisebus am Bahnhof Saarlouis mit Zusteigemöglichkeit in Saarbrücken am Eurobahnhof gegen 08:15 Uhr. </w:t>
      </w:r>
    </w:p>
    <w:p w14:paraId="50A2CC15" w14:textId="77777777" w:rsidR="006B7E25" w:rsidRPr="006B7E25" w:rsidRDefault="006B7E25" w:rsidP="006B7E25">
      <w:pPr>
        <w:spacing w:after="0"/>
        <w:rPr>
          <w:rFonts w:cs="Arial"/>
          <w:szCs w:val="23"/>
        </w:rPr>
      </w:pPr>
      <w:r w:rsidRPr="006B7E25">
        <w:rPr>
          <w:rFonts w:cs="Arial"/>
          <w:szCs w:val="23"/>
        </w:rPr>
        <w:t xml:space="preserve">Zunächst fahren wir in den Pilgerort Saint-Quirin im Departement Moselle. </w:t>
      </w:r>
    </w:p>
    <w:p w14:paraId="107C31BA" w14:textId="77777777" w:rsidR="006B7E25" w:rsidRPr="006B7E25" w:rsidRDefault="006B7E25" w:rsidP="006B7E25">
      <w:pPr>
        <w:spacing w:after="0"/>
        <w:rPr>
          <w:rFonts w:cs="Arial"/>
          <w:szCs w:val="23"/>
        </w:rPr>
      </w:pPr>
      <w:r w:rsidRPr="006B7E25">
        <w:rPr>
          <w:rFonts w:cs="Arial"/>
          <w:szCs w:val="23"/>
        </w:rPr>
        <w:t>Auf dem Weg dorthin gibt es ein kleines Frühstück. Das Dorf ist umgeben von den Hügeln der Vogesen und wurde mit dem Gütesiegel schönstes Dorf Frankreichs ausgezeichnet.</w:t>
      </w:r>
    </w:p>
    <w:p w14:paraId="078C6153" w14:textId="77777777" w:rsidR="006B7E25" w:rsidRPr="006B7E25" w:rsidRDefault="006B7E25" w:rsidP="006B7E25">
      <w:pPr>
        <w:spacing w:after="0"/>
        <w:rPr>
          <w:rFonts w:cs="Arial"/>
          <w:szCs w:val="23"/>
        </w:rPr>
      </w:pPr>
      <w:r w:rsidRPr="006B7E25">
        <w:rPr>
          <w:rFonts w:cs="Arial"/>
          <w:szCs w:val="23"/>
        </w:rPr>
        <w:t>Wir besuchen den Ort und besichtigen die dortige Quelle, der man früher Heilungskräfte zuschrieb und die Kirche, in der es eine Silvermann-Orgel gibt, mit kleiner Führung.</w:t>
      </w:r>
    </w:p>
    <w:p w14:paraId="2F7E5BD6" w14:textId="2C6547A4" w:rsidR="006B7E25" w:rsidRPr="006B7E25" w:rsidRDefault="006B7E25" w:rsidP="006B7E25">
      <w:pPr>
        <w:spacing w:after="0"/>
        <w:rPr>
          <w:rFonts w:cs="Arial"/>
          <w:szCs w:val="23"/>
        </w:rPr>
      </w:pPr>
      <w:r w:rsidRPr="006B7E25">
        <w:rPr>
          <w:rFonts w:cs="Arial"/>
          <w:szCs w:val="23"/>
        </w:rPr>
        <w:t xml:space="preserve">Anschließend nehmen wir das Mittagessen in einem Restaurant in der Nähe von </w:t>
      </w:r>
      <w:proofErr w:type="spellStart"/>
      <w:r w:rsidRPr="006B7E25">
        <w:rPr>
          <w:rFonts w:cs="Arial"/>
          <w:szCs w:val="23"/>
        </w:rPr>
        <w:t>Abreschviller</w:t>
      </w:r>
      <w:proofErr w:type="spellEnd"/>
      <w:r w:rsidRPr="006B7E25">
        <w:rPr>
          <w:rFonts w:cs="Arial"/>
          <w:szCs w:val="23"/>
        </w:rPr>
        <w:t xml:space="preserve"> ein (Drei-Gang-Menü)</w:t>
      </w:r>
      <w:r w:rsidR="001077B5">
        <w:rPr>
          <w:rFonts w:cs="Arial"/>
          <w:szCs w:val="23"/>
        </w:rPr>
        <w:t>.</w:t>
      </w:r>
    </w:p>
    <w:p w14:paraId="1D95DA70" w14:textId="25BE6BE1" w:rsidR="006B7E25" w:rsidRPr="006B7E25" w:rsidRDefault="006B7E25" w:rsidP="006B7E25">
      <w:pPr>
        <w:spacing w:after="0"/>
        <w:rPr>
          <w:rFonts w:cs="Arial"/>
          <w:szCs w:val="23"/>
        </w:rPr>
      </w:pPr>
      <w:r w:rsidRPr="006B7E25">
        <w:rPr>
          <w:rFonts w:cs="Arial"/>
          <w:szCs w:val="23"/>
        </w:rPr>
        <w:t xml:space="preserve">Um 15:00 Uhr </w:t>
      </w:r>
      <w:r w:rsidR="00F6165C" w:rsidRPr="006B7E25">
        <w:rPr>
          <w:rFonts w:cs="Arial"/>
          <w:szCs w:val="23"/>
        </w:rPr>
        <w:t>fahren</w:t>
      </w:r>
      <w:r w:rsidRPr="006B7E25">
        <w:rPr>
          <w:rFonts w:cs="Arial"/>
          <w:szCs w:val="23"/>
        </w:rPr>
        <w:t xml:space="preserve"> wir mit der Waldeisenbahn von </w:t>
      </w:r>
      <w:proofErr w:type="spellStart"/>
      <w:r w:rsidRPr="006B7E25">
        <w:rPr>
          <w:rFonts w:cs="Arial"/>
          <w:szCs w:val="23"/>
        </w:rPr>
        <w:t>Abreschviller</w:t>
      </w:r>
      <w:proofErr w:type="spellEnd"/>
      <w:r w:rsidRPr="006B7E25">
        <w:rPr>
          <w:rFonts w:cs="Arial"/>
          <w:szCs w:val="23"/>
        </w:rPr>
        <w:t xml:space="preserve">, wo die rote Saar entspringt, zum Grand Soldat und wieder zurück. Am Grand Soldat befindet sich ein altes Sägewerk, das Aufschluss über die Holzbearbeitung in früheren Zeiten gibt. Die Fahrt mit der Waldeisenbahn dauert etwa eineinhalb Stunden. </w:t>
      </w:r>
    </w:p>
    <w:p w14:paraId="18E9CF49" w14:textId="6DC1D5B7" w:rsidR="006B7E25" w:rsidRPr="006B7E25" w:rsidRDefault="006B7E25" w:rsidP="006B7E25">
      <w:pPr>
        <w:spacing w:after="0"/>
        <w:rPr>
          <w:rFonts w:cs="Arial"/>
          <w:szCs w:val="23"/>
        </w:rPr>
      </w:pPr>
      <w:r w:rsidRPr="006B7E25">
        <w:rPr>
          <w:rFonts w:cs="Arial"/>
          <w:szCs w:val="23"/>
        </w:rPr>
        <w:t xml:space="preserve">Bevor wir dann die Rückreise ins Saarland antreten, stärken wir uns noch mit Kuchen und </w:t>
      </w:r>
      <w:r w:rsidR="00F6165C" w:rsidRPr="006B7E25">
        <w:rPr>
          <w:rFonts w:cs="Arial"/>
          <w:szCs w:val="23"/>
        </w:rPr>
        <w:t>Crémant</w:t>
      </w:r>
      <w:r w:rsidRPr="006B7E25">
        <w:rPr>
          <w:rFonts w:cs="Arial"/>
          <w:szCs w:val="23"/>
        </w:rPr>
        <w:t>.</w:t>
      </w:r>
    </w:p>
    <w:p w14:paraId="5CC1D9C4" w14:textId="77777777" w:rsidR="006B7E25" w:rsidRPr="006B7E25" w:rsidRDefault="006B7E25" w:rsidP="00AD44EE">
      <w:pPr>
        <w:spacing w:after="120"/>
        <w:rPr>
          <w:rFonts w:cs="Arial"/>
          <w:szCs w:val="23"/>
        </w:rPr>
      </w:pPr>
      <w:r w:rsidRPr="006B7E25">
        <w:rPr>
          <w:rFonts w:cs="Arial"/>
          <w:szCs w:val="23"/>
        </w:rPr>
        <w:t>Gegen 19:00 Uhr kommen wir dann wieder im Saarland an.</w:t>
      </w:r>
    </w:p>
    <w:p w14:paraId="38223E15" w14:textId="14D47E86" w:rsidR="006B7E25" w:rsidRPr="006B7E25" w:rsidRDefault="006B7E25" w:rsidP="00D2411F">
      <w:pPr>
        <w:spacing w:after="120"/>
        <w:rPr>
          <w:rFonts w:cs="Arial"/>
          <w:szCs w:val="23"/>
        </w:rPr>
      </w:pPr>
      <w:r w:rsidRPr="006B7E25">
        <w:rPr>
          <w:rFonts w:cs="Arial"/>
          <w:szCs w:val="23"/>
        </w:rPr>
        <w:t xml:space="preserve">Für Mitglieder des </w:t>
      </w:r>
      <w:proofErr w:type="spellStart"/>
      <w:r w:rsidRPr="006B7E25">
        <w:rPr>
          <w:rFonts w:cs="Arial"/>
          <w:szCs w:val="23"/>
        </w:rPr>
        <w:t>BSVSaar</w:t>
      </w:r>
      <w:proofErr w:type="spellEnd"/>
      <w:r w:rsidRPr="006B7E25">
        <w:rPr>
          <w:rFonts w:cs="Arial"/>
          <w:szCs w:val="23"/>
        </w:rPr>
        <w:t xml:space="preserve"> und Begleitpersonen ist der Teilnehmerbeitrag 60 Euro. Regulärer Preis pro Person wäre 118 Euro. Alle zuvor genannten Leistungen einschließlich des Essens sind enthalten.</w:t>
      </w:r>
    </w:p>
    <w:p w14:paraId="14B48E8A" w14:textId="3885BC81" w:rsidR="006B7E25" w:rsidRPr="006B7E25" w:rsidRDefault="006B7E25" w:rsidP="006B7E25">
      <w:pPr>
        <w:spacing w:after="0"/>
        <w:rPr>
          <w:rFonts w:cs="Arial"/>
          <w:b/>
          <w:bCs/>
          <w:szCs w:val="23"/>
        </w:rPr>
      </w:pPr>
      <w:r w:rsidRPr="006B7E25">
        <w:rPr>
          <w:rFonts w:cs="Arial"/>
          <w:b/>
          <w:bCs/>
          <w:szCs w:val="23"/>
        </w:rPr>
        <w:t xml:space="preserve">Anmeldung: Bitte meldet euch spätestens bis zum 27.04.2026 an bei: </w:t>
      </w:r>
      <w:r w:rsidR="004C76E3" w:rsidRPr="002B4FF9">
        <w:rPr>
          <w:rFonts w:cs="Arial"/>
          <w:b/>
          <w:bCs/>
          <w:szCs w:val="23"/>
        </w:rPr>
        <w:br/>
      </w:r>
      <w:r w:rsidRPr="006B7E25">
        <w:rPr>
          <w:rFonts w:cs="Arial"/>
          <w:b/>
          <w:bCs/>
          <w:szCs w:val="23"/>
        </w:rPr>
        <w:t xml:space="preserve">Hansjürgen Loris, Telefon: 06831 461329 oder </w:t>
      </w:r>
    </w:p>
    <w:p w14:paraId="6DCCEE9D" w14:textId="77777777" w:rsidR="006B7E25" w:rsidRPr="006B7E25" w:rsidRDefault="006B7E25" w:rsidP="002B4FF9">
      <w:pPr>
        <w:spacing w:after="120"/>
        <w:rPr>
          <w:rFonts w:cs="Arial"/>
          <w:b/>
          <w:bCs/>
          <w:szCs w:val="23"/>
        </w:rPr>
      </w:pPr>
      <w:r w:rsidRPr="006B7E25">
        <w:rPr>
          <w:rFonts w:cs="Arial"/>
          <w:b/>
          <w:bCs/>
          <w:szCs w:val="23"/>
        </w:rPr>
        <w:t xml:space="preserve">Mobil: 01606441122, </w:t>
      </w:r>
      <w:proofErr w:type="spellStart"/>
      <w:r w:rsidRPr="006B7E25">
        <w:rPr>
          <w:rFonts w:cs="Arial"/>
          <w:b/>
          <w:bCs/>
          <w:szCs w:val="23"/>
        </w:rPr>
        <w:t>e-Mail</w:t>
      </w:r>
      <w:proofErr w:type="spellEnd"/>
      <w:r w:rsidRPr="006B7E25">
        <w:rPr>
          <w:rFonts w:cs="Arial"/>
          <w:b/>
          <w:bCs/>
          <w:szCs w:val="23"/>
        </w:rPr>
        <w:t xml:space="preserve">: </w:t>
      </w:r>
      <w:hyperlink r:id="rId8" w:history="1">
        <w:r w:rsidRPr="006B7E25">
          <w:rPr>
            <w:rStyle w:val="Hyperlink"/>
            <w:rFonts w:cs="Arial"/>
            <w:b/>
            <w:bCs/>
            <w:szCs w:val="23"/>
          </w:rPr>
          <w:t>hj.loris@bsvsaar.org</w:t>
        </w:r>
      </w:hyperlink>
      <w:r w:rsidRPr="006B7E25">
        <w:rPr>
          <w:rFonts w:cs="Arial"/>
          <w:b/>
          <w:bCs/>
          <w:szCs w:val="23"/>
        </w:rPr>
        <w:t xml:space="preserve">. </w:t>
      </w:r>
    </w:p>
    <w:p w14:paraId="69EAFCDC" w14:textId="2FCFADB5" w:rsidR="006B7E25" w:rsidRPr="006B7E25" w:rsidRDefault="006B7E25" w:rsidP="006B7E25">
      <w:pPr>
        <w:spacing w:after="0"/>
        <w:rPr>
          <w:rFonts w:cs="Arial"/>
          <w:szCs w:val="23"/>
        </w:rPr>
      </w:pPr>
      <w:r w:rsidRPr="006B7E25">
        <w:rPr>
          <w:rFonts w:cs="Arial"/>
          <w:szCs w:val="23"/>
        </w:rPr>
        <w:t xml:space="preserve">Gebt bei der Anmeldung unbedingt an, ob ihr in Saarlouis oder Saarbrücken zusteigen wollt. </w:t>
      </w:r>
      <w:r w:rsidRPr="006B7E25">
        <w:rPr>
          <w:rFonts w:cs="Arial"/>
          <w:b/>
          <w:bCs/>
          <w:szCs w:val="23"/>
        </w:rPr>
        <w:t xml:space="preserve">Verbindlich angemeldet </w:t>
      </w:r>
      <w:r w:rsidR="004C76E3" w:rsidRPr="002B4FF9">
        <w:rPr>
          <w:rFonts w:cs="Arial"/>
          <w:b/>
          <w:bCs/>
          <w:szCs w:val="23"/>
        </w:rPr>
        <w:t>ist</w:t>
      </w:r>
      <w:r w:rsidRPr="006B7E25">
        <w:rPr>
          <w:rFonts w:cs="Arial"/>
          <w:b/>
          <w:bCs/>
          <w:szCs w:val="23"/>
        </w:rPr>
        <w:t xml:space="preserve">, wer den Teilnahmebeitrag in Höhe von 60 Euro unter dem Verwendungszweck "Tagesfahrt Vogesen" auf das Konto des Blinden- und Sehbehindertenvereins für das Saarland e.V., </w:t>
      </w:r>
      <w:r w:rsidR="006228EB" w:rsidRPr="00FE7BC8">
        <w:rPr>
          <w:rFonts w:cs="Arial"/>
          <w:b/>
          <w:bCs/>
          <w:szCs w:val="23"/>
        </w:rPr>
        <w:br/>
      </w:r>
      <w:r w:rsidRPr="006B7E25">
        <w:rPr>
          <w:rFonts w:cs="Arial"/>
          <w:b/>
          <w:bCs/>
          <w:szCs w:val="23"/>
        </w:rPr>
        <w:t>I</w:t>
      </w:r>
      <w:r w:rsidR="006228EB" w:rsidRPr="00EB2B0A">
        <w:rPr>
          <w:rFonts w:cs="Arial"/>
          <w:b/>
          <w:bCs/>
          <w:szCs w:val="23"/>
        </w:rPr>
        <w:t>BAN</w:t>
      </w:r>
      <w:r w:rsidRPr="006B7E25">
        <w:rPr>
          <w:rFonts w:cs="Arial"/>
          <w:b/>
          <w:bCs/>
          <w:szCs w:val="23"/>
        </w:rPr>
        <w:t xml:space="preserve">: </w:t>
      </w:r>
      <w:r w:rsidR="004C76E3" w:rsidRPr="00EB2B0A">
        <w:rPr>
          <w:rFonts w:cs="Arial"/>
          <w:b/>
          <w:bCs/>
          <w:szCs w:val="23"/>
        </w:rPr>
        <w:t>DE</w:t>
      </w:r>
      <w:r w:rsidRPr="006B7E25">
        <w:rPr>
          <w:rFonts w:cs="Arial"/>
          <w:b/>
          <w:bCs/>
          <w:szCs w:val="23"/>
        </w:rPr>
        <w:t xml:space="preserve">97 5905 0101 </w:t>
      </w:r>
      <w:r w:rsidR="00053141">
        <w:rPr>
          <w:rFonts w:cs="Arial"/>
          <w:b/>
          <w:bCs/>
          <w:szCs w:val="23"/>
        </w:rPr>
        <w:t xml:space="preserve">0000 </w:t>
      </w:r>
      <w:r w:rsidRPr="006B7E25">
        <w:rPr>
          <w:rFonts w:cs="Arial"/>
          <w:b/>
          <w:bCs/>
          <w:szCs w:val="23"/>
        </w:rPr>
        <w:t>0861 57 überwiesen hat.</w:t>
      </w:r>
    </w:p>
    <w:p w14:paraId="7674190E" w14:textId="77777777" w:rsidR="006B7E25" w:rsidRPr="006B7E25" w:rsidRDefault="006B7E25" w:rsidP="00EF4C33">
      <w:pPr>
        <w:spacing w:after="120"/>
        <w:rPr>
          <w:rFonts w:cs="Arial"/>
          <w:szCs w:val="23"/>
        </w:rPr>
      </w:pPr>
      <w:r w:rsidRPr="006B7E25">
        <w:rPr>
          <w:rFonts w:cs="Arial"/>
          <w:szCs w:val="23"/>
        </w:rPr>
        <w:t xml:space="preserve">Wir freuen uns über viele Anmeldungen und auf einen schönen, erlebnisreichen Tag. </w:t>
      </w:r>
    </w:p>
    <w:p w14:paraId="5EF218B5" w14:textId="474FD958" w:rsidR="006B7E25" w:rsidRPr="006B7E25" w:rsidRDefault="006B7E25" w:rsidP="006B7E25">
      <w:pPr>
        <w:spacing w:after="0"/>
        <w:rPr>
          <w:rFonts w:cs="Arial"/>
          <w:szCs w:val="23"/>
        </w:rPr>
      </w:pPr>
      <w:r w:rsidRPr="006B7E25">
        <w:rPr>
          <w:rFonts w:cs="Arial"/>
          <w:szCs w:val="23"/>
        </w:rPr>
        <w:t>Elfriede Stöhr und Hansjürgen Loris</w:t>
      </w:r>
    </w:p>
    <w:sectPr w:rsidR="006B7E25" w:rsidRPr="006B7E25" w:rsidSect="000D4106">
      <w:headerReference w:type="even" r:id="rId9"/>
      <w:headerReference w:type="default" r:id="rId10"/>
      <w:footerReference w:type="even" r:id="rId11"/>
      <w:footerReference w:type="default" r:id="rId12"/>
      <w:headerReference w:type="first" r:id="rId13"/>
      <w:footerReference w:type="first" r:id="rId14"/>
      <w:pgSz w:w="11906" w:h="16838"/>
      <w:pgMar w:top="567" w:right="680" w:bottom="567" w:left="1247"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87DF" w14:textId="77777777" w:rsidR="008643A2" w:rsidRDefault="008643A2" w:rsidP="006E4193">
      <w:pPr>
        <w:spacing w:after="0" w:line="240" w:lineRule="auto"/>
      </w:pPr>
      <w:r>
        <w:separator/>
      </w:r>
    </w:p>
    <w:p w14:paraId="14C022F9" w14:textId="77777777" w:rsidR="008643A2" w:rsidRDefault="008643A2"/>
  </w:endnote>
  <w:endnote w:type="continuationSeparator" w:id="0">
    <w:p w14:paraId="6AAB6C87" w14:textId="77777777" w:rsidR="008643A2" w:rsidRDefault="008643A2" w:rsidP="006E4193">
      <w:pPr>
        <w:spacing w:after="0" w:line="240" w:lineRule="auto"/>
      </w:pPr>
      <w:r>
        <w:continuationSeparator/>
      </w:r>
    </w:p>
    <w:p w14:paraId="4D6F7166" w14:textId="77777777" w:rsidR="008643A2" w:rsidRDefault="0086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8B4" w14:textId="77777777" w:rsidR="00247F1B" w:rsidRDefault="00247F1B">
    <w:pPr>
      <w:pStyle w:val="Fuzeile"/>
    </w:pPr>
  </w:p>
  <w:p w14:paraId="31C67112"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0FFC" w14:textId="77777777"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190"/>
      <w:gridCol w:w="3559"/>
      <w:gridCol w:w="3232"/>
    </w:tblGrid>
    <w:tr w:rsidR="00751840" w:rsidRPr="00E649C3" w14:paraId="03C7285E" w14:textId="77777777" w:rsidTr="003D173C">
      <w:trPr>
        <w:trHeight w:hRule="exact" w:val="1151"/>
      </w:trPr>
      <w:tc>
        <w:tcPr>
          <w:tcW w:w="1598" w:type="pct"/>
        </w:tcPr>
        <w:p w14:paraId="0F92D5E6"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0F248C42"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08258032" w14:textId="77777777" w:rsidR="000B2615" w:rsidRPr="00E649C3" w:rsidRDefault="000B2615" w:rsidP="00751840">
          <w:pPr>
            <w:pStyle w:val="Fuzeile"/>
          </w:pPr>
          <w:r>
            <w:t>BIC</w:t>
          </w:r>
          <w:r w:rsidR="00A37124">
            <w:t xml:space="preserve">:  </w:t>
          </w:r>
          <w:r>
            <w:t xml:space="preserve"> SAKSDE55XXX</w:t>
          </w:r>
        </w:p>
      </w:tc>
      <w:tc>
        <w:tcPr>
          <w:tcW w:w="1619" w:type="pct"/>
        </w:tcPr>
        <w:p w14:paraId="21B3A4D4"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0A645F57"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CCF2" w14:textId="77777777" w:rsidR="008643A2" w:rsidRDefault="008643A2" w:rsidP="006E4193">
      <w:pPr>
        <w:spacing w:after="0" w:line="240" w:lineRule="auto"/>
      </w:pPr>
      <w:r>
        <w:separator/>
      </w:r>
    </w:p>
    <w:p w14:paraId="34895374" w14:textId="77777777" w:rsidR="008643A2" w:rsidRDefault="008643A2"/>
  </w:footnote>
  <w:footnote w:type="continuationSeparator" w:id="0">
    <w:p w14:paraId="019302A7" w14:textId="77777777" w:rsidR="008643A2" w:rsidRDefault="008643A2" w:rsidP="006E4193">
      <w:pPr>
        <w:spacing w:after="0" w:line="240" w:lineRule="auto"/>
      </w:pPr>
      <w:r>
        <w:continuationSeparator/>
      </w:r>
    </w:p>
    <w:p w14:paraId="7FD96DB2" w14:textId="77777777" w:rsidR="008643A2" w:rsidRDefault="00864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06A" w14:textId="77777777" w:rsidR="00247F1B" w:rsidRDefault="00247F1B">
    <w:pPr>
      <w:pStyle w:val="Kopfzeile"/>
    </w:pPr>
  </w:p>
  <w:p w14:paraId="79FD51BD"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C08" w14:textId="77777777" w:rsidR="00E0675F" w:rsidRDefault="008707CE" w:rsidP="00860622">
    <w:pPr>
      <w:pStyle w:val="Kopfzeile"/>
      <w:tabs>
        <w:tab w:val="clear" w:pos="4536"/>
        <w:tab w:val="clear" w:pos="9072"/>
      </w:tabs>
      <w:ind w:left="-284"/>
    </w:pPr>
    <w:r>
      <w:rPr>
        <w:noProof/>
      </w:rPr>
      <w:drawing>
        <wp:inline distT="0" distB="0" distL="0" distR="0" wp14:anchorId="2FC4AFFC" wp14:editId="6F5C1EDC">
          <wp:extent cx="2191681" cy="1800533"/>
          <wp:effectExtent l="0" t="0" r="0" b="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4619F266" wp14:editId="6C750EA7">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7BDD"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61C00BDC" wp14:editId="1F93E60B">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EB2E2E"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vertAnchor="text" w:horzAnchor="page" w:tblpX="680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97F95" w:rsidRPr="004B27AB" w14:paraId="2DAE104B" w14:textId="77777777" w:rsidTr="00A36231">
      <w:trPr>
        <w:trHeight w:val="1992"/>
      </w:trPr>
      <w:tc>
        <w:tcPr>
          <w:tcW w:w="3827" w:type="dxa"/>
          <w:tcBorders>
            <w:bottom w:val="single" w:sz="4" w:space="0" w:color="auto"/>
          </w:tcBorders>
        </w:tcPr>
        <w:p w14:paraId="2BA55036" w14:textId="77777777" w:rsidR="00C071B5" w:rsidRPr="00A74DCB" w:rsidRDefault="00C071B5" w:rsidP="00A36231">
          <w:pPr>
            <w:pStyle w:val="Anschrift"/>
            <w:framePr w:w="0" w:hRule="auto" w:hSpace="0" w:wrap="auto" w:vAnchor="margin" w:hAnchor="text" w:xAlign="left" w:yAlign="inline"/>
            <w:spacing w:before="840"/>
            <w:jc w:val="center"/>
            <w:rPr>
              <w:b/>
              <w:bCs/>
              <w:sz w:val="20"/>
              <w:szCs w:val="20"/>
            </w:rPr>
          </w:pPr>
          <w:bookmarkStart w:id="0" w:name="_Hlk129865487"/>
          <w:r w:rsidRPr="00A74DCB">
            <w:rPr>
              <w:b/>
              <w:bCs/>
              <w:sz w:val="20"/>
              <w:szCs w:val="20"/>
            </w:rPr>
            <w:t>Vorsitzende Silvia Hame</w:t>
          </w:r>
        </w:p>
        <w:p w14:paraId="0002EA62" w14:textId="77777777" w:rsidR="00C071B5" w:rsidRPr="00A74DCB" w:rsidRDefault="00C071B5" w:rsidP="00A36231">
          <w:pPr>
            <w:pStyle w:val="Anschrift"/>
            <w:framePr w:w="0" w:hRule="auto" w:hSpace="0" w:wrap="auto" w:vAnchor="margin" w:hAnchor="text" w:xAlign="left" w:yAlign="inline"/>
            <w:spacing w:line="0" w:lineRule="atLeast"/>
            <w:jc w:val="center"/>
            <w:rPr>
              <w:sz w:val="16"/>
              <w:szCs w:val="16"/>
            </w:rPr>
          </w:pPr>
          <w:bookmarkStart w:id="1" w:name="_Hlk132369277"/>
          <w:bookmarkStart w:id="2" w:name="_Hlk132369199"/>
          <w:r w:rsidRPr="00A74DCB">
            <w:rPr>
              <w:sz w:val="16"/>
              <w:szCs w:val="16"/>
            </w:rPr>
            <w:t xml:space="preserve">Küstriner Str. </w:t>
          </w:r>
          <w:proofErr w:type="gramStart"/>
          <w:r w:rsidRPr="00A74DCB">
            <w:rPr>
              <w:sz w:val="16"/>
              <w:szCs w:val="16"/>
            </w:rPr>
            <w:t>6  ·</w:t>
          </w:r>
          <w:proofErr w:type="gramEnd"/>
          <w:r w:rsidRPr="00A74DCB">
            <w:rPr>
              <w:sz w:val="16"/>
              <w:szCs w:val="16"/>
            </w:rPr>
            <w:t xml:space="preserve">  66121 Saarbrücken</w:t>
          </w:r>
          <w:bookmarkEnd w:id="1"/>
        </w:p>
        <w:bookmarkEnd w:id="2"/>
        <w:p w14:paraId="0AE66A83" w14:textId="77777777"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spacing w:before="200"/>
            <w:rPr>
              <w:sz w:val="20"/>
              <w:szCs w:val="20"/>
            </w:rPr>
          </w:pPr>
          <w:r w:rsidRPr="00A14671">
            <w:rPr>
              <w:sz w:val="20"/>
              <w:szCs w:val="20"/>
            </w:rPr>
            <w:t>Tel</w:t>
          </w:r>
          <w:r w:rsidR="009216F3" w:rsidRPr="00A14671">
            <w:rPr>
              <w:sz w:val="20"/>
              <w:szCs w:val="20"/>
            </w:rPr>
            <w:t>efon</w:t>
          </w:r>
          <w:r w:rsidRPr="00A14671">
            <w:rPr>
              <w:sz w:val="20"/>
              <w:szCs w:val="20"/>
            </w:rPr>
            <w:t>:</w:t>
          </w:r>
          <w:r w:rsidRPr="00A14671">
            <w:rPr>
              <w:sz w:val="20"/>
              <w:szCs w:val="20"/>
            </w:rPr>
            <w:tab/>
          </w:r>
          <w:proofErr w:type="gramStart"/>
          <w:r w:rsidRPr="00A14671">
            <w:rPr>
              <w:sz w:val="20"/>
              <w:szCs w:val="20"/>
            </w:rPr>
            <w:t>0681  81</w:t>
          </w:r>
          <w:proofErr w:type="gramEnd"/>
          <w:r w:rsidRPr="00A14671">
            <w:rPr>
              <w:sz w:val="20"/>
              <w:szCs w:val="20"/>
            </w:rPr>
            <w:t xml:space="preserve"> 81 81</w:t>
          </w:r>
        </w:p>
        <w:p w14:paraId="4490E890" w14:textId="77777777"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rPr>
              <w:sz w:val="20"/>
              <w:szCs w:val="20"/>
            </w:rPr>
          </w:pPr>
          <w:r w:rsidRPr="00A14671">
            <w:rPr>
              <w:sz w:val="20"/>
              <w:szCs w:val="20"/>
            </w:rPr>
            <w:t>Info</w:t>
          </w:r>
          <w:r w:rsidR="004123E9" w:rsidRPr="00A14671">
            <w:rPr>
              <w:sz w:val="20"/>
              <w:szCs w:val="20"/>
            </w:rPr>
            <w:t>-T</w:t>
          </w:r>
          <w:r w:rsidRPr="00A14671">
            <w:rPr>
              <w:sz w:val="20"/>
              <w:szCs w:val="20"/>
            </w:rPr>
            <w:t>el</w:t>
          </w:r>
          <w:r w:rsidR="009216F3" w:rsidRPr="00A14671">
            <w:rPr>
              <w:sz w:val="20"/>
              <w:szCs w:val="20"/>
            </w:rPr>
            <w:t>efon</w:t>
          </w:r>
          <w:r w:rsidRPr="00A14671">
            <w:rPr>
              <w:sz w:val="20"/>
              <w:szCs w:val="20"/>
            </w:rPr>
            <w:t>:</w:t>
          </w:r>
          <w:r w:rsidRPr="00A14671">
            <w:rPr>
              <w:sz w:val="20"/>
              <w:szCs w:val="20"/>
            </w:rPr>
            <w:tab/>
          </w:r>
          <w:proofErr w:type="gramStart"/>
          <w:r w:rsidRPr="00A14671">
            <w:rPr>
              <w:sz w:val="20"/>
              <w:szCs w:val="20"/>
            </w:rPr>
            <w:t>0681  81</w:t>
          </w:r>
          <w:proofErr w:type="gramEnd"/>
          <w:r w:rsidRPr="00A14671">
            <w:rPr>
              <w:sz w:val="20"/>
              <w:szCs w:val="20"/>
            </w:rPr>
            <w:t xml:space="preserve"> 51 26</w:t>
          </w:r>
        </w:p>
        <w:p w14:paraId="0636B87D" w14:textId="77777777" w:rsidR="00397F95" w:rsidRPr="00A14671" w:rsidRDefault="009216F3" w:rsidP="00A36231">
          <w:pPr>
            <w:pStyle w:val="Anschrift"/>
            <w:framePr w:w="0" w:hRule="auto" w:hSpace="0" w:wrap="auto" w:vAnchor="margin" w:hAnchor="text" w:xAlign="left" w:yAlign="inline"/>
            <w:pBdr>
              <w:top w:val="single" w:sz="4" w:space="1" w:color="auto"/>
            </w:pBdr>
            <w:tabs>
              <w:tab w:val="right" w:pos="4106"/>
            </w:tabs>
            <w:rPr>
              <w:rStyle w:val="Hyperlink"/>
              <w:sz w:val="20"/>
              <w:szCs w:val="20"/>
            </w:rPr>
          </w:pPr>
          <w:r w:rsidRPr="00A14671">
            <w:rPr>
              <w:sz w:val="20"/>
              <w:szCs w:val="20"/>
            </w:rPr>
            <w:t>E-</w:t>
          </w:r>
          <w:r w:rsidR="00397F95" w:rsidRPr="00A14671">
            <w:rPr>
              <w:sz w:val="20"/>
              <w:szCs w:val="20"/>
            </w:rPr>
            <w:t>Mail:</w:t>
          </w:r>
          <w:r w:rsidR="00397F95" w:rsidRPr="00A14671">
            <w:rPr>
              <w:sz w:val="20"/>
              <w:szCs w:val="20"/>
            </w:rPr>
            <w:tab/>
          </w:r>
          <w:hyperlink r:id="rId1" w:history="1">
            <w:r w:rsidR="00397F95" w:rsidRPr="00A14671">
              <w:rPr>
                <w:rStyle w:val="Hyperlink"/>
                <w:sz w:val="20"/>
                <w:szCs w:val="20"/>
              </w:rPr>
              <w:t>info@bsvsaar.org</w:t>
            </w:r>
          </w:hyperlink>
        </w:p>
        <w:p w14:paraId="7C503FD7" w14:textId="77777777" w:rsidR="00397F95" w:rsidRPr="004B27AB" w:rsidRDefault="00397F95" w:rsidP="00A36231">
          <w:pPr>
            <w:pStyle w:val="Kopfzeile"/>
            <w:tabs>
              <w:tab w:val="clear" w:pos="4536"/>
              <w:tab w:val="right" w:pos="3900"/>
            </w:tabs>
            <w:spacing w:line="300" w:lineRule="atLeast"/>
            <w:rPr>
              <w:sz w:val="20"/>
              <w:szCs w:val="20"/>
            </w:rPr>
          </w:pPr>
          <w:r w:rsidRPr="00A14671">
            <w:rPr>
              <w:sz w:val="20"/>
              <w:szCs w:val="20"/>
            </w:rPr>
            <w:t>Web</w:t>
          </w:r>
          <w:r w:rsidR="009216F3" w:rsidRPr="00A14671">
            <w:rPr>
              <w:sz w:val="20"/>
              <w:szCs w:val="20"/>
            </w:rPr>
            <w:t>seite</w:t>
          </w:r>
          <w:r w:rsidRPr="00A14671">
            <w:rPr>
              <w:sz w:val="20"/>
              <w:szCs w:val="20"/>
            </w:rPr>
            <w:t>:</w:t>
          </w:r>
          <w:r w:rsidRPr="00A14671">
            <w:rPr>
              <w:sz w:val="20"/>
              <w:szCs w:val="20"/>
            </w:rPr>
            <w:tab/>
            <w:t>https://bsvsaar.org</w:t>
          </w:r>
        </w:p>
      </w:tc>
    </w:tr>
  </w:tbl>
  <w:bookmarkEnd w:id="0"/>
  <w:p w14:paraId="09B3EA63" w14:textId="77777777" w:rsidR="00397F95" w:rsidRDefault="005820E2" w:rsidP="00397F95">
    <w:pPr>
      <w:pStyle w:val="Kopfzeile"/>
      <w:tabs>
        <w:tab w:val="clear" w:pos="4536"/>
        <w:tab w:val="clear" w:pos="9072"/>
      </w:tabs>
      <w:jc w:val="both"/>
    </w:pPr>
    <w:r>
      <w:rPr>
        <w:noProof/>
      </w:rPr>
      <w:drawing>
        <wp:anchor distT="0" distB="0" distL="114300" distR="114300" simplePos="0" relativeHeight="251666432" behindDoc="1" locked="0" layoutInCell="1" allowOverlap="1" wp14:anchorId="76DF8FC0" wp14:editId="3EC476B0">
          <wp:simplePos x="0" y="0"/>
          <wp:positionH relativeFrom="column">
            <wp:posOffset>-130447</wp:posOffset>
          </wp:positionH>
          <wp:positionV relativeFrom="paragraph">
            <wp:posOffset>86632</wp:posOffset>
          </wp:positionV>
          <wp:extent cx="2191385" cy="1798320"/>
          <wp:effectExtent l="0" t="0" r="0" b="0"/>
          <wp:wrapTight wrapText="bothSides">
            <wp:wrapPolygon edited="0">
              <wp:start x="6009" y="1831"/>
              <wp:lineTo x="2253" y="5949"/>
              <wp:lineTo x="1878" y="6864"/>
              <wp:lineTo x="2253" y="7780"/>
              <wp:lineTo x="4319" y="9610"/>
              <wp:lineTo x="4319" y="10297"/>
              <wp:lineTo x="9576" y="13271"/>
              <wp:lineTo x="3004" y="13500"/>
              <wp:lineTo x="1690" y="13958"/>
              <wp:lineTo x="1502" y="18992"/>
              <wp:lineTo x="2817" y="19220"/>
              <wp:lineTo x="13332" y="19678"/>
              <wp:lineTo x="19716" y="19678"/>
              <wp:lineTo x="19904" y="19220"/>
              <wp:lineTo x="19153" y="16246"/>
              <wp:lineTo x="17087" y="15331"/>
              <wp:lineTo x="10703" y="13271"/>
              <wp:lineTo x="10703" y="9610"/>
              <wp:lineTo x="11830" y="6636"/>
              <wp:lineTo x="12017" y="5034"/>
              <wp:lineTo x="8637" y="2517"/>
              <wp:lineTo x="6760" y="1831"/>
              <wp:lineTo x="6009" y="1831"/>
            </wp:wrapPolygon>
          </wp:wrapTight>
          <wp:docPr id="4" name="Grafik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91385" cy="1798320"/>
                  </a:xfrm>
                  <a:prstGeom prst="rect">
                    <a:avLst/>
                  </a:prstGeom>
                </pic:spPr>
              </pic:pic>
            </a:graphicData>
          </a:graphic>
          <wp14:sizeRelH relativeFrom="page">
            <wp14:pctWidth>0</wp14:pctWidth>
          </wp14:sizeRelH>
          <wp14:sizeRelV relativeFrom="page">
            <wp14:pctHeight>0</wp14:pctHeight>
          </wp14:sizeRelV>
        </wp:anchor>
      </w:drawing>
    </w:r>
  </w:p>
  <w:p w14:paraId="563382F9" w14:textId="77777777" w:rsidR="00397F95" w:rsidRDefault="00397F95" w:rsidP="00397F95">
    <w:pPr>
      <w:pStyle w:val="Kopfzeile"/>
      <w:tabs>
        <w:tab w:val="clear" w:pos="4536"/>
        <w:tab w:val="clear" w:pos="9072"/>
      </w:tabs>
      <w:ind w:firstLine="5897"/>
    </w:pPr>
    <w:r>
      <w:rPr>
        <w:noProof/>
        <w:lang w:eastAsia="de-DE"/>
      </w:rPr>
      <mc:AlternateContent>
        <mc:Choice Requires="wps">
          <w:drawing>
            <wp:anchor distT="0" distB="0" distL="114300" distR="114300" simplePos="0" relativeHeight="251664384" behindDoc="0" locked="1" layoutInCell="1" allowOverlap="1" wp14:anchorId="3C214391" wp14:editId="2DE961A4">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E95DE"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" strokecolor="windowText" strokeweight=".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5408" behindDoc="0" locked="1" layoutInCell="1" allowOverlap="1" wp14:anchorId="5BB8678D" wp14:editId="4C698515">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607C095"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" strokecolor="windowText" strokeweight=".25pt">
              <v:stroke joinstyle="miter"/>
              <w10:wrap anchorx="page" anchory="page"/>
              <w10:anchorlock/>
            </v:line>
          </w:pict>
        </mc:Fallback>
      </mc:AlternateContent>
    </w:r>
  </w:p>
  <w:p w14:paraId="11346E57" w14:textId="77777777" w:rsidR="00F767A7" w:rsidRPr="00397F95" w:rsidRDefault="00F767A7" w:rsidP="00397F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72F"/>
    <w:multiLevelType w:val="hybridMultilevel"/>
    <w:tmpl w:val="7400B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5608716">
    <w:abstractNumId w:val="9"/>
  </w:num>
  <w:num w:numId="2" w16cid:durableId="1464998482">
    <w:abstractNumId w:val="7"/>
  </w:num>
  <w:num w:numId="3" w16cid:durableId="1413891118">
    <w:abstractNumId w:val="6"/>
  </w:num>
  <w:num w:numId="4" w16cid:durableId="713164062">
    <w:abstractNumId w:val="5"/>
  </w:num>
  <w:num w:numId="5" w16cid:durableId="1148984777">
    <w:abstractNumId w:val="4"/>
  </w:num>
  <w:num w:numId="6" w16cid:durableId="1491629420">
    <w:abstractNumId w:val="8"/>
  </w:num>
  <w:num w:numId="7" w16cid:durableId="402266179">
    <w:abstractNumId w:val="3"/>
  </w:num>
  <w:num w:numId="8" w16cid:durableId="1778207893">
    <w:abstractNumId w:val="2"/>
  </w:num>
  <w:num w:numId="9" w16cid:durableId="1897546754">
    <w:abstractNumId w:val="1"/>
  </w:num>
  <w:num w:numId="10" w16cid:durableId="606816306">
    <w:abstractNumId w:val="0"/>
  </w:num>
  <w:num w:numId="11" w16cid:durableId="30516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6a3b7c-1607-4187-b541-24a2677819a4}"/>
  </w:docVars>
  <w:rsids>
    <w:rsidRoot w:val="00647C14"/>
    <w:rsid w:val="0000387F"/>
    <w:rsid w:val="00005614"/>
    <w:rsid w:val="000131E1"/>
    <w:rsid w:val="00022AC2"/>
    <w:rsid w:val="00043CC8"/>
    <w:rsid w:val="00043EE5"/>
    <w:rsid w:val="0004478B"/>
    <w:rsid w:val="00045D6A"/>
    <w:rsid w:val="00053141"/>
    <w:rsid w:val="00061A47"/>
    <w:rsid w:val="00066C9F"/>
    <w:rsid w:val="00071FC7"/>
    <w:rsid w:val="0008059C"/>
    <w:rsid w:val="000810DE"/>
    <w:rsid w:val="00083FF2"/>
    <w:rsid w:val="000900B8"/>
    <w:rsid w:val="000905F6"/>
    <w:rsid w:val="00091E43"/>
    <w:rsid w:val="0009245D"/>
    <w:rsid w:val="00095AF3"/>
    <w:rsid w:val="000A19DD"/>
    <w:rsid w:val="000A3740"/>
    <w:rsid w:val="000A5D50"/>
    <w:rsid w:val="000B2615"/>
    <w:rsid w:val="000B4616"/>
    <w:rsid w:val="000C2A4F"/>
    <w:rsid w:val="000D0CD1"/>
    <w:rsid w:val="000D4106"/>
    <w:rsid w:val="000E6F3D"/>
    <w:rsid w:val="000F6B7C"/>
    <w:rsid w:val="000F6B97"/>
    <w:rsid w:val="001077B5"/>
    <w:rsid w:val="00115C1A"/>
    <w:rsid w:val="00121D0A"/>
    <w:rsid w:val="00127AAB"/>
    <w:rsid w:val="00130483"/>
    <w:rsid w:val="00131DEB"/>
    <w:rsid w:val="00132378"/>
    <w:rsid w:val="001358C7"/>
    <w:rsid w:val="001358EA"/>
    <w:rsid w:val="0014111A"/>
    <w:rsid w:val="00153B48"/>
    <w:rsid w:val="00155EB2"/>
    <w:rsid w:val="001616B6"/>
    <w:rsid w:val="001649A7"/>
    <w:rsid w:val="001743B8"/>
    <w:rsid w:val="00174B51"/>
    <w:rsid w:val="00175131"/>
    <w:rsid w:val="001817A8"/>
    <w:rsid w:val="00182EA1"/>
    <w:rsid w:val="001846C5"/>
    <w:rsid w:val="00192E33"/>
    <w:rsid w:val="001A30AF"/>
    <w:rsid w:val="001B359C"/>
    <w:rsid w:val="001B4C2D"/>
    <w:rsid w:val="001C4F37"/>
    <w:rsid w:val="001C60B0"/>
    <w:rsid w:val="001D0B3C"/>
    <w:rsid w:val="001D2BDF"/>
    <w:rsid w:val="001E069F"/>
    <w:rsid w:val="001F7E5B"/>
    <w:rsid w:val="002023F6"/>
    <w:rsid w:val="00206D1E"/>
    <w:rsid w:val="0021456F"/>
    <w:rsid w:val="002216C8"/>
    <w:rsid w:val="00225B92"/>
    <w:rsid w:val="00231A07"/>
    <w:rsid w:val="002451A9"/>
    <w:rsid w:val="002452B9"/>
    <w:rsid w:val="00247F1B"/>
    <w:rsid w:val="00251BA0"/>
    <w:rsid w:val="00251E82"/>
    <w:rsid w:val="0025508C"/>
    <w:rsid w:val="0025676F"/>
    <w:rsid w:val="00261849"/>
    <w:rsid w:val="00262C77"/>
    <w:rsid w:val="002661D5"/>
    <w:rsid w:val="00272347"/>
    <w:rsid w:val="002778A0"/>
    <w:rsid w:val="00281F83"/>
    <w:rsid w:val="00284C70"/>
    <w:rsid w:val="00295892"/>
    <w:rsid w:val="00297FD9"/>
    <w:rsid w:val="002A237C"/>
    <w:rsid w:val="002A6E28"/>
    <w:rsid w:val="002B37EF"/>
    <w:rsid w:val="002B4FF9"/>
    <w:rsid w:val="002B670D"/>
    <w:rsid w:val="002B6C10"/>
    <w:rsid w:val="002C76B6"/>
    <w:rsid w:val="002D04BA"/>
    <w:rsid w:val="002D3CFD"/>
    <w:rsid w:val="002E47F0"/>
    <w:rsid w:val="002E7207"/>
    <w:rsid w:val="002E7E0F"/>
    <w:rsid w:val="002F076A"/>
    <w:rsid w:val="002F0CB2"/>
    <w:rsid w:val="003001C1"/>
    <w:rsid w:val="00301426"/>
    <w:rsid w:val="0032711C"/>
    <w:rsid w:val="0033113D"/>
    <w:rsid w:val="003326B7"/>
    <w:rsid w:val="00332D7F"/>
    <w:rsid w:val="00337F6E"/>
    <w:rsid w:val="00352592"/>
    <w:rsid w:val="00353266"/>
    <w:rsid w:val="00363E51"/>
    <w:rsid w:val="003641BD"/>
    <w:rsid w:val="00383597"/>
    <w:rsid w:val="00397F95"/>
    <w:rsid w:val="003A1013"/>
    <w:rsid w:val="003A7C69"/>
    <w:rsid w:val="003B0F28"/>
    <w:rsid w:val="003B47BC"/>
    <w:rsid w:val="003C1E24"/>
    <w:rsid w:val="003C3D66"/>
    <w:rsid w:val="003D050D"/>
    <w:rsid w:val="003D173C"/>
    <w:rsid w:val="003D7036"/>
    <w:rsid w:val="003E00B0"/>
    <w:rsid w:val="003F6618"/>
    <w:rsid w:val="0040000E"/>
    <w:rsid w:val="004123E9"/>
    <w:rsid w:val="00414F2C"/>
    <w:rsid w:val="00424268"/>
    <w:rsid w:val="0043090A"/>
    <w:rsid w:val="00434925"/>
    <w:rsid w:val="00435BFD"/>
    <w:rsid w:val="00435E5F"/>
    <w:rsid w:val="00436FDC"/>
    <w:rsid w:val="00441C55"/>
    <w:rsid w:val="00441E1A"/>
    <w:rsid w:val="0045439F"/>
    <w:rsid w:val="00470AD7"/>
    <w:rsid w:val="0048751E"/>
    <w:rsid w:val="00487B8F"/>
    <w:rsid w:val="004912EE"/>
    <w:rsid w:val="00494C34"/>
    <w:rsid w:val="00496111"/>
    <w:rsid w:val="00496123"/>
    <w:rsid w:val="00497845"/>
    <w:rsid w:val="004A0160"/>
    <w:rsid w:val="004A3EE8"/>
    <w:rsid w:val="004A7205"/>
    <w:rsid w:val="004B27AB"/>
    <w:rsid w:val="004B29A1"/>
    <w:rsid w:val="004B2C96"/>
    <w:rsid w:val="004B5A33"/>
    <w:rsid w:val="004C0239"/>
    <w:rsid w:val="004C0B69"/>
    <w:rsid w:val="004C6385"/>
    <w:rsid w:val="004C76E3"/>
    <w:rsid w:val="004D0E08"/>
    <w:rsid w:val="004E1174"/>
    <w:rsid w:val="004E6120"/>
    <w:rsid w:val="005353C3"/>
    <w:rsid w:val="005524FF"/>
    <w:rsid w:val="005536C7"/>
    <w:rsid w:val="00562083"/>
    <w:rsid w:val="00572B33"/>
    <w:rsid w:val="00574211"/>
    <w:rsid w:val="005760D8"/>
    <w:rsid w:val="005820E2"/>
    <w:rsid w:val="00582D8A"/>
    <w:rsid w:val="005A0056"/>
    <w:rsid w:val="005A2022"/>
    <w:rsid w:val="005A3DB7"/>
    <w:rsid w:val="005A6E36"/>
    <w:rsid w:val="005A76DB"/>
    <w:rsid w:val="005B4C33"/>
    <w:rsid w:val="005C0041"/>
    <w:rsid w:val="005C0EF1"/>
    <w:rsid w:val="005D0744"/>
    <w:rsid w:val="005E227F"/>
    <w:rsid w:val="005F6298"/>
    <w:rsid w:val="00600E04"/>
    <w:rsid w:val="00602A56"/>
    <w:rsid w:val="006228EB"/>
    <w:rsid w:val="00627010"/>
    <w:rsid w:val="006279B4"/>
    <w:rsid w:val="00632657"/>
    <w:rsid w:val="0064078A"/>
    <w:rsid w:val="00640D2A"/>
    <w:rsid w:val="00643007"/>
    <w:rsid w:val="00647C14"/>
    <w:rsid w:val="00651364"/>
    <w:rsid w:val="00661B7A"/>
    <w:rsid w:val="006630CB"/>
    <w:rsid w:val="00665C75"/>
    <w:rsid w:val="00677F25"/>
    <w:rsid w:val="006818D3"/>
    <w:rsid w:val="00692C4F"/>
    <w:rsid w:val="0069587B"/>
    <w:rsid w:val="006A666A"/>
    <w:rsid w:val="006B7E25"/>
    <w:rsid w:val="006C295C"/>
    <w:rsid w:val="006C34AC"/>
    <w:rsid w:val="006C7CFD"/>
    <w:rsid w:val="006D22E6"/>
    <w:rsid w:val="006D327F"/>
    <w:rsid w:val="006E4193"/>
    <w:rsid w:val="006F18BB"/>
    <w:rsid w:val="006F3AF2"/>
    <w:rsid w:val="00702E9E"/>
    <w:rsid w:val="007062AA"/>
    <w:rsid w:val="007138CC"/>
    <w:rsid w:val="00716B73"/>
    <w:rsid w:val="00726C57"/>
    <w:rsid w:val="007275B8"/>
    <w:rsid w:val="00727908"/>
    <w:rsid w:val="00727B06"/>
    <w:rsid w:val="00737D48"/>
    <w:rsid w:val="00743307"/>
    <w:rsid w:val="0074560E"/>
    <w:rsid w:val="007475D9"/>
    <w:rsid w:val="00747B8A"/>
    <w:rsid w:val="00751840"/>
    <w:rsid w:val="007526C0"/>
    <w:rsid w:val="00774ECD"/>
    <w:rsid w:val="00775CFF"/>
    <w:rsid w:val="007934A8"/>
    <w:rsid w:val="00797FE5"/>
    <w:rsid w:val="007A186F"/>
    <w:rsid w:val="007A607A"/>
    <w:rsid w:val="007C576F"/>
    <w:rsid w:val="007C67F9"/>
    <w:rsid w:val="007D0A1B"/>
    <w:rsid w:val="007D1DAD"/>
    <w:rsid w:val="007D2C0B"/>
    <w:rsid w:val="007F11C9"/>
    <w:rsid w:val="008066F1"/>
    <w:rsid w:val="0080730C"/>
    <w:rsid w:val="00807C40"/>
    <w:rsid w:val="0081227C"/>
    <w:rsid w:val="00821C7C"/>
    <w:rsid w:val="00824D03"/>
    <w:rsid w:val="00831F9E"/>
    <w:rsid w:val="0084405E"/>
    <w:rsid w:val="00852946"/>
    <w:rsid w:val="00856E0B"/>
    <w:rsid w:val="00860622"/>
    <w:rsid w:val="008643A2"/>
    <w:rsid w:val="008707CE"/>
    <w:rsid w:val="00880D31"/>
    <w:rsid w:val="00885D24"/>
    <w:rsid w:val="0088773F"/>
    <w:rsid w:val="008942AD"/>
    <w:rsid w:val="008969A1"/>
    <w:rsid w:val="008A45F1"/>
    <w:rsid w:val="008A77B4"/>
    <w:rsid w:val="008A7C3D"/>
    <w:rsid w:val="008B46ED"/>
    <w:rsid w:val="008B5CF3"/>
    <w:rsid w:val="008C6A2D"/>
    <w:rsid w:val="008E592C"/>
    <w:rsid w:val="008E7579"/>
    <w:rsid w:val="008F12A8"/>
    <w:rsid w:val="008F6822"/>
    <w:rsid w:val="008F6C29"/>
    <w:rsid w:val="008F785C"/>
    <w:rsid w:val="00903CC7"/>
    <w:rsid w:val="00905A91"/>
    <w:rsid w:val="00906A46"/>
    <w:rsid w:val="009216F3"/>
    <w:rsid w:val="00930DD7"/>
    <w:rsid w:val="0094047D"/>
    <w:rsid w:val="00940747"/>
    <w:rsid w:val="00943CE2"/>
    <w:rsid w:val="00944F6F"/>
    <w:rsid w:val="00951623"/>
    <w:rsid w:val="0095451B"/>
    <w:rsid w:val="009747EA"/>
    <w:rsid w:val="00974896"/>
    <w:rsid w:val="009838C6"/>
    <w:rsid w:val="00985A69"/>
    <w:rsid w:val="00987E33"/>
    <w:rsid w:val="0099178E"/>
    <w:rsid w:val="009939B9"/>
    <w:rsid w:val="009955EC"/>
    <w:rsid w:val="009A00FD"/>
    <w:rsid w:val="009A0901"/>
    <w:rsid w:val="009D00B2"/>
    <w:rsid w:val="009D3857"/>
    <w:rsid w:val="009E5B5D"/>
    <w:rsid w:val="009F57DD"/>
    <w:rsid w:val="009F5A71"/>
    <w:rsid w:val="009F657C"/>
    <w:rsid w:val="00A07B70"/>
    <w:rsid w:val="00A14671"/>
    <w:rsid w:val="00A21336"/>
    <w:rsid w:val="00A310CF"/>
    <w:rsid w:val="00A36231"/>
    <w:rsid w:val="00A37124"/>
    <w:rsid w:val="00A41AE7"/>
    <w:rsid w:val="00A434E5"/>
    <w:rsid w:val="00A44FE3"/>
    <w:rsid w:val="00A46A20"/>
    <w:rsid w:val="00A713A0"/>
    <w:rsid w:val="00A90C0F"/>
    <w:rsid w:val="00A97642"/>
    <w:rsid w:val="00AA3E6B"/>
    <w:rsid w:val="00AC1EDA"/>
    <w:rsid w:val="00AC7FC1"/>
    <w:rsid w:val="00AD3A25"/>
    <w:rsid w:val="00AD3EC5"/>
    <w:rsid w:val="00AD44EE"/>
    <w:rsid w:val="00AD739F"/>
    <w:rsid w:val="00AE6A93"/>
    <w:rsid w:val="00AE7973"/>
    <w:rsid w:val="00AE7C0E"/>
    <w:rsid w:val="00AF783A"/>
    <w:rsid w:val="00B0365C"/>
    <w:rsid w:val="00B13A7B"/>
    <w:rsid w:val="00B254A7"/>
    <w:rsid w:val="00B25533"/>
    <w:rsid w:val="00B257C9"/>
    <w:rsid w:val="00B267A0"/>
    <w:rsid w:val="00B318AB"/>
    <w:rsid w:val="00B361FA"/>
    <w:rsid w:val="00B37545"/>
    <w:rsid w:val="00B41E6E"/>
    <w:rsid w:val="00B42487"/>
    <w:rsid w:val="00B45058"/>
    <w:rsid w:val="00B56E29"/>
    <w:rsid w:val="00B64505"/>
    <w:rsid w:val="00B659A5"/>
    <w:rsid w:val="00B70296"/>
    <w:rsid w:val="00B76841"/>
    <w:rsid w:val="00B826D4"/>
    <w:rsid w:val="00B97EF0"/>
    <w:rsid w:val="00BA62FD"/>
    <w:rsid w:val="00BC68DD"/>
    <w:rsid w:val="00BD688E"/>
    <w:rsid w:val="00BF077D"/>
    <w:rsid w:val="00C05700"/>
    <w:rsid w:val="00C05F5A"/>
    <w:rsid w:val="00C071B5"/>
    <w:rsid w:val="00C12CE9"/>
    <w:rsid w:val="00C14E24"/>
    <w:rsid w:val="00C37616"/>
    <w:rsid w:val="00C44895"/>
    <w:rsid w:val="00C527C8"/>
    <w:rsid w:val="00C61FF4"/>
    <w:rsid w:val="00C672C4"/>
    <w:rsid w:val="00C700B2"/>
    <w:rsid w:val="00C719F6"/>
    <w:rsid w:val="00C76DDF"/>
    <w:rsid w:val="00C84366"/>
    <w:rsid w:val="00C85D0E"/>
    <w:rsid w:val="00C93360"/>
    <w:rsid w:val="00C934FB"/>
    <w:rsid w:val="00C935F9"/>
    <w:rsid w:val="00C93A8C"/>
    <w:rsid w:val="00C942E7"/>
    <w:rsid w:val="00C94BE0"/>
    <w:rsid w:val="00C95B12"/>
    <w:rsid w:val="00CA3411"/>
    <w:rsid w:val="00CB0636"/>
    <w:rsid w:val="00CB3807"/>
    <w:rsid w:val="00CC23E8"/>
    <w:rsid w:val="00CC39A6"/>
    <w:rsid w:val="00CC46C2"/>
    <w:rsid w:val="00CC5F54"/>
    <w:rsid w:val="00CC737C"/>
    <w:rsid w:val="00CD2275"/>
    <w:rsid w:val="00CE036C"/>
    <w:rsid w:val="00CE3973"/>
    <w:rsid w:val="00CE45C8"/>
    <w:rsid w:val="00CF22D4"/>
    <w:rsid w:val="00CF7DC7"/>
    <w:rsid w:val="00D020A4"/>
    <w:rsid w:val="00D2411F"/>
    <w:rsid w:val="00D3060A"/>
    <w:rsid w:val="00D35DEB"/>
    <w:rsid w:val="00D361D7"/>
    <w:rsid w:val="00D36F1D"/>
    <w:rsid w:val="00D41C0F"/>
    <w:rsid w:val="00D47B48"/>
    <w:rsid w:val="00D51E26"/>
    <w:rsid w:val="00D531D4"/>
    <w:rsid w:val="00D541D7"/>
    <w:rsid w:val="00D578B3"/>
    <w:rsid w:val="00D64CD3"/>
    <w:rsid w:val="00D73405"/>
    <w:rsid w:val="00D821DA"/>
    <w:rsid w:val="00D90929"/>
    <w:rsid w:val="00D9427C"/>
    <w:rsid w:val="00D9551E"/>
    <w:rsid w:val="00D97418"/>
    <w:rsid w:val="00DA654D"/>
    <w:rsid w:val="00DA711D"/>
    <w:rsid w:val="00DB310D"/>
    <w:rsid w:val="00DB3C73"/>
    <w:rsid w:val="00DC149D"/>
    <w:rsid w:val="00DC3EBE"/>
    <w:rsid w:val="00DD5239"/>
    <w:rsid w:val="00DD6368"/>
    <w:rsid w:val="00DE0D62"/>
    <w:rsid w:val="00DE483A"/>
    <w:rsid w:val="00DE5E7F"/>
    <w:rsid w:val="00DE68E1"/>
    <w:rsid w:val="00DF2DCE"/>
    <w:rsid w:val="00E031DF"/>
    <w:rsid w:val="00E04323"/>
    <w:rsid w:val="00E0675F"/>
    <w:rsid w:val="00E106C2"/>
    <w:rsid w:val="00E10BEE"/>
    <w:rsid w:val="00E17887"/>
    <w:rsid w:val="00E17DA0"/>
    <w:rsid w:val="00E24826"/>
    <w:rsid w:val="00E254C4"/>
    <w:rsid w:val="00E3124A"/>
    <w:rsid w:val="00E4383A"/>
    <w:rsid w:val="00E45084"/>
    <w:rsid w:val="00E546A8"/>
    <w:rsid w:val="00E649C3"/>
    <w:rsid w:val="00E6634A"/>
    <w:rsid w:val="00E7075C"/>
    <w:rsid w:val="00E875EA"/>
    <w:rsid w:val="00EB2B0A"/>
    <w:rsid w:val="00EB4459"/>
    <w:rsid w:val="00EB76E6"/>
    <w:rsid w:val="00ED0351"/>
    <w:rsid w:val="00ED55F5"/>
    <w:rsid w:val="00EE0492"/>
    <w:rsid w:val="00EE59DE"/>
    <w:rsid w:val="00EE6A24"/>
    <w:rsid w:val="00EF1559"/>
    <w:rsid w:val="00EF48FF"/>
    <w:rsid w:val="00EF4C33"/>
    <w:rsid w:val="00EF6E61"/>
    <w:rsid w:val="00EF7AF0"/>
    <w:rsid w:val="00F03867"/>
    <w:rsid w:val="00F11AEC"/>
    <w:rsid w:val="00F120D2"/>
    <w:rsid w:val="00F326B0"/>
    <w:rsid w:val="00F341B0"/>
    <w:rsid w:val="00F4622A"/>
    <w:rsid w:val="00F47F2A"/>
    <w:rsid w:val="00F509F4"/>
    <w:rsid w:val="00F5232E"/>
    <w:rsid w:val="00F54C97"/>
    <w:rsid w:val="00F6165C"/>
    <w:rsid w:val="00F652F8"/>
    <w:rsid w:val="00F767A7"/>
    <w:rsid w:val="00F91F2D"/>
    <w:rsid w:val="00F96B4B"/>
    <w:rsid w:val="00FA3B5C"/>
    <w:rsid w:val="00FA587F"/>
    <w:rsid w:val="00FB2743"/>
    <w:rsid w:val="00FC7E13"/>
    <w:rsid w:val="00FE7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46DA"/>
  <w15:chartTrackingRefBased/>
  <w15:docId w15:val="{E0527CA6-C9A4-4684-AAC9-0ABDD904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EDA"/>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4B5A33"/>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loris@bsvsaar.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mailto:info@bsvsaa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1.%202025%20Vorlagen%20NEU\Briefbogen%20Tabell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C7B5BB11E4F79924828AFF5AB69B8"/>
        <w:category>
          <w:name w:val="Allgemein"/>
          <w:gallery w:val="placeholder"/>
        </w:category>
        <w:types>
          <w:type w:val="bbPlcHdr"/>
        </w:types>
        <w:behaviors>
          <w:behavior w:val="content"/>
        </w:behaviors>
        <w:guid w:val="{D41CD229-2CAD-4AF9-BA1F-96D868709219}"/>
      </w:docPartPr>
      <w:docPartBody>
        <w:p w:rsidR="00000000" w:rsidRDefault="00E40DED" w:rsidP="00E40DED">
          <w:pPr>
            <w:pStyle w:val="970C7B5BB11E4F79924828AFF5AB69B8"/>
          </w:pPr>
          <w:r w:rsidRPr="009B3A3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ED"/>
    <w:rsid w:val="00774ECD"/>
    <w:rsid w:val="00AD65C8"/>
    <w:rsid w:val="00E40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0DED"/>
    <w:rPr>
      <w:color w:val="808080"/>
    </w:rPr>
  </w:style>
  <w:style w:type="paragraph" w:customStyle="1" w:styleId="970C7B5BB11E4F79924828AFF5AB69B8">
    <w:name w:val="970C7B5BB11E4F79924828AFF5AB69B8"/>
    <w:rsid w:val="00E40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Tabellen.dotx</Template>
  <TotalTime>0</TotalTime>
  <Pages>1</Pages>
  <Words>311</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2270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Petra</cp:lastModifiedBy>
  <cp:revision>11</cp:revision>
  <cp:lastPrinted>2026-03-24T11:23:00Z</cp:lastPrinted>
  <dcterms:created xsi:type="dcterms:W3CDTF">2026-03-17T12:26:00Z</dcterms:created>
  <dcterms:modified xsi:type="dcterms:W3CDTF">2026-03-31T09:24:00Z</dcterms:modified>
  <cp:category/>
</cp:coreProperties>
</file>