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928FB" w14:textId="04E83CF2" w:rsidR="004D0E08" w:rsidRPr="00FF1AAB" w:rsidRDefault="004D0E08" w:rsidP="00692199">
      <w:pPr>
        <w:suppressAutoHyphens/>
        <w:overflowPunct w:val="0"/>
        <w:autoSpaceDE w:val="0"/>
        <w:spacing w:after="120" w:line="240" w:lineRule="auto"/>
        <w:jc w:val="center"/>
        <w:textAlignment w:val="baseline"/>
        <w:rPr>
          <w:rFonts w:asciiTheme="majorHAnsi" w:eastAsia="Times New Roman" w:hAnsiTheme="majorHAnsi" w:cs="Verdana"/>
          <w:b/>
          <w:sz w:val="32"/>
          <w:szCs w:val="32"/>
          <w:lang w:eastAsia="ar-SA"/>
        </w:rPr>
      </w:pPr>
      <w:r w:rsidRPr="00FF1AAB">
        <w:rPr>
          <w:rFonts w:asciiTheme="majorHAnsi" w:eastAsia="Times New Roman" w:hAnsiTheme="majorHAnsi" w:cs="Verdana"/>
          <w:b/>
          <w:sz w:val="32"/>
          <w:szCs w:val="32"/>
          <w:lang w:eastAsia="ar-SA"/>
        </w:rPr>
        <w:t>B</w:t>
      </w:r>
      <w:r w:rsidR="00D41C0F" w:rsidRPr="00FF1AAB">
        <w:rPr>
          <w:rFonts w:asciiTheme="majorHAnsi" w:eastAsia="Times New Roman" w:hAnsiTheme="majorHAnsi" w:cs="Verdana"/>
          <w:b/>
          <w:sz w:val="32"/>
          <w:szCs w:val="32"/>
          <w:lang w:eastAsia="ar-SA"/>
        </w:rPr>
        <w:t>eitrittserklärung</w:t>
      </w:r>
    </w:p>
    <w:p w14:paraId="0C03DFB8" w14:textId="77315F3B" w:rsidR="004D0E08" w:rsidRPr="00D318E9" w:rsidRDefault="004D0E08" w:rsidP="00692199">
      <w:pPr>
        <w:suppressAutoHyphens/>
        <w:overflowPunct w:val="0"/>
        <w:autoSpaceDE w:val="0"/>
        <w:spacing w:after="160" w:line="240" w:lineRule="auto"/>
        <w:jc w:val="center"/>
        <w:textAlignment w:val="baseline"/>
        <w:rPr>
          <w:rFonts w:asciiTheme="majorHAnsi" w:eastAsia="Times New Roman" w:hAnsiTheme="majorHAnsi" w:cs="Times New Roman"/>
          <w:szCs w:val="23"/>
          <w:lang w:eastAsia="ar-SA"/>
        </w:rPr>
      </w:pPr>
      <w:r w:rsidRPr="00D318E9">
        <w:rPr>
          <w:rFonts w:asciiTheme="majorHAnsi" w:eastAsia="Times New Roman" w:hAnsiTheme="majorHAnsi" w:cs="Verdana"/>
          <w:bCs/>
          <w:szCs w:val="23"/>
          <w:lang w:eastAsia="ar-SA"/>
        </w:rPr>
        <w:t xml:space="preserve">Hiermit erkläre ich, dass ich ab </w:t>
      </w:r>
      <w:sdt>
        <w:sdtPr>
          <w:rPr>
            <w:rFonts w:asciiTheme="majorHAnsi" w:eastAsia="Times New Roman" w:hAnsiTheme="majorHAnsi" w:cs="Verdana"/>
            <w:bCs/>
            <w:szCs w:val="23"/>
            <w:lang w:eastAsia="ar-SA"/>
          </w:rPr>
          <w:alias w:val="Beitrittsdatum"/>
          <w:tag w:val="Beitrittsdatum"/>
          <w:id w:val="-504519866"/>
          <w:placeholder>
            <w:docPart w:val="FCF43BA291324EC98AEDED5FF33B1BD1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0357D1" w:rsidRPr="000357D1">
            <w:rPr>
              <w:rStyle w:val="Platzhaltertext"/>
              <w:sz w:val="22"/>
              <w:szCs w:val="20"/>
            </w:rPr>
            <w:t>Beitrittsdatum</w:t>
          </w:r>
        </w:sdtContent>
      </w:sdt>
      <w:r w:rsidRPr="00D318E9">
        <w:rPr>
          <w:rFonts w:asciiTheme="majorHAnsi" w:eastAsia="Times New Roman" w:hAnsiTheme="majorHAnsi" w:cs="Verdana"/>
          <w:bCs/>
          <w:szCs w:val="23"/>
          <w:lang w:eastAsia="ar-SA"/>
        </w:rPr>
        <w:t xml:space="preserve"> Mitglied </w:t>
      </w:r>
      <w:r w:rsidR="00FF1AAB">
        <w:rPr>
          <w:rFonts w:asciiTheme="majorHAnsi" w:eastAsia="Times New Roman" w:hAnsiTheme="majorHAnsi" w:cs="Verdana"/>
          <w:bCs/>
          <w:szCs w:val="23"/>
          <w:lang w:eastAsia="ar-SA"/>
        </w:rPr>
        <w:t>im</w:t>
      </w:r>
      <w:r w:rsidRPr="00D318E9">
        <w:rPr>
          <w:rFonts w:asciiTheme="majorHAnsi" w:eastAsia="Times New Roman" w:hAnsiTheme="majorHAnsi" w:cs="Verdana"/>
          <w:bCs/>
          <w:szCs w:val="23"/>
          <w:lang w:eastAsia="ar-SA"/>
        </w:rPr>
        <w:t xml:space="preserve"> Blinden- und Sehbehindertenverein für das Saarland e. V. werden möchte</w:t>
      </w:r>
      <w:r w:rsidRPr="00D318E9">
        <w:rPr>
          <w:rFonts w:asciiTheme="majorHAnsi" w:eastAsia="Times New Roman" w:hAnsiTheme="majorHAnsi" w:cs="Verdana"/>
          <w:szCs w:val="23"/>
          <w:lang w:eastAsia="ar-SA"/>
        </w:rPr>
        <w:t>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701"/>
        <w:gridCol w:w="2078"/>
        <w:gridCol w:w="1890"/>
        <w:gridCol w:w="1890"/>
      </w:tblGrid>
      <w:tr w:rsidR="001C5A5A" w14:paraId="6C5B2F1F" w14:textId="77777777" w:rsidTr="00FF6CEF">
        <w:tc>
          <w:tcPr>
            <w:tcW w:w="2410" w:type="dxa"/>
            <w:vAlign w:val="center"/>
          </w:tcPr>
          <w:p w14:paraId="08FD2424" w14:textId="2BBBDC6D" w:rsidR="001C5A5A" w:rsidRPr="00CB2428" w:rsidRDefault="001C5A5A" w:rsidP="006676DC">
            <w:pPr>
              <w:suppressAutoHyphens/>
              <w:overflowPunct w:val="0"/>
              <w:autoSpaceDE w:val="0"/>
              <w:spacing w:before="160" w:after="160" w:line="240" w:lineRule="auto"/>
              <w:textAlignment w:val="baseline"/>
              <w:rPr>
                <w:rFonts w:asciiTheme="majorHAnsi" w:eastAsia="Times New Roman" w:hAnsiTheme="majorHAnsi" w:cs="Times New Roman"/>
                <w:b/>
                <w:bCs/>
                <w:sz w:val="22"/>
                <w:lang w:eastAsia="ar-SA"/>
              </w:rPr>
            </w:pPr>
            <w:r w:rsidRPr="00CB2428">
              <w:rPr>
                <w:rFonts w:asciiTheme="majorHAnsi" w:eastAsia="Times New Roman" w:hAnsiTheme="majorHAnsi" w:cs="Times New Roman"/>
                <w:b/>
                <w:bCs/>
                <w:sz w:val="22"/>
                <w:lang w:eastAsia="ar-SA"/>
              </w:rPr>
              <w:t>Name:</w:t>
            </w:r>
          </w:p>
        </w:tc>
        <w:sdt>
          <w:sdtPr>
            <w:rPr>
              <w:rFonts w:asciiTheme="majorHAnsi" w:eastAsia="Times New Roman" w:hAnsiTheme="majorHAnsi" w:cs="Times New Roman"/>
              <w:sz w:val="22"/>
              <w:lang w:eastAsia="ar-SA"/>
            </w:rPr>
            <w:alias w:val="Name"/>
            <w:tag w:val="Name"/>
            <w:id w:val="-1336759666"/>
            <w:placeholder>
              <w:docPart w:val="4AF6421A2A5040EABE2EB5FB33696EDB"/>
            </w:placeholder>
            <w:showingPlcHdr/>
            <w:text/>
          </w:sdtPr>
          <w:sdtContent>
            <w:tc>
              <w:tcPr>
                <w:tcW w:w="7559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14:paraId="72601D91" w14:textId="19E3AE06" w:rsidR="001C5A5A" w:rsidRPr="00CB2428" w:rsidRDefault="001C5A5A" w:rsidP="006676DC">
                <w:pPr>
                  <w:suppressAutoHyphens/>
                  <w:overflowPunct w:val="0"/>
                  <w:autoSpaceDE w:val="0"/>
                  <w:spacing w:before="160" w:after="160" w:line="240" w:lineRule="auto"/>
                  <w:textAlignment w:val="baseline"/>
                  <w:rPr>
                    <w:rFonts w:asciiTheme="majorHAnsi" w:eastAsia="Times New Roman" w:hAnsiTheme="majorHAnsi" w:cs="Times New Roman"/>
                    <w:sz w:val="22"/>
                    <w:lang w:eastAsia="ar-SA"/>
                  </w:rPr>
                </w:pPr>
                <w:r w:rsidRPr="00CB2428">
                  <w:rPr>
                    <w:rStyle w:val="Platzhaltertext"/>
                    <w:sz w:val="22"/>
                  </w:rPr>
                  <w:t>Name</w:t>
                </w:r>
              </w:p>
            </w:tc>
          </w:sdtContent>
        </w:sdt>
      </w:tr>
      <w:tr w:rsidR="001C5A5A" w14:paraId="0A6D427C" w14:textId="77777777" w:rsidTr="00FF6CEF">
        <w:tc>
          <w:tcPr>
            <w:tcW w:w="2410" w:type="dxa"/>
            <w:vAlign w:val="center"/>
          </w:tcPr>
          <w:p w14:paraId="012BA463" w14:textId="0D40180D" w:rsidR="001C5A5A" w:rsidRPr="00CB2428" w:rsidRDefault="001C5A5A" w:rsidP="006676DC">
            <w:pPr>
              <w:suppressAutoHyphens/>
              <w:overflowPunct w:val="0"/>
              <w:autoSpaceDE w:val="0"/>
              <w:spacing w:before="160" w:after="160" w:line="240" w:lineRule="auto"/>
              <w:textAlignment w:val="baseline"/>
              <w:rPr>
                <w:rFonts w:asciiTheme="majorHAnsi" w:eastAsia="Times New Roman" w:hAnsiTheme="majorHAnsi" w:cs="Times New Roman"/>
                <w:b/>
                <w:bCs/>
                <w:sz w:val="22"/>
                <w:lang w:eastAsia="ar-SA"/>
              </w:rPr>
            </w:pPr>
            <w:r w:rsidRPr="00CB2428">
              <w:rPr>
                <w:rFonts w:asciiTheme="majorHAnsi" w:eastAsia="Times New Roman" w:hAnsiTheme="majorHAnsi" w:cs="Times New Roman"/>
                <w:b/>
                <w:bCs/>
                <w:sz w:val="22"/>
                <w:lang w:eastAsia="ar-SA"/>
              </w:rPr>
              <w:t>Vorname:</w:t>
            </w:r>
          </w:p>
        </w:tc>
        <w:sdt>
          <w:sdtPr>
            <w:rPr>
              <w:rFonts w:asciiTheme="majorHAnsi" w:eastAsia="Times New Roman" w:hAnsiTheme="majorHAnsi" w:cs="Times New Roman"/>
              <w:sz w:val="22"/>
              <w:lang w:eastAsia="ar-SA"/>
            </w:rPr>
            <w:alias w:val="Vorname"/>
            <w:tag w:val="Vorname"/>
            <w:id w:val="-1174346707"/>
            <w:placeholder>
              <w:docPart w:val="F8389DA683AF4E88B0F4BC05287CEA32"/>
            </w:placeholder>
            <w:showingPlcHdr/>
            <w:text/>
          </w:sdtPr>
          <w:sdtContent>
            <w:tc>
              <w:tcPr>
                <w:tcW w:w="7559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24E21A4" w14:textId="142A6998" w:rsidR="001C5A5A" w:rsidRPr="00CB2428" w:rsidRDefault="001C5A5A" w:rsidP="006676DC">
                <w:pPr>
                  <w:suppressAutoHyphens/>
                  <w:overflowPunct w:val="0"/>
                  <w:autoSpaceDE w:val="0"/>
                  <w:spacing w:before="160" w:after="160" w:line="240" w:lineRule="auto"/>
                  <w:textAlignment w:val="baseline"/>
                  <w:rPr>
                    <w:rFonts w:asciiTheme="majorHAnsi" w:eastAsia="Times New Roman" w:hAnsiTheme="majorHAnsi" w:cs="Times New Roman"/>
                    <w:sz w:val="22"/>
                    <w:lang w:eastAsia="ar-SA"/>
                  </w:rPr>
                </w:pPr>
                <w:r w:rsidRPr="00CB2428">
                  <w:rPr>
                    <w:rStyle w:val="Platzhaltertext"/>
                    <w:sz w:val="22"/>
                  </w:rPr>
                  <w:t>Vorname</w:t>
                </w:r>
              </w:p>
            </w:tc>
          </w:sdtContent>
        </w:sdt>
      </w:tr>
      <w:tr w:rsidR="005E4822" w14:paraId="53D32D6B" w14:textId="77777777" w:rsidTr="00FF6CEF">
        <w:tc>
          <w:tcPr>
            <w:tcW w:w="2410" w:type="dxa"/>
            <w:vAlign w:val="center"/>
          </w:tcPr>
          <w:p w14:paraId="591306B3" w14:textId="2E4AD8DB" w:rsidR="005E4822" w:rsidRPr="00CB2428" w:rsidRDefault="005E4822" w:rsidP="006676DC">
            <w:pPr>
              <w:suppressAutoHyphens/>
              <w:overflowPunct w:val="0"/>
              <w:autoSpaceDE w:val="0"/>
              <w:spacing w:before="160" w:after="160" w:line="240" w:lineRule="auto"/>
              <w:textAlignment w:val="baseline"/>
              <w:rPr>
                <w:rFonts w:asciiTheme="majorHAnsi" w:eastAsia="Times New Roman" w:hAnsiTheme="majorHAnsi" w:cs="Times New Roman"/>
                <w:b/>
                <w:bCs/>
                <w:sz w:val="22"/>
                <w:lang w:eastAsia="ar-SA"/>
              </w:rPr>
            </w:pPr>
            <w:r w:rsidRPr="00CB2428">
              <w:rPr>
                <w:rFonts w:asciiTheme="majorHAnsi" w:eastAsia="Times New Roman" w:hAnsiTheme="majorHAnsi" w:cs="Times New Roman"/>
                <w:b/>
                <w:bCs/>
                <w:sz w:val="22"/>
                <w:lang w:eastAsia="ar-SA"/>
              </w:rPr>
              <w:t>Geburtsdatum:</w:t>
            </w:r>
          </w:p>
        </w:tc>
        <w:sdt>
          <w:sdtPr>
            <w:rPr>
              <w:rFonts w:asciiTheme="majorHAnsi" w:eastAsia="Times New Roman" w:hAnsiTheme="majorHAnsi" w:cs="Times New Roman"/>
              <w:sz w:val="22"/>
              <w:lang w:eastAsia="ar-SA"/>
            </w:rPr>
            <w:alias w:val="Geburtsdatum"/>
            <w:tag w:val="Geburtsdatum"/>
            <w:id w:val="1881195237"/>
            <w:placeholder>
              <w:docPart w:val="D78BA6D204504B1EB8EEF9B590729877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7559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9F4EA73" w14:textId="1CF4C3A2" w:rsidR="005E4822" w:rsidRPr="00CB2428" w:rsidRDefault="000357D1" w:rsidP="006676DC">
                <w:pPr>
                  <w:suppressAutoHyphens/>
                  <w:overflowPunct w:val="0"/>
                  <w:autoSpaceDE w:val="0"/>
                  <w:spacing w:before="160" w:after="160" w:line="240" w:lineRule="auto"/>
                  <w:textAlignment w:val="baseline"/>
                  <w:rPr>
                    <w:rFonts w:asciiTheme="majorHAnsi" w:eastAsia="Times New Roman" w:hAnsiTheme="majorHAnsi" w:cs="Times New Roman"/>
                    <w:sz w:val="22"/>
                    <w:lang w:eastAsia="ar-SA"/>
                  </w:rPr>
                </w:pPr>
                <w:r w:rsidRPr="000357D1">
                  <w:rPr>
                    <w:rStyle w:val="Platzhaltertext"/>
                    <w:sz w:val="22"/>
                    <w:szCs w:val="20"/>
                  </w:rPr>
                  <w:t>Geburtsdatum</w:t>
                </w:r>
              </w:p>
            </w:tc>
          </w:sdtContent>
        </w:sdt>
      </w:tr>
      <w:tr w:rsidR="005E4822" w14:paraId="7D884D82" w14:textId="77777777" w:rsidTr="00FF6CEF">
        <w:tc>
          <w:tcPr>
            <w:tcW w:w="2410" w:type="dxa"/>
            <w:vAlign w:val="center"/>
          </w:tcPr>
          <w:p w14:paraId="1C9C4CFA" w14:textId="040A267C" w:rsidR="005E4822" w:rsidRPr="00CB2428" w:rsidRDefault="005E4822" w:rsidP="006676DC">
            <w:pPr>
              <w:suppressAutoHyphens/>
              <w:overflowPunct w:val="0"/>
              <w:autoSpaceDE w:val="0"/>
              <w:spacing w:before="160" w:after="160" w:line="240" w:lineRule="auto"/>
              <w:textAlignment w:val="baseline"/>
              <w:rPr>
                <w:rFonts w:asciiTheme="majorHAnsi" w:eastAsia="Times New Roman" w:hAnsiTheme="majorHAnsi" w:cs="Times New Roman"/>
                <w:b/>
                <w:bCs/>
                <w:sz w:val="22"/>
                <w:lang w:eastAsia="ar-SA"/>
              </w:rPr>
            </w:pPr>
            <w:r w:rsidRPr="00CB2428">
              <w:rPr>
                <w:rFonts w:asciiTheme="majorHAnsi" w:eastAsia="Times New Roman" w:hAnsiTheme="majorHAnsi" w:cs="Times New Roman"/>
                <w:b/>
                <w:bCs/>
                <w:sz w:val="22"/>
                <w:lang w:eastAsia="ar-SA"/>
              </w:rPr>
              <w:t>Straße, Nr.:</w:t>
            </w:r>
          </w:p>
        </w:tc>
        <w:sdt>
          <w:sdtPr>
            <w:rPr>
              <w:rFonts w:asciiTheme="majorHAnsi" w:eastAsia="Times New Roman" w:hAnsiTheme="majorHAnsi" w:cs="Times New Roman"/>
              <w:sz w:val="22"/>
              <w:lang w:eastAsia="ar-SA"/>
            </w:rPr>
            <w:alias w:val="Straße und Hausnummer"/>
            <w:tag w:val="Straße und Hausnummer"/>
            <w:id w:val="-1623608336"/>
            <w:placeholder>
              <w:docPart w:val="487004BE9B444CA980D3BC828EF3E3AA"/>
            </w:placeholder>
            <w:showingPlcHdr/>
            <w:text/>
          </w:sdtPr>
          <w:sdtContent>
            <w:tc>
              <w:tcPr>
                <w:tcW w:w="7559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341C751" w14:textId="2A870AB9" w:rsidR="005E4822" w:rsidRPr="00CB2428" w:rsidRDefault="005E4822" w:rsidP="006676DC">
                <w:pPr>
                  <w:suppressAutoHyphens/>
                  <w:overflowPunct w:val="0"/>
                  <w:autoSpaceDE w:val="0"/>
                  <w:spacing w:before="160" w:after="160" w:line="240" w:lineRule="auto"/>
                  <w:textAlignment w:val="baseline"/>
                  <w:rPr>
                    <w:rFonts w:asciiTheme="majorHAnsi" w:eastAsia="Times New Roman" w:hAnsiTheme="majorHAnsi" w:cs="Times New Roman"/>
                    <w:sz w:val="22"/>
                    <w:lang w:eastAsia="ar-SA"/>
                  </w:rPr>
                </w:pPr>
                <w:r w:rsidRPr="00CB2428">
                  <w:rPr>
                    <w:rStyle w:val="Platzhaltertext"/>
                    <w:sz w:val="22"/>
                  </w:rPr>
                  <w:t>Straße, Hausnummer</w:t>
                </w:r>
              </w:p>
            </w:tc>
          </w:sdtContent>
        </w:sdt>
      </w:tr>
      <w:tr w:rsidR="005E4822" w14:paraId="6935B332" w14:textId="77777777" w:rsidTr="00FF6CEF">
        <w:tc>
          <w:tcPr>
            <w:tcW w:w="2410" w:type="dxa"/>
            <w:vAlign w:val="center"/>
          </w:tcPr>
          <w:p w14:paraId="71126152" w14:textId="4C03458F" w:rsidR="005E4822" w:rsidRPr="00CB2428" w:rsidRDefault="005E4822" w:rsidP="006676DC">
            <w:pPr>
              <w:suppressAutoHyphens/>
              <w:overflowPunct w:val="0"/>
              <w:autoSpaceDE w:val="0"/>
              <w:spacing w:before="160" w:after="160" w:line="240" w:lineRule="auto"/>
              <w:textAlignment w:val="baseline"/>
              <w:rPr>
                <w:rFonts w:asciiTheme="majorHAnsi" w:eastAsia="Times New Roman" w:hAnsiTheme="majorHAnsi" w:cs="Times New Roman"/>
                <w:b/>
                <w:bCs/>
                <w:sz w:val="22"/>
                <w:lang w:eastAsia="ar-SA"/>
              </w:rPr>
            </w:pPr>
            <w:r w:rsidRPr="00CB2428">
              <w:rPr>
                <w:rFonts w:asciiTheme="majorHAnsi" w:eastAsia="Times New Roman" w:hAnsiTheme="majorHAnsi" w:cs="Times New Roman"/>
                <w:b/>
                <w:bCs/>
                <w:sz w:val="22"/>
                <w:lang w:eastAsia="ar-SA"/>
              </w:rPr>
              <w:t>PLZ, Ort:</w:t>
            </w:r>
          </w:p>
        </w:tc>
        <w:sdt>
          <w:sdtPr>
            <w:rPr>
              <w:rFonts w:asciiTheme="majorHAnsi" w:eastAsia="Times New Roman" w:hAnsiTheme="majorHAnsi" w:cs="Times New Roman"/>
              <w:sz w:val="22"/>
              <w:lang w:eastAsia="ar-SA"/>
            </w:rPr>
            <w:alias w:val="PLZ und Ort"/>
            <w:tag w:val="PLZ und Ort"/>
            <w:id w:val="-1903589429"/>
            <w:placeholder>
              <w:docPart w:val="AC950BC792944042ACFAA22BAC90F03E"/>
            </w:placeholder>
            <w:showingPlcHdr/>
            <w:text/>
          </w:sdtPr>
          <w:sdtContent>
            <w:tc>
              <w:tcPr>
                <w:tcW w:w="7559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92C729C" w14:textId="196BAC97" w:rsidR="005E4822" w:rsidRPr="00CB2428" w:rsidRDefault="005E4822" w:rsidP="006676DC">
                <w:pPr>
                  <w:suppressAutoHyphens/>
                  <w:overflowPunct w:val="0"/>
                  <w:autoSpaceDE w:val="0"/>
                  <w:spacing w:before="160" w:after="160" w:line="240" w:lineRule="auto"/>
                  <w:textAlignment w:val="baseline"/>
                  <w:rPr>
                    <w:rFonts w:asciiTheme="majorHAnsi" w:eastAsia="Times New Roman" w:hAnsiTheme="majorHAnsi" w:cs="Times New Roman"/>
                    <w:sz w:val="22"/>
                    <w:lang w:eastAsia="ar-SA"/>
                  </w:rPr>
                </w:pPr>
                <w:r w:rsidRPr="00CB2428">
                  <w:rPr>
                    <w:rStyle w:val="Platzhaltertext"/>
                    <w:sz w:val="22"/>
                  </w:rPr>
                  <w:t>PLZ, Ort</w:t>
                </w:r>
              </w:p>
            </w:tc>
          </w:sdtContent>
        </w:sdt>
      </w:tr>
      <w:tr w:rsidR="005E4822" w14:paraId="7A26FDD1" w14:textId="157A2EE3" w:rsidTr="00FF6CEF">
        <w:tc>
          <w:tcPr>
            <w:tcW w:w="2410" w:type="dxa"/>
            <w:vAlign w:val="center"/>
          </w:tcPr>
          <w:p w14:paraId="3D9B7E15" w14:textId="3815CB71" w:rsidR="005E4822" w:rsidRPr="00CB2428" w:rsidRDefault="005E4822" w:rsidP="006676DC">
            <w:pPr>
              <w:suppressAutoHyphens/>
              <w:overflowPunct w:val="0"/>
              <w:autoSpaceDE w:val="0"/>
              <w:spacing w:before="160" w:after="160" w:line="240" w:lineRule="auto"/>
              <w:textAlignment w:val="baseline"/>
              <w:rPr>
                <w:rFonts w:asciiTheme="majorHAnsi" w:eastAsia="Times New Roman" w:hAnsiTheme="majorHAnsi" w:cs="Times New Roman"/>
                <w:b/>
                <w:bCs/>
                <w:sz w:val="22"/>
                <w:lang w:eastAsia="ar-SA"/>
              </w:rPr>
            </w:pPr>
            <w:r w:rsidRPr="00CB2428">
              <w:rPr>
                <w:rFonts w:asciiTheme="majorHAnsi" w:eastAsia="Times New Roman" w:hAnsiTheme="majorHAnsi" w:cs="Times New Roman"/>
                <w:b/>
                <w:bCs/>
                <w:sz w:val="22"/>
                <w:lang w:eastAsia="ar-SA"/>
              </w:rPr>
              <w:t>Festnetz &amp; Mobil:</w:t>
            </w:r>
          </w:p>
        </w:tc>
        <w:sdt>
          <w:sdtPr>
            <w:rPr>
              <w:rFonts w:asciiTheme="majorHAnsi" w:eastAsia="Times New Roman" w:hAnsiTheme="majorHAnsi" w:cs="Times New Roman"/>
              <w:sz w:val="22"/>
              <w:lang w:eastAsia="ar-SA"/>
            </w:rPr>
            <w:alias w:val="Festnetznummer"/>
            <w:tag w:val="Festnetznummer"/>
            <w:id w:val="-1241315310"/>
            <w:placeholder>
              <w:docPart w:val="37E3E43A28A84B2AA0908EB01427CCA6"/>
            </w:placeholder>
            <w:showingPlcHdr/>
            <w:text/>
          </w:sdtPr>
          <w:sdtContent>
            <w:tc>
              <w:tcPr>
                <w:tcW w:w="3779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40B330" w14:textId="039DC29C" w:rsidR="005E4822" w:rsidRPr="00CB2428" w:rsidRDefault="005E4822" w:rsidP="006676DC">
                <w:pPr>
                  <w:suppressAutoHyphens/>
                  <w:overflowPunct w:val="0"/>
                  <w:autoSpaceDE w:val="0"/>
                  <w:spacing w:before="160" w:after="160" w:line="240" w:lineRule="auto"/>
                  <w:textAlignment w:val="baseline"/>
                  <w:rPr>
                    <w:rFonts w:asciiTheme="majorHAnsi" w:eastAsia="Times New Roman" w:hAnsiTheme="majorHAnsi" w:cs="Times New Roman"/>
                    <w:sz w:val="22"/>
                    <w:lang w:eastAsia="ar-SA"/>
                  </w:rPr>
                </w:pPr>
                <w:r w:rsidRPr="00CB2428">
                  <w:rPr>
                    <w:rStyle w:val="Platzhaltertext"/>
                    <w:sz w:val="22"/>
                  </w:rPr>
                  <w:t>Festnetznummer</w:t>
                </w:r>
              </w:p>
            </w:tc>
          </w:sdtContent>
        </w:sdt>
        <w:sdt>
          <w:sdtPr>
            <w:rPr>
              <w:rFonts w:asciiTheme="majorHAnsi" w:eastAsia="Times New Roman" w:hAnsiTheme="majorHAnsi" w:cs="Times New Roman"/>
              <w:sz w:val="22"/>
              <w:lang w:eastAsia="ar-SA"/>
            </w:rPr>
            <w:alias w:val="Mobilnummer"/>
            <w:tag w:val="Mobilnummer"/>
            <w:id w:val="1678924537"/>
            <w:placeholder>
              <w:docPart w:val="9AE27B21731045BF86D0F0BCA35E668D"/>
            </w:placeholder>
            <w:showingPlcHdr/>
          </w:sdtPr>
          <w:sdtContent>
            <w:tc>
              <w:tcPr>
                <w:tcW w:w="37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B657BBB" w14:textId="06FCDBF6" w:rsidR="005E4822" w:rsidRPr="00CB2428" w:rsidRDefault="005E4822" w:rsidP="006676DC">
                <w:pPr>
                  <w:suppressAutoHyphens/>
                  <w:overflowPunct w:val="0"/>
                  <w:autoSpaceDE w:val="0"/>
                  <w:spacing w:before="160" w:after="160" w:line="240" w:lineRule="auto"/>
                  <w:textAlignment w:val="baseline"/>
                  <w:rPr>
                    <w:rFonts w:asciiTheme="majorHAnsi" w:eastAsia="Times New Roman" w:hAnsiTheme="majorHAnsi" w:cs="Times New Roman"/>
                    <w:sz w:val="22"/>
                    <w:lang w:eastAsia="ar-SA"/>
                  </w:rPr>
                </w:pPr>
                <w:r w:rsidRPr="00CB2428">
                  <w:rPr>
                    <w:rStyle w:val="Platzhaltertext"/>
                    <w:sz w:val="22"/>
                  </w:rPr>
                  <w:t>Mobilnummer</w:t>
                </w:r>
              </w:p>
            </w:tc>
          </w:sdtContent>
        </w:sdt>
      </w:tr>
      <w:tr w:rsidR="005E4822" w14:paraId="1F5E6781" w14:textId="77777777" w:rsidTr="00FF6CEF">
        <w:tc>
          <w:tcPr>
            <w:tcW w:w="2410" w:type="dxa"/>
            <w:vAlign w:val="center"/>
          </w:tcPr>
          <w:p w14:paraId="44E442C5" w14:textId="54BAC97A" w:rsidR="005E4822" w:rsidRPr="00CB2428" w:rsidRDefault="005E4822" w:rsidP="006676DC">
            <w:pPr>
              <w:suppressAutoHyphens/>
              <w:overflowPunct w:val="0"/>
              <w:autoSpaceDE w:val="0"/>
              <w:spacing w:before="160" w:after="160" w:line="240" w:lineRule="auto"/>
              <w:textAlignment w:val="baseline"/>
              <w:rPr>
                <w:rFonts w:asciiTheme="majorHAnsi" w:eastAsia="Times New Roman" w:hAnsiTheme="majorHAnsi" w:cs="Times New Roman"/>
                <w:b/>
                <w:bCs/>
                <w:sz w:val="22"/>
                <w:lang w:eastAsia="ar-SA"/>
              </w:rPr>
            </w:pPr>
            <w:r w:rsidRPr="00CB2428">
              <w:rPr>
                <w:rFonts w:asciiTheme="majorHAnsi" w:eastAsia="Times New Roman" w:hAnsiTheme="majorHAnsi" w:cs="Times New Roman"/>
                <w:b/>
                <w:bCs/>
                <w:sz w:val="22"/>
                <w:lang w:eastAsia="ar-SA"/>
              </w:rPr>
              <w:t>E-Mail-Adresse:</w:t>
            </w:r>
          </w:p>
        </w:tc>
        <w:sdt>
          <w:sdtPr>
            <w:rPr>
              <w:rFonts w:asciiTheme="majorHAnsi" w:eastAsia="Times New Roman" w:hAnsiTheme="majorHAnsi" w:cs="Times New Roman"/>
              <w:sz w:val="22"/>
              <w:lang w:eastAsia="ar-SA"/>
            </w:rPr>
            <w:alias w:val="E-Mail-Adresse"/>
            <w:tag w:val="E-Mail-Adresse"/>
            <w:id w:val="-2020460812"/>
            <w:placeholder>
              <w:docPart w:val="2AFEB49112254E409ACD730CEAF28443"/>
            </w:placeholder>
            <w:showingPlcHdr/>
            <w:text/>
          </w:sdtPr>
          <w:sdtContent>
            <w:tc>
              <w:tcPr>
                <w:tcW w:w="7559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3E2658C" w14:textId="74209E79" w:rsidR="005E4822" w:rsidRPr="00CB2428" w:rsidRDefault="005E4822" w:rsidP="006676DC">
                <w:pPr>
                  <w:suppressAutoHyphens/>
                  <w:overflowPunct w:val="0"/>
                  <w:autoSpaceDE w:val="0"/>
                  <w:spacing w:before="160" w:after="160" w:line="240" w:lineRule="auto"/>
                  <w:textAlignment w:val="baseline"/>
                  <w:rPr>
                    <w:rFonts w:asciiTheme="majorHAnsi" w:eastAsia="Times New Roman" w:hAnsiTheme="majorHAnsi" w:cs="Times New Roman"/>
                    <w:sz w:val="22"/>
                    <w:lang w:eastAsia="ar-SA"/>
                  </w:rPr>
                </w:pPr>
                <w:r w:rsidRPr="00CB2428">
                  <w:rPr>
                    <w:rStyle w:val="Platzhaltertext"/>
                    <w:sz w:val="22"/>
                  </w:rPr>
                  <w:t>E-Mail-Adresse</w:t>
                </w:r>
              </w:p>
            </w:tc>
          </w:sdtContent>
        </w:sdt>
      </w:tr>
      <w:tr w:rsidR="00D54704" w14:paraId="623E48B3" w14:textId="77777777" w:rsidTr="00D54704">
        <w:tc>
          <w:tcPr>
            <w:tcW w:w="2410" w:type="dxa"/>
            <w:vAlign w:val="center"/>
          </w:tcPr>
          <w:p w14:paraId="5747E574" w14:textId="4176D17E" w:rsidR="005E4822" w:rsidRPr="00CB2428" w:rsidRDefault="005E4822" w:rsidP="006676DC">
            <w:pPr>
              <w:suppressAutoHyphens/>
              <w:overflowPunct w:val="0"/>
              <w:autoSpaceDE w:val="0"/>
              <w:spacing w:before="160" w:after="160" w:line="240" w:lineRule="auto"/>
              <w:textAlignment w:val="baseline"/>
              <w:rPr>
                <w:rFonts w:asciiTheme="majorHAnsi" w:eastAsia="Times New Roman" w:hAnsiTheme="majorHAnsi" w:cs="Times New Roman"/>
                <w:b/>
                <w:bCs/>
                <w:sz w:val="22"/>
                <w:lang w:eastAsia="ar-SA"/>
              </w:rPr>
            </w:pPr>
            <w:r w:rsidRPr="00CB2428">
              <w:rPr>
                <w:rFonts w:asciiTheme="majorHAnsi" w:eastAsia="Times New Roman" w:hAnsiTheme="majorHAnsi" w:cs="Times New Roman"/>
                <w:b/>
                <w:bCs/>
                <w:sz w:val="22"/>
                <w:lang w:eastAsia="ar-SA"/>
              </w:rPr>
              <w:t>Sie sind: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F70BF9F" w14:textId="0B520440" w:rsidR="005E4822" w:rsidRPr="00CB2428" w:rsidRDefault="005E4822" w:rsidP="006676DC">
            <w:pPr>
              <w:suppressAutoHyphens/>
              <w:overflowPunct w:val="0"/>
              <w:autoSpaceDE w:val="0"/>
              <w:spacing w:before="160" w:after="160" w:line="240" w:lineRule="auto"/>
              <w:textAlignment w:val="baseline"/>
              <w:rPr>
                <w:rFonts w:asciiTheme="majorHAnsi" w:eastAsia="Times New Roman" w:hAnsiTheme="majorHAnsi" w:cs="Times New Roman"/>
                <w:sz w:val="22"/>
                <w:lang w:eastAsia="ar-SA"/>
              </w:rPr>
            </w:pPr>
            <w:sdt>
              <w:sdtPr>
                <w:rPr>
                  <w:rFonts w:asciiTheme="majorHAnsi" w:eastAsia="Times New Roman" w:hAnsiTheme="majorHAnsi" w:cs="Times New Roman"/>
                  <w:sz w:val="22"/>
                  <w:lang w:eastAsia="ar-SA"/>
                </w:rPr>
                <w:alias w:val="Schüler"/>
                <w:tag w:val="Schüler"/>
                <w:id w:val="-2019765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713F">
                  <w:rPr>
                    <w:rFonts w:ascii="MS Gothic" w:eastAsia="MS Gothic" w:hAnsi="MS Gothic" w:cs="Times New Roman" w:hint="eastAsia"/>
                    <w:sz w:val="22"/>
                    <w:lang w:eastAsia="ar-SA"/>
                  </w:rPr>
                  <w:t>☐</w:t>
                </w:r>
              </w:sdtContent>
            </w:sdt>
            <w:r w:rsidRPr="00CB2428">
              <w:rPr>
                <w:rFonts w:asciiTheme="majorHAnsi" w:eastAsia="Times New Roman" w:hAnsiTheme="majorHAnsi" w:cs="Times New Roman"/>
                <w:sz w:val="22"/>
                <w:lang w:eastAsia="ar-SA"/>
              </w:rPr>
              <w:t xml:space="preserve"> Schüler</w:t>
            </w: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91D04" w14:textId="3C227B4E" w:rsidR="005E4822" w:rsidRPr="00CB2428" w:rsidRDefault="005E4822" w:rsidP="006676DC">
            <w:pPr>
              <w:suppressAutoHyphens/>
              <w:overflowPunct w:val="0"/>
              <w:autoSpaceDE w:val="0"/>
              <w:spacing w:before="160" w:after="160" w:line="240" w:lineRule="auto"/>
              <w:textAlignment w:val="baseline"/>
              <w:rPr>
                <w:rFonts w:asciiTheme="majorHAnsi" w:eastAsia="Times New Roman" w:hAnsiTheme="majorHAnsi" w:cs="Times New Roman"/>
                <w:sz w:val="22"/>
                <w:lang w:eastAsia="ar-SA"/>
              </w:rPr>
            </w:pPr>
            <w:sdt>
              <w:sdtPr>
                <w:rPr>
                  <w:rFonts w:asciiTheme="majorHAnsi" w:eastAsia="Times New Roman" w:hAnsiTheme="majorHAnsi" w:cs="Times New Roman"/>
                  <w:sz w:val="22"/>
                  <w:lang w:eastAsia="ar-SA"/>
                </w:rPr>
                <w:alias w:val="Berufstätig"/>
                <w:tag w:val="Berufstätig"/>
                <w:id w:val="-1061945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0580">
                  <w:rPr>
                    <w:rFonts w:ascii="MS Gothic" w:eastAsia="MS Gothic" w:hAnsi="MS Gothic" w:cs="Times New Roman" w:hint="eastAsia"/>
                    <w:sz w:val="22"/>
                    <w:lang w:eastAsia="ar-SA"/>
                  </w:rPr>
                  <w:t>☐</w:t>
                </w:r>
              </w:sdtContent>
            </w:sdt>
            <w:r w:rsidRPr="00CB2428">
              <w:rPr>
                <w:rFonts w:asciiTheme="majorHAnsi" w:eastAsia="Times New Roman" w:hAnsiTheme="majorHAnsi" w:cs="Times New Roman"/>
                <w:sz w:val="22"/>
                <w:lang w:eastAsia="ar-SA"/>
              </w:rPr>
              <w:t xml:space="preserve"> Berufstätig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B02A9" w14:textId="588A209B" w:rsidR="005E4822" w:rsidRPr="00CB2428" w:rsidRDefault="005E4822" w:rsidP="006676DC">
            <w:pPr>
              <w:suppressAutoHyphens/>
              <w:overflowPunct w:val="0"/>
              <w:autoSpaceDE w:val="0"/>
              <w:spacing w:before="160" w:after="160" w:line="240" w:lineRule="auto"/>
              <w:textAlignment w:val="baseline"/>
              <w:rPr>
                <w:rFonts w:asciiTheme="majorHAnsi" w:eastAsia="Times New Roman" w:hAnsiTheme="majorHAnsi" w:cs="Times New Roman"/>
                <w:sz w:val="22"/>
                <w:lang w:eastAsia="ar-SA"/>
              </w:rPr>
            </w:pPr>
            <w:sdt>
              <w:sdtPr>
                <w:rPr>
                  <w:rFonts w:asciiTheme="majorHAnsi" w:eastAsia="Times New Roman" w:hAnsiTheme="majorHAnsi" w:cs="Times New Roman"/>
                  <w:sz w:val="22"/>
                  <w:lang w:eastAsia="ar-SA"/>
                </w:rPr>
                <w:alias w:val="Rentner"/>
                <w:tag w:val="Rentner"/>
                <w:id w:val="-63002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2428">
                  <w:rPr>
                    <w:rFonts w:ascii="MS Gothic" w:eastAsia="MS Gothic" w:hAnsi="MS Gothic" w:cs="Times New Roman" w:hint="eastAsia"/>
                    <w:sz w:val="22"/>
                    <w:lang w:eastAsia="ar-SA"/>
                  </w:rPr>
                  <w:t>☐</w:t>
                </w:r>
              </w:sdtContent>
            </w:sdt>
            <w:r w:rsidRPr="00CB2428">
              <w:rPr>
                <w:rFonts w:asciiTheme="majorHAnsi" w:eastAsia="Times New Roman" w:hAnsiTheme="majorHAnsi" w:cs="Times New Roman"/>
                <w:sz w:val="22"/>
                <w:lang w:eastAsia="ar-SA"/>
              </w:rPr>
              <w:t xml:space="preserve"> Rentner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73F302" w14:textId="75B643D6" w:rsidR="005E4822" w:rsidRPr="00CB2428" w:rsidRDefault="005E4822" w:rsidP="006676DC">
            <w:pPr>
              <w:suppressAutoHyphens/>
              <w:overflowPunct w:val="0"/>
              <w:autoSpaceDE w:val="0"/>
              <w:spacing w:before="160" w:after="160" w:line="240" w:lineRule="auto"/>
              <w:textAlignment w:val="baseline"/>
              <w:rPr>
                <w:rFonts w:asciiTheme="majorHAnsi" w:eastAsia="Times New Roman" w:hAnsiTheme="majorHAnsi" w:cs="Times New Roman"/>
                <w:sz w:val="22"/>
                <w:lang w:eastAsia="ar-SA"/>
              </w:rPr>
            </w:pPr>
            <w:sdt>
              <w:sdtPr>
                <w:rPr>
                  <w:rFonts w:asciiTheme="majorHAnsi" w:eastAsia="Times New Roman" w:hAnsiTheme="majorHAnsi" w:cs="Times New Roman"/>
                  <w:sz w:val="22"/>
                  <w:lang w:eastAsia="ar-SA"/>
                </w:rPr>
                <w:alias w:val="Sonstiges"/>
                <w:id w:val="1540556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0580">
                  <w:rPr>
                    <w:rFonts w:ascii="MS Gothic" w:eastAsia="MS Gothic" w:hAnsi="MS Gothic" w:cs="Times New Roman" w:hint="eastAsia"/>
                    <w:sz w:val="22"/>
                    <w:lang w:eastAsia="ar-SA"/>
                  </w:rPr>
                  <w:t>☐</w:t>
                </w:r>
              </w:sdtContent>
            </w:sdt>
            <w:r w:rsidRPr="00CB2428">
              <w:rPr>
                <w:rFonts w:asciiTheme="majorHAnsi" w:eastAsia="Times New Roman" w:hAnsiTheme="majorHAnsi" w:cs="Times New Roman"/>
                <w:sz w:val="22"/>
                <w:lang w:eastAsia="ar-SA"/>
              </w:rPr>
              <w:t xml:space="preserve"> Sonstiges</w:t>
            </w:r>
          </w:p>
        </w:tc>
      </w:tr>
    </w:tbl>
    <w:p w14:paraId="7C702434" w14:textId="77777777" w:rsidR="00F33F59" w:rsidRDefault="00F33F59" w:rsidP="00E24F30">
      <w:pPr>
        <w:spacing w:before="160" w:after="160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519"/>
        <w:gridCol w:w="2520"/>
        <w:gridCol w:w="2520"/>
      </w:tblGrid>
      <w:tr w:rsidR="00503F3A" w14:paraId="50C3307C" w14:textId="77777777" w:rsidTr="00D11731">
        <w:tc>
          <w:tcPr>
            <w:tcW w:w="2410" w:type="dxa"/>
          </w:tcPr>
          <w:p w14:paraId="5FAF05C4" w14:textId="7AB045D6" w:rsidR="00503F3A" w:rsidRPr="00CB2428" w:rsidRDefault="00503F3A" w:rsidP="006676DC">
            <w:pPr>
              <w:suppressAutoHyphens/>
              <w:overflowPunct w:val="0"/>
              <w:autoSpaceDE w:val="0"/>
              <w:spacing w:before="160" w:after="160" w:line="240" w:lineRule="auto"/>
              <w:textAlignment w:val="baseline"/>
              <w:rPr>
                <w:rFonts w:asciiTheme="majorHAnsi" w:eastAsia="Times New Roman" w:hAnsiTheme="majorHAnsi" w:cs="Times New Roman"/>
                <w:b/>
                <w:bCs/>
                <w:sz w:val="22"/>
                <w:lang w:eastAsia="ar-SA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22"/>
                <w:lang w:eastAsia="ar-SA"/>
              </w:rPr>
              <w:t>blind/</w:t>
            </w:r>
            <w:proofErr w:type="spellStart"/>
            <w:r>
              <w:rPr>
                <w:rFonts w:asciiTheme="majorHAnsi" w:eastAsia="Times New Roman" w:hAnsiTheme="majorHAnsi" w:cs="Times New Roman"/>
                <w:b/>
                <w:bCs/>
                <w:sz w:val="22"/>
                <w:lang w:eastAsia="ar-SA"/>
              </w:rPr>
              <w:t>sehbeh</w:t>
            </w:r>
            <w:proofErr w:type="spellEnd"/>
            <w:r>
              <w:rPr>
                <w:rFonts w:asciiTheme="majorHAnsi" w:eastAsia="Times New Roman" w:hAnsiTheme="majorHAnsi" w:cs="Times New Roman"/>
                <w:b/>
                <w:bCs/>
                <w:sz w:val="22"/>
                <w:lang w:eastAsia="ar-SA"/>
              </w:rPr>
              <w:t>.:</w:t>
            </w:r>
          </w:p>
        </w:tc>
        <w:tc>
          <w:tcPr>
            <w:tcW w:w="2519" w:type="dxa"/>
            <w:tcBorders>
              <w:bottom w:val="single" w:sz="4" w:space="0" w:color="auto"/>
            </w:tcBorders>
          </w:tcPr>
          <w:p w14:paraId="662576F5" w14:textId="2C67B746" w:rsidR="00503F3A" w:rsidRPr="00CB2428" w:rsidRDefault="00503F3A" w:rsidP="006676DC">
            <w:pPr>
              <w:suppressAutoHyphens/>
              <w:overflowPunct w:val="0"/>
              <w:autoSpaceDE w:val="0"/>
              <w:spacing w:before="160" w:after="160" w:line="240" w:lineRule="auto"/>
              <w:textAlignment w:val="baseline"/>
              <w:rPr>
                <w:rFonts w:asciiTheme="majorHAnsi" w:eastAsia="Times New Roman" w:hAnsiTheme="majorHAnsi" w:cs="Times New Roman"/>
                <w:sz w:val="22"/>
                <w:lang w:eastAsia="ar-SA"/>
              </w:rPr>
            </w:pPr>
            <w:sdt>
              <w:sdtPr>
                <w:rPr>
                  <w:rFonts w:asciiTheme="majorHAnsi" w:eastAsia="Times New Roman" w:hAnsiTheme="majorHAnsi" w:cs="Times New Roman"/>
                  <w:bCs/>
                  <w:sz w:val="22"/>
                  <w:lang w:eastAsia="ar-SA"/>
                </w:rPr>
                <w:alias w:val="blind"/>
                <w:tag w:val="blind"/>
                <w:id w:val="303515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0AFA">
                  <w:rPr>
                    <w:rFonts w:ascii="MS Gothic" w:eastAsia="MS Gothic" w:hAnsi="MS Gothic" w:cs="Times New Roman" w:hint="eastAsia"/>
                    <w:bCs/>
                    <w:sz w:val="22"/>
                    <w:lang w:eastAsia="ar-SA"/>
                  </w:rPr>
                  <w:t>☐</w:t>
                </w:r>
              </w:sdtContent>
            </w:sdt>
            <w:r>
              <w:rPr>
                <w:rFonts w:asciiTheme="majorHAnsi" w:eastAsia="Times New Roman" w:hAnsiTheme="majorHAnsi" w:cs="Times New Roman"/>
                <w:bCs/>
                <w:sz w:val="22"/>
                <w:lang w:eastAsia="ar-SA"/>
              </w:rPr>
              <w:t xml:space="preserve"> </w:t>
            </w:r>
            <w:r w:rsidR="00E24F30">
              <w:rPr>
                <w:rFonts w:asciiTheme="majorHAnsi" w:eastAsia="Times New Roman" w:hAnsiTheme="majorHAnsi" w:cs="Times New Roman"/>
                <w:bCs/>
                <w:sz w:val="22"/>
                <w:lang w:eastAsia="ar-SA"/>
              </w:rPr>
              <w:t>blind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701CB587" w14:textId="77777777" w:rsidR="00503F3A" w:rsidRPr="00CB2428" w:rsidRDefault="00503F3A" w:rsidP="006676DC">
            <w:pPr>
              <w:suppressAutoHyphens/>
              <w:overflowPunct w:val="0"/>
              <w:autoSpaceDE w:val="0"/>
              <w:spacing w:before="160" w:after="160" w:line="240" w:lineRule="auto"/>
              <w:textAlignment w:val="baseline"/>
              <w:rPr>
                <w:rFonts w:asciiTheme="majorHAnsi" w:eastAsia="Times New Roman" w:hAnsiTheme="majorHAnsi" w:cs="Times New Roman"/>
                <w:sz w:val="22"/>
                <w:lang w:eastAsia="ar-SA"/>
              </w:rPr>
            </w:pPr>
            <w:sdt>
              <w:sdtPr>
                <w:rPr>
                  <w:rFonts w:asciiTheme="majorHAnsi" w:eastAsia="Times New Roman" w:hAnsiTheme="majorHAnsi" w:cs="Times New Roman"/>
                  <w:bCs/>
                  <w:sz w:val="22"/>
                  <w:lang w:eastAsia="ar-SA"/>
                </w:rPr>
                <w:alias w:val="sehbehindert"/>
                <w:tag w:val="sehbehindert"/>
                <w:id w:val="-2000724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0AFA">
                  <w:rPr>
                    <w:rFonts w:ascii="MS Gothic" w:eastAsia="MS Gothic" w:hAnsi="MS Gothic" w:cs="Times New Roman" w:hint="eastAsia"/>
                    <w:bCs/>
                    <w:sz w:val="22"/>
                    <w:lang w:eastAsia="ar-SA"/>
                  </w:rPr>
                  <w:t>☐</w:t>
                </w:r>
              </w:sdtContent>
            </w:sdt>
            <w:r>
              <w:rPr>
                <w:rFonts w:asciiTheme="majorHAnsi" w:eastAsia="Times New Roman" w:hAnsiTheme="majorHAnsi" w:cs="Times New Roman"/>
                <w:bCs/>
                <w:sz w:val="22"/>
                <w:lang w:eastAsia="ar-SA"/>
              </w:rPr>
              <w:t xml:space="preserve"> sehbehindert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87D0F5C" w14:textId="22069251" w:rsidR="00503F3A" w:rsidRPr="0068303C" w:rsidRDefault="00AF456B" w:rsidP="006676DC">
            <w:pPr>
              <w:suppressAutoHyphens/>
              <w:overflowPunct w:val="0"/>
              <w:autoSpaceDE w:val="0"/>
              <w:spacing w:before="160" w:after="160" w:line="240" w:lineRule="auto"/>
              <w:textAlignment w:val="baseline"/>
              <w:rPr>
                <w:rFonts w:asciiTheme="majorHAnsi" w:eastAsia="Times New Roman" w:hAnsiTheme="majorHAnsi" w:cs="Times New Roman"/>
                <w:strike/>
                <w:sz w:val="22"/>
                <w:lang w:eastAsia="ar-SA"/>
              </w:rPr>
            </w:pPr>
            <w:sdt>
              <w:sdtPr>
                <w:rPr>
                  <w:rFonts w:asciiTheme="majorHAnsi" w:eastAsia="Times New Roman" w:hAnsiTheme="majorHAnsi" w:cs="Times New Roman"/>
                  <w:bCs/>
                  <w:sz w:val="22"/>
                  <w:lang w:eastAsia="ar-SA"/>
                </w:rPr>
                <w:alias w:val="sehbehindert"/>
                <w:tag w:val="sehbehindert"/>
                <w:id w:val="120767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0AFA">
                  <w:rPr>
                    <w:rFonts w:ascii="MS Gothic" w:eastAsia="MS Gothic" w:hAnsi="MS Gothic" w:cs="Times New Roman" w:hint="eastAsia"/>
                    <w:bCs/>
                    <w:sz w:val="22"/>
                    <w:lang w:eastAsia="ar-SA"/>
                  </w:rPr>
                  <w:t>☐</w:t>
                </w:r>
              </w:sdtContent>
            </w:sdt>
            <w:r>
              <w:rPr>
                <w:rFonts w:asciiTheme="majorHAnsi" w:eastAsia="Times New Roman" w:hAnsiTheme="majorHAnsi" w:cs="Times New Roman"/>
                <w:bCs/>
                <w:sz w:val="22"/>
                <w:lang w:eastAsia="ar-SA"/>
              </w:rPr>
              <w:t xml:space="preserve"> </w:t>
            </w:r>
            <w:r w:rsidR="00E24F30">
              <w:rPr>
                <w:rFonts w:asciiTheme="majorHAnsi" w:eastAsia="Times New Roman" w:hAnsiTheme="majorHAnsi" w:cs="Times New Roman"/>
                <w:bCs/>
                <w:sz w:val="22"/>
                <w:lang w:eastAsia="ar-SA"/>
              </w:rPr>
              <w:t>fördernd</w:t>
            </w:r>
          </w:p>
        </w:tc>
      </w:tr>
      <w:tr w:rsidR="006D20D4" w14:paraId="7FC73F7F" w14:textId="77777777" w:rsidTr="00D11B88">
        <w:tc>
          <w:tcPr>
            <w:tcW w:w="2410" w:type="dxa"/>
            <w:vAlign w:val="center"/>
          </w:tcPr>
          <w:p w14:paraId="7C94D5E0" w14:textId="56354784" w:rsidR="006D20D4" w:rsidRDefault="006D20D4" w:rsidP="006676DC">
            <w:pPr>
              <w:suppressAutoHyphens/>
              <w:overflowPunct w:val="0"/>
              <w:autoSpaceDE w:val="0"/>
              <w:spacing w:before="160" w:after="160" w:line="240" w:lineRule="auto"/>
              <w:textAlignment w:val="baseline"/>
              <w:rPr>
                <w:rFonts w:asciiTheme="majorHAnsi" w:eastAsia="Times New Roman" w:hAnsiTheme="majorHAnsi" w:cs="Times New Roman"/>
                <w:b/>
                <w:bCs/>
                <w:sz w:val="22"/>
                <w:lang w:eastAsia="ar-SA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22"/>
                <w:lang w:eastAsia="ar-SA"/>
              </w:rPr>
              <w:t>Teilhabegeld</w:t>
            </w:r>
            <w:r w:rsidR="00715391" w:rsidRPr="00715391">
              <w:rPr>
                <w:rFonts w:asciiTheme="majorHAnsi" w:eastAsia="Times New Roman" w:hAnsiTheme="majorHAnsi" w:cs="Times New Roman"/>
                <w:b/>
                <w:bCs/>
                <w:color w:val="961E82" w:themeColor="accent1"/>
                <w:sz w:val="22"/>
                <w:vertAlign w:val="superscript"/>
                <w:lang w:eastAsia="ar-SA"/>
              </w:rPr>
              <w:t>1</w:t>
            </w:r>
            <w:r>
              <w:rPr>
                <w:rFonts w:asciiTheme="majorHAnsi" w:eastAsia="Times New Roman" w:hAnsiTheme="majorHAnsi" w:cs="Times New Roman"/>
                <w:b/>
                <w:bCs/>
                <w:sz w:val="22"/>
                <w:lang w:eastAsia="ar-SA"/>
              </w:rPr>
              <w:t>:</w:t>
            </w:r>
          </w:p>
        </w:tc>
        <w:tc>
          <w:tcPr>
            <w:tcW w:w="2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0F271" w14:textId="15A375B3" w:rsidR="006D20D4" w:rsidRPr="00CB2428" w:rsidRDefault="006D20D4" w:rsidP="006676DC">
            <w:pPr>
              <w:suppressAutoHyphens/>
              <w:overflowPunct w:val="0"/>
              <w:autoSpaceDE w:val="0"/>
              <w:spacing w:before="160" w:after="160" w:line="240" w:lineRule="auto"/>
              <w:textAlignment w:val="baseline"/>
              <w:rPr>
                <w:rFonts w:asciiTheme="majorHAnsi" w:eastAsia="Times New Roman" w:hAnsiTheme="majorHAnsi" w:cs="Times New Roman"/>
                <w:sz w:val="22"/>
                <w:lang w:eastAsia="ar-SA"/>
              </w:rPr>
            </w:pPr>
            <w:sdt>
              <w:sdtPr>
                <w:rPr>
                  <w:rFonts w:asciiTheme="majorHAnsi" w:eastAsia="Times New Roman" w:hAnsiTheme="majorHAnsi" w:cs="Times New Roman"/>
                  <w:bCs/>
                  <w:sz w:val="22"/>
                  <w:lang w:eastAsia="ar-SA"/>
                </w:rPr>
                <w:alias w:val="ja"/>
                <w:tag w:val="ja"/>
                <w:id w:val="1224410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1BA9">
                  <w:rPr>
                    <w:rFonts w:ascii="MS Gothic" w:eastAsia="MS Gothic" w:hAnsi="MS Gothic" w:cs="Times New Roman" w:hint="eastAsia"/>
                    <w:bCs/>
                    <w:sz w:val="22"/>
                    <w:lang w:eastAsia="ar-SA"/>
                  </w:rPr>
                  <w:t>☐</w:t>
                </w:r>
              </w:sdtContent>
            </w:sdt>
            <w:r>
              <w:rPr>
                <w:rFonts w:asciiTheme="majorHAnsi" w:eastAsia="Times New Roman" w:hAnsiTheme="majorHAnsi" w:cs="Times New Roman"/>
                <w:bCs/>
                <w:sz w:val="22"/>
                <w:lang w:eastAsia="ar-S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bCs/>
                <w:sz w:val="22"/>
                <w:lang w:eastAsia="ar-SA"/>
              </w:rPr>
              <w:t>ja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1B836" w14:textId="4A359D80" w:rsidR="006D20D4" w:rsidRPr="00CB2428" w:rsidRDefault="006D20D4" w:rsidP="006676DC">
            <w:pPr>
              <w:suppressAutoHyphens/>
              <w:overflowPunct w:val="0"/>
              <w:autoSpaceDE w:val="0"/>
              <w:spacing w:before="160" w:after="160" w:line="240" w:lineRule="auto"/>
              <w:textAlignment w:val="baseline"/>
              <w:rPr>
                <w:rFonts w:asciiTheme="majorHAnsi" w:eastAsia="Times New Roman" w:hAnsiTheme="majorHAnsi" w:cs="Times New Roman"/>
                <w:sz w:val="22"/>
                <w:lang w:eastAsia="ar-SA"/>
              </w:rPr>
            </w:pPr>
            <w:sdt>
              <w:sdtPr>
                <w:rPr>
                  <w:rFonts w:asciiTheme="majorHAnsi" w:eastAsia="Times New Roman" w:hAnsiTheme="majorHAnsi" w:cs="Times New Roman"/>
                  <w:bCs/>
                  <w:sz w:val="22"/>
                  <w:lang w:eastAsia="ar-SA"/>
                </w:rPr>
                <w:alias w:val="teilweise"/>
                <w:tag w:val="teilweise"/>
                <w:id w:val="-538592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1BA9">
                  <w:rPr>
                    <w:rFonts w:ascii="MS Gothic" w:eastAsia="MS Gothic" w:hAnsi="MS Gothic" w:cs="Times New Roman" w:hint="eastAsia"/>
                    <w:bCs/>
                    <w:sz w:val="22"/>
                    <w:lang w:eastAsia="ar-SA"/>
                  </w:rPr>
                  <w:t>☐</w:t>
                </w:r>
              </w:sdtContent>
            </w:sdt>
            <w:r>
              <w:rPr>
                <w:rFonts w:asciiTheme="majorHAnsi" w:eastAsia="Times New Roman" w:hAnsiTheme="majorHAnsi" w:cs="Times New Roman"/>
                <w:bCs/>
                <w:sz w:val="22"/>
                <w:lang w:eastAsia="ar-S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bCs/>
                <w:sz w:val="22"/>
                <w:lang w:eastAsia="ar-SA"/>
              </w:rPr>
              <w:t>teilweise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DE5D6" w14:textId="12014353" w:rsidR="006D20D4" w:rsidRPr="00CB2428" w:rsidRDefault="006D20D4" w:rsidP="006676DC">
            <w:pPr>
              <w:suppressAutoHyphens/>
              <w:overflowPunct w:val="0"/>
              <w:autoSpaceDE w:val="0"/>
              <w:spacing w:before="160" w:after="160" w:line="240" w:lineRule="auto"/>
              <w:textAlignment w:val="baseline"/>
              <w:rPr>
                <w:rFonts w:asciiTheme="majorHAnsi" w:eastAsia="Times New Roman" w:hAnsiTheme="majorHAnsi" w:cs="Times New Roman"/>
                <w:sz w:val="22"/>
                <w:lang w:eastAsia="ar-SA"/>
              </w:rPr>
            </w:pPr>
            <w:sdt>
              <w:sdtPr>
                <w:rPr>
                  <w:rFonts w:asciiTheme="majorHAnsi" w:eastAsia="Times New Roman" w:hAnsiTheme="majorHAnsi" w:cs="Times New Roman"/>
                  <w:bCs/>
                  <w:sz w:val="22"/>
                  <w:lang w:eastAsia="ar-SA"/>
                </w:rPr>
                <w:alias w:val="nein"/>
                <w:tag w:val="nein"/>
                <w:id w:val="-942987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1BA9">
                  <w:rPr>
                    <w:rFonts w:ascii="MS Gothic" w:eastAsia="MS Gothic" w:hAnsi="MS Gothic" w:cs="Times New Roman" w:hint="eastAsia"/>
                    <w:bCs/>
                    <w:sz w:val="22"/>
                    <w:lang w:eastAsia="ar-SA"/>
                  </w:rPr>
                  <w:t>☐</w:t>
                </w:r>
              </w:sdtContent>
            </w:sdt>
            <w:r>
              <w:rPr>
                <w:rFonts w:asciiTheme="majorHAnsi" w:eastAsia="Times New Roman" w:hAnsiTheme="majorHAnsi" w:cs="Times New Roman"/>
                <w:bCs/>
                <w:sz w:val="22"/>
                <w:lang w:eastAsia="ar-S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bCs/>
                <w:sz w:val="22"/>
                <w:lang w:eastAsia="ar-SA"/>
              </w:rPr>
              <w:t>nein</w:t>
            </w:r>
          </w:p>
        </w:tc>
      </w:tr>
      <w:tr w:rsidR="00D11B88" w14:paraId="7807C8EB" w14:textId="77777777" w:rsidTr="00B04EDA">
        <w:tc>
          <w:tcPr>
            <w:tcW w:w="4929" w:type="dxa"/>
            <w:gridSpan w:val="2"/>
            <w:vAlign w:val="center"/>
          </w:tcPr>
          <w:p w14:paraId="5DCF8C76" w14:textId="60A17A37" w:rsidR="00D11B88" w:rsidRPr="00CB2428" w:rsidRDefault="00C76046" w:rsidP="006676DC">
            <w:pPr>
              <w:suppressAutoHyphens/>
              <w:overflowPunct w:val="0"/>
              <w:autoSpaceDE w:val="0"/>
              <w:spacing w:before="160" w:after="160" w:line="240" w:lineRule="auto"/>
              <w:textAlignment w:val="baseline"/>
              <w:rPr>
                <w:rFonts w:asciiTheme="majorHAnsi" w:eastAsia="Times New Roman" w:hAnsiTheme="majorHAnsi" w:cs="Times New Roman"/>
                <w:sz w:val="22"/>
                <w:lang w:eastAsia="ar-SA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22"/>
                <w:lang w:eastAsia="ar-SA"/>
              </w:rPr>
              <w:t>Beherrschen Sie Blindenschrift?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4C7E7A" w14:textId="01112F1C" w:rsidR="00D11B88" w:rsidRPr="00CB2428" w:rsidRDefault="00D11B88" w:rsidP="006676DC">
            <w:pPr>
              <w:suppressAutoHyphens/>
              <w:overflowPunct w:val="0"/>
              <w:autoSpaceDE w:val="0"/>
              <w:spacing w:before="160" w:after="160" w:line="240" w:lineRule="auto"/>
              <w:textAlignment w:val="baseline"/>
              <w:rPr>
                <w:rFonts w:asciiTheme="majorHAnsi" w:eastAsia="Times New Roman" w:hAnsiTheme="majorHAnsi" w:cs="Times New Roman"/>
                <w:sz w:val="22"/>
                <w:lang w:eastAsia="ar-SA"/>
              </w:rPr>
            </w:pPr>
            <w:sdt>
              <w:sdtPr>
                <w:rPr>
                  <w:rFonts w:asciiTheme="majorHAnsi" w:eastAsia="Times New Roman" w:hAnsiTheme="majorHAnsi" w:cs="Times New Roman"/>
                  <w:bCs/>
                  <w:sz w:val="22"/>
                  <w:lang w:eastAsia="ar-SA"/>
                </w:rPr>
                <w:alias w:val="ja"/>
                <w:tag w:val="ja"/>
                <w:id w:val="1572693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0AFA">
                  <w:rPr>
                    <w:rFonts w:ascii="MS Gothic" w:eastAsia="MS Gothic" w:hAnsi="MS Gothic" w:cs="Times New Roman" w:hint="eastAsia"/>
                    <w:bCs/>
                    <w:sz w:val="22"/>
                    <w:lang w:eastAsia="ar-SA"/>
                  </w:rPr>
                  <w:t>☐</w:t>
                </w:r>
              </w:sdtContent>
            </w:sdt>
            <w:r>
              <w:rPr>
                <w:rFonts w:asciiTheme="majorHAnsi" w:eastAsia="Times New Roman" w:hAnsiTheme="majorHAnsi" w:cs="Times New Roman"/>
                <w:bCs/>
                <w:sz w:val="22"/>
                <w:lang w:eastAsia="ar-SA"/>
              </w:rPr>
              <w:t xml:space="preserve"> ja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D5B63" w14:textId="79A2DC43" w:rsidR="00D11B88" w:rsidRPr="00CB2428" w:rsidRDefault="00D11B88" w:rsidP="006676DC">
            <w:pPr>
              <w:suppressAutoHyphens/>
              <w:overflowPunct w:val="0"/>
              <w:autoSpaceDE w:val="0"/>
              <w:spacing w:before="160" w:after="160" w:line="240" w:lineRule="auto"/>
              <w:textAlignment w:val="baseline"/>
              <w:rPr>
                <w:rFonts w:asciiTheme="majorHAnsi" w:eastAsia="Times New Roman" w:hAnsiTheme="majorHAnsi" w:cs="Times New Roman"/>
                <w:sz w:val="22"/>
                <w:lang w:eastAsia="ar-SA"/>
              </w:rPr>
            </w:pPr>
            <w:sdt>
              <w:sdtPr>
                <w:rPr>
                  <w:rFonts w:asciiTheme="majorHAnsi" w:eastAsia="Times New Roman" w:hAnsiTheme="majorHAnsi" w:cs="Times New Roman"/>
                  <w:bCs/>
                  <w:sz w:val="22"/>
                  <w:lang w:eastAsia="ar-SA"/>
                </w:rPr>
                <w:alias w:val="blind"/>
                <w:tag w:val="blind"/>
                <w:id w:val="-1767292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0AFA">
                  <w:rPr>
                    <w:rFonts w:ascii="MS Gothic" w:eastAsia="MS Gothic" w:hAnsi="MS Gothic" w:cs="Times New Roman" w:hint="eastAsia"/>
                    <w:bCs/>
                    <w:sz w:val="22"/>
                    <w:lang w:eastAsia="ar-SA"/>
                  </w:rPr>
                  <w:t>☐</w:t>
                </w:r>
              </w:sdtContent>
            </w:sdt>
            <w:r>
              <w:rPr>
                <w:rFonts w:asciiTheme="majorHAnsi" w:eastAsia="Times New Roman" w:hAnsiTheme="majorHAnsi" w:cs="Times New Roman"/>
                <w:bCs/>
                <w:sz w:val="22"/>
                <w:lang w:eastAsia="ar-SA"/>
              </w:rPr>
              <w:t xml:space="preserve"> nein</w:t>
            </w:r>
          </w:p>
        </w:tc>
      </w:tr>
      <w:tr w:rsidR="00D11B88" w14:paraId="27E17A29" w14:textId="77777777" w:rsidTr="00B04EDA">
        <w:tc>
          <w:tcPr>
            <w:tcW w:w="4929" w:type="dxa"/>
            <w:gridSpan w:val="2"/>
            <w:vAlign w:val="center"/>
          </w:tcPr>
          <w:p w14:paraId="09D653B0" w14:textId="260B6840" w:rsidR="00D11B88" w:rsidRDefault="00C76046" w:rsidP="00A35A85">
            <w:pPr>
              <w:suppressAutoHyphens/>
              <w:overflowPunct w:val="0"/>
              <w:autoSpaceDE w:val="0"/>
              <w:spacing w:before="160" w:after="160" w:line="288" w:lineRule="auto"/>
              <w:textAlignment w:val="baseline"/>
              <w:rPr>
                <w:rFonts w:asciiTheme="majorHAnsi" w:eastAsia="Times New Roman" w:hAnsiTheme="majorHAnsi" w:cs="Times New Roman"/>
                <w:b/>
                <w:bCs/>
                <w:sz w:val="22"/>
                <w:lang w:eastAsia="ar-SA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22"/>
                <w:lang w:eastAsia="ar-SA"/>
              </w:rPr>
              <w:t xml:space="preserve">Möchten Sie bei der </w:t>
            </w:r>
            <w:r w:rsidRPr="00C76046">
              <w:rPr>
                <w:rFonts w:asciiTheme="majorHAnsi" w:eastAsia="Times New Roman" w:hAnsiTheme="majorHAnsi" w:cs="Times New Roman"/>
                <w:b/>
                <w:bCs/>
                <w:sz w:val="22"/>
                <w:lang w:eastAsia="ar-SA"/>
              </w:rPr>
              <w:t>Blindenhörbücherei</w:t>
            </w:r>
            <w:r w:rsidRPr="00BD0AFA">
              <w:rPr>
                <w:rFonts w:asciiTheme="majorHAnsi" w:eastAsia="Times New Roman" w:hAnsiTheme="majorHAnsi" w:cs="Times New Roman"/>
                <w:bCs/>
                <w:sz w:val="22"/>
                <w:lang w:eastAsia="ar-S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b/>
                <w:bCs/>
                <w:sz w:val="22"/>
                <w:lang w:eastAsia="ar-SA"/>
              </w:rPr>
              <w:t>angemeldet werden?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5534F1" w14:textId="459B6558" w:rsidR="00D11B88" w:rsidRPr="00BD0AFA" w:rsidRDefault="00D11B88" w:rsidP="006676DC">
            <w:pPr>
              <w:suppressAutoHyphens/>
              <w:overflowPunct w:val="0"/>
              <w:autoSpaceDE w:val="0"/>
              <w:spacing w:before="160" w:after="160" w:line="240" w:lineRule="auto"/>
              <w:textAlignment w:val="baseline"/>
              <w:rPr>
                <w:rFonts w:asciiTheme="majorHAnsi" w:eastAsia="Times New Roman" w:hAnsiTheme="majorHAnsi" w:cs="Times New Roman"/>
                <w:bCs/>
                <w:sz w:val="22"/>
                <w:lang w:eastAsia="ar-SA"/>
              </w:rPr>
            </w:pPr>
            <w:sdt>
              <w:sdtPr>
                <w:rPr>
                  <w:rFonts w:asciiTheme="majorHAnsi" w:eastAsia="Times New Roman" w:hAnsiTheme="majorHAnsi" w:cs="Times New Roman"/>
                  <w:bCs/>
                  <w:sz w:val="22"/>
                  <w:lang w:eastAsia="ar-SA"/>
                </w:rPr>
                <w:alias w:val="ja"/>
                <w:tag w:val="ja"/>
                <w:id w:val="390626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0AFA">
                  <w:rPr>
                    <w:rFonts w:ascii="MS Gothic" w:eastAsia="MS Gothic" w:hAnsi="MS Gothic" w:cs="Times New Roman" w:hint="eastAsia"/>
                    <w:bCs/>
                    <w:sz w:val="22"/>
                    <w:lang w:eastAsia="ar-SA"/>
                  </w:rPr>
                  <w:t>☐</w:t>
                </w:r>
              </w:sdtContent>
            </w:sdt>
            <w:r>
              <w:rPr>
                <w:rFonts w:asciiTheme="majorHAnsi" w:eastAsia="Times New Roman" w:hAnsiTheme="majorHAnsi" w:cs="Times New Roman"/>
                <w:bCs/>
                <w:sz w:val="22"/>
                <w:lang w:eastAsia="ar-SA"/>
              </w:rPr>
              <w:t xml:space="preserve"> ja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CEF9F" w14:textId="758BB4D0" w:rsidR="00D11B88" w:rsidRPr="00BD0AFA" w:rsidRDefault="00D11B88" w:rsidP="006676DC">
            <w:pPr>
              <w:suppressAutoHyphens/>
              <w:overflowPunct w:val="0"/>
              <w:autoSpaceDE w:val="0"/>
              <w:spacing w:before="160" w:after="160" w:line="240" w:lineRule="auto"/>
              <w:textAlignment w:val="baseline"/>
              <w:rPr>
                <w:rFonts w:asciiTheme="majorHAnsi" w:eastAsia="Times New Roman" w:hAnsiTheme="majorHAnsi" w:cs="Times New Roman"/>
                <w:bCs/>
                <w:sz w:val="22"/>
                <w:lang w:eastAsia="ar-SA"/>
              </w:rPr>
            </w:pPr>
            <w:sdt>
              <w:sdtPr>
                <w:rPr>
                  <w:rFonts w:asciiTheme="majorHAnsi" w:eastAsia="Times New Roman" w:hAnsiTheme="majorHAnsi" w:cs="Times New Roman"/>
                  <w:bCs/>
                  <w:sz w:val="22"/>
                  <w:lang w:eastAsia="ar-SA"/>
                </w:rPr>
                <w:alias w:val="nein"/>
                <w:tag w:val="nein"/>
                <w:id w:val="-51553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0AFA">
                  <w:rPr>
                    <w:rFonts w:ascii="MS Gothic" w:eastAsia="MS Gothic" w:hAnsi="MS Gothic" w:cs="Times New Roman" w:hint="eastAsia"/>
                    <w:bCs/>
                    <w:sz w:val="22"/>
                    <w:lang w:eastAsia="ar-SA"/>
                  </w:rPr>
                  <w:t>☐</w:t>
                </w:r>
              </w:sdtContent>
            </w:sdt>
            <w:r>
              <w:rPr>
                <w:rFonts w:asciiTheme="majorHAnsi" w:eastAsia="Times New Roman" w:hAnsiTheme="majorHAnsi" w:cs="Times New Roman"/>
                <w:bCs/>
                <w:sz w:val="22"/>
                <w:lang w:eastAsia="ar-SA"/>
              </w:rPr>
              <w:t xml:space="preserve"> nein</w:t>
            </w:r>
          </w:p>
        </w:tc>
      </w:tr>
    </w:tbl>
    <w:p w14:paraId="38DACCEB" w14:textId="1317B857" w:rsidR="0068303C" w:rsidRDefault="004D0E08" w:rsidP="00B1388C">
      <w:pPr>
        <w:suppressAutoHyphens/>
        <w:overflowPunct w:val="0"/>
        <w:autoSpaceDE w:val="0"/>
        <w:spacing w:before="360" w:after="0" w:line="240" w:lineRule="auto"/>
        <w:jc w:val="both"/>
        <w:textAlignment w:val="baseline"/>
        <w:rPr>
          <w:rFonts w:asciiTheme="majorHAnsi" w:eastAsia="Times New Roman" w:hAnsiTheme="majorHAnsi" w:cs="Verdana"/>
          <w:sz w:val="22"/>
          <w:lang w:eastAsia="ar-SA"/>
        </w:rPr>
      </w:pPr>
      <w:r w:rsidRPr="0068303C">
        <w:rPr>
          <w:rFonts w:asciiTheme="majorHAnsi" w:eastAsia="Times New Roman" w:hAnsiTheme="majorHAnsi" w:cs="Verdana"/>
          <w:sz w:val="22"/>
          <w:lang w:eastAsia="ar-SA"/>
        </w:rPr>
        <w:t>Mitgliedsbeitrag</w:t>
      </w:r>
      <w:r w:rsidR="005004B2" w:rsidRPr="0068303C">
        <w:rPr>
          <w:rFonts w:asciiTheme="majorHAnsi" w:eastAsia="Times New Roman" w:hAnsiTheme="majorHAnsi" w:cs="Verdana"/>
          <w:sz w:val="22"/>
          <w:lang w:eastAsia="ar-SA"/>
        </w:rPr>
        <w:t>:</w:t>
      </w:r>
      <w:r w:rsidRPr="0068303C">
        <w:rPr>
          <w:rFonts w:asciiTheme="majorHAnsi" w:eastAsia="Times New Roman" w:hAnsiTheme="majorHAnsi" w:cs="Verdana"/>
          <w:sz w:val="22"/>
          <w:lang w:eastAsia="ar-SA"/>
        </w:rPr>
        <w:t xml:space="preserve"> z. Z. </w:t>
      </w:r>
      <w:r w:rsidR="00255329" w:rsidRPr="0068303C">
        <w:rPr>
          <w:rFonts w:asciiTheme="majorHAnsi" w:eastAsia="Times New Roman" w:hAnsiTheme="majorHAnsi" w:cs="Verdana"/>
          <w:sz w:val="22"/>
          <w:lang w:eastAsia="ar-SA"/>
        </w:rPr>
        <w:t>90</w:t>
      </w:r>
      <w:r w:rsidRPr="0068303C">
        <w:rPr>
          <w:rFonts w:asciiTheme="majorHAnsi" w:eastAsia="Times New Roman" w:hAnsiTheme="majorHAnsi" w:cs="Verdana"/>
          <w:sz w:val="22"/>
          <w:lang w:eastAsia="ar-SA"/>
        </w:rPr>
        <w:t xml:space="preserve"> €/Jahr; bei Eintritt in der 2. Jahreshälfte: </w:t>
      </w:r>
      <w:r w:rsidR="00255329" w:rsidRPr="0068303C">
        <w:rPr>
          <w:rFonts w:asciiTheme="majorHAnsi" w:eastAsia="Times New Roman" w:hAnsiTheme="majorHAnsi" w:cs="Verdana"/>
          <w:sz w:val="22"/>
          <w:lang w:eastAsia="ar-SA"/>
        </w:rPr>
        <w:t>45</w:t>
      </w:r>
      <w:r w:rsidRPr="0068303C">
        <w:rPr>
          <w:rFonts w:asciiTheme="majorHAnsi" w:eastAsia="Times New Roman" w:hAnsiTheme="majorHAnsi" w:cs="Verdana"/>
          <w:sz w:val="22"/>
          <w:lang w:eastAsia="ar-SA"/>
        </w:rPr>
        <w:t xml:space="preserve"> €</w:t>
      </w:r>
      <w:r w:rsidR="00692199" w:rsidRPr="0068303C">
        <w:rPr>
          <w:rFonts w:asciiTheme="majorHAnsi" w:eastAsia="Times New Roman" w:hAnsiTheme="majorHAnsi" w:cs="Verdana"/>
          <w:sz w:val="22"/>
          <w:lang w:eastAsia="ar-SA"/>
        </w:rPr>
        <w:t>.</w:t>
      </w:r>
      <w:r w:rsidR="009D7BA5" w:rsidRPr="0068303C">
        <w:rPr>
          <w:rFonts w:asciiTheme="majorHAnsi" w:eastAsia="Times New Roman" w:hAnsiTheme="majorHAnsi" w:cs="Verdana"/>
          <w:sz w:val="22"/>
          <w:lang w:eastAsia="ar-SA"/>
        </w:rPr>
        <w:t xml:space="preserve"> </w:t>
      </w:r>
      <w:r w:rsidR="00692199" w:rsidRPr="0068303C">
        <w:rPr>
          <w:rFonts w:asciiTheme="majorHAnsi" w:eastAsia="Times New Roman" w:hAnsiTheme="majorHAnsi" w:cs="Verdana"/>
          <w:sz w:val="22"/>
          <w:lang w:eastAsia="ar-SA"/>
        </w:rPr>
        <w:t>B</w:t>
      </w:r>
      <w:r w:rsidRPr="0068303C">
        <w:rPr>
          <w:rFonts w:asciiTheme="majorHAnsi" w:eastAsia="Times New Roman" w:hAnsiTheme="majorHAnsi" w:cs="Verdana"/>
          <w:sz w:val="22"/>
          <w:lang w:eastAsia="ar-SA"/>
        </w:rPr>
        <w:t xml:space="preserve">is zum Alter von 18 Jahren sind Kinder </w:t>
      </w:r>
      <w:r w:rsidRPr="0068303C">
        <w:rPr>
          <w:sz w:val="22"/>
          <w:szCs w:val="20"/>
        </w:rPr>
        <w:t>beitragsfrei</w:t>
      </w:r>
      <w:r w:rsidRPr="0068303C">
        <w:rPr>
          <w:rFonts w:asciiTheme="majorHAnsi" w:eastAsia="Times New Roman" w:hAnsiTheme="majorHAnsi" w:cs="Verdana"/>
          <w:sz w:val="22"/>
          <w:lang w:eastAsia="ar-SA"/>
        </w:rPr>
        <w:t>.</w:t>
      </w:r>
      <w:r w:rsidR="009C2428" w:rsidRPr="0068303C">
        <w:rPr>
          <w:rFonts w:asciiTheme="majorHAnsi" w:eastAsia="Times New Roman" w:hAnsiTheme="majorHAnsi" w:cs="Verdana"/>
          <w:sz w:val="22"/>
          <w:lang w:eastAsia="ar-SA"/>
        </w:rPr>
        <w:t xml:space="preserve"> Der Mitgliedsbeitrag halbiert sich, </w:t>
      </w:r>
      <w:r w:rsidR="005E71E5" w:rsidRPr="0068303C">
        <w:rPr>
          <w:rFonts w:asciiTheme="majorHAnsi" w:eastAsia="Times New Roman" w:hAnsiTheme="majorHAnsi" w:cs="Verdana"/>
          <w:sz w:val="22"/>
          <w:lang w:eastAsia="ar-SA"/>
        </w:rPr>
        <w:t>beifolgenden Voraussetzungen</w:t>
      </w:r>
      <w:r w:rsidR="009C2428" w:rsidRPr="0068303C">
        <w:rPr>
          <w:rFonts w:asciiTheme="majorHAnsi" w:eastAsia="Times New Roman" w:hAnsiTheme="majorHAnsi" w:cs="Verdana"/>
          <w:sz w:val="22"/>
          <w:lang w:eastAsia="ar-SA"/>
        </w:rPr>
        <w:t>:</w:t>
      </w:r>
      <w:r w:rsidR="009D7BA5" w:rsidRPr="0068303C">
        <w:rPr>
          <w:rFonts w:asciiTheme="majorHAnsi" w:eastAsia="Times New Roman" w:hAnsiTheme="majorHAnsi" w:cs="Verdana"/>
          <w:sz w:val="22"/>
          <w:lang w:eastAsia="ar-SA"/>
        </w:rPr>
        <w:t xml:space="preserve"> Wohnhaft in stationären Pflegeeinrichtungen im Sinne des §71 Absatz 2 SGB XI oder </w:t>
      </w:r>
      <w:r w:rsidR="00B1388C" w:rsidRPr="0068303C">
        <w:rPr>
          <w:rFonts w:asciiTheme="majorHAnsi" w:eastAsia="Times New Roman" w:hAnsiTheme="majorHAnsi" w:cs="Verdana"/>
          <w:sz w:val="22"/>
          <w:lang w:eastAsia="ar-SA"/>
        </w:rPr>
        <w:t>b</w:t>
      </w:r>
      <w:r w:rsidR="009D7BA5" w:rsidRPr="0068303C">
        <w:rPr>
          <w:rFonts w:asciiTheme="majorHAnsi" w:eastAsia="Times New Roman" w:hAnsiTheme="majorHAnsi" w:cs="Verdana"/>
          <w:sz w:val="22"/>
          <w:lang w:eastAsia="ar-SA"/>
        </w:rPr>
        <w:t>eschäftigter einer Werkstatt im Sinne des §219 SGB IX.</w:t>
      </w:r>
    </w:p>
    <w:p w14:paraId="1A8583BD" w14:textId="57BCF356" w:rsidR="008D2280" w:rsidRDefault="00715391" w:rsidP="008D2280">
      <w:pPr>
        <w:tabs>
          <w:tab w:val="right" w:pos="9923"/>
        </w:tabs>
        <w:suppressAutoHyphens/>
        <w:overflowPunct w:val="0"/>
        <w:autoSpaceDE w:val="0"/>
        <w:spacing w:before="120" w:after="0" w:line="240" w:lineRule="auto"/>
        <w:jc w:val="both"/>
        <w:textAlignment w:val="baseline"/>
        <w:rPr>
          <w:rFonts w:asciiTheme="majorHAnsi" w:eastAsia="Times New Roman" w:hAnsiTheme="majorHAnsi" w:cs="Verdana"/>
          <w:color w:val="808080" w:themeColor="background1" w:themeShade="80"/>
          <w:sz w:val="18"/>
          <w:szCs w:val="18"/>
          <w:lang w:eastAsia="ar-SA"/>
        </w:rPr>
      </w:pPr>
      <w:r>
        <w:rPr>
          <w:rFonts w:asciiTheme="majorHAnsi" w:eastAsia="Times New Roman" w:hAnsiTheme="majorHAnsi" w:cs="Verdana"/>
          <w:color w:val="961E82" w:themeColor="accent1"/>
          <w:sz w:val="20"/>
          <w:szCs w:val="20"/>
          <w:lang w:eastAsia="ar-SA"/>
        </w:rPr>
        <w:t>¹</w:t>
      </w:r>
      <w:r w:rsidR="0068303C">
        <w:rPr>
          <w:rFonts w:asciiTheme="majorHAnsi" w:eastAsia="Times New Roman" w:hAnsiTheme="majorHAnsi" w:cs="Verdana"/>
          <w:sz w:val="20"/>
          <w:szCs w:val="20"/>
          <w:lang w:eastAsia="ar-SA"/>
        </w:rPr>
        <w:t xml:space="preserve"> </w:t>
      </w:r>
      <w:r w:rsidR="0068303C" w:rsidRPr="0068303C">
        <w:rPr>
          <w:rFonts w:asciiTheme="majorHAnsi" w:eastAsia="Times New Roman" w:hAnsiTheme="majorHAnsi" w:cs="Verdana"/>
          <w:sz w:val="20"/>
          <w:szCs w:val="20"/>
          <w:lang w:eastAsia="ar-SA"/>
        </w:rPr>
        <w:t>Die Blindheitshilfe heißt seit 2025 Teilhabegeld</w:t>
      </w:r>
      <w:r w:rsidR="00557E87">
        <w:rPr>
          <w:rFonts w:asciiTheme="majorHAnsi" w:eastAsia="Times New Roman" w:hAnsiTheme="majorHAnsi" w:cs="Verdana"/>
          <w:sz w:val="20"/>
          <w:szCs w:val="20"/>
          <w:lang w:eastAsia="ar-SA"/>
        </w:rPr>
        <w:t>.</w:t>
      </w:r>
    </w:p>
    <w:p w14:paraId="1F26DC7A" w14:textId="73DAB721" w:rsidR="006A0FD8" w:rsidRPr="006A0FD8" w:rsidRDefault="006A0FD8" w:rsidP="00A35A85">
      <w:pPr>
        <w:tabs>
          <w:tab w:val="right" w:pos="9923"/>
        </w:tabs>
        <w:suppressAutoHyphens/>
        <w:overflowPunct w:val="0"/>
        <w:autoSpaceDE w:val="0"/>
        <w:spacing w:before="240" w:after="0" w:line="240" w:lineRule="auto"/>
        <w:jc w:val="both"/>
        <w:textAlignment w:val="baseline"/>
        <w:rPr>
          <w:rFonts w:asciiTheme="majorHAnsi" w:eastAsia="Times New Roman" w:hAnsiTheme="majorHAnsi" w:cs="Verdana"/>
          <w:color w:val="808080" w:themeColor="background1" w:themeShade="80"/>
          <w:sz w:val="18"/>
          <w:szCs w:val="18"/>
          <w:lang w:eastAsia="ar-SA"/>
        </w:rPr>
      </w:pPr>
      <w:r w:rsidRPr="006A0FD8">
        <w:rPr>
          <w:rFonts w:asciiTheme="majorHAnsi" w:eastAsia="Times New Roman" w:hAnsiTheme="majorHAnsi" w:cs="Verdana"/>
          <w:sz w:val="20"/>
          <w:szCs w:val="20"/>
          <w:lang w:eastAsia="ar-SA"/>
        </w:rPr>
        <w:t xml:space="preserve">Bitte </w:t>
      </w:r>
      <w:r w:rsidR="00336132">
        <w:rPr>
          <w:rFonts w:asciiTheme="majorHAnsi" w:eastAsia="Times New Roman" w:hAnsiTheme="majorHAnsi" w:cs="Verdana"/>
          <w:sz w:val="20"/>
          <w:szCs w:val="20"/>
          <w:lang w:eastAsia="ar-SA"/>
        </w:rPr>
        <w:t>w</w:t>
      </w:r>
      <w:r w:rsidRPr="006A0FD8">
        <w:rPr>
          <w:rFonts w:asciiTheme="majorHAnsi" w:eastAsia="Times New Roman" w:hAnsiTheme="majorHAnsi" w:cs="Verdana"/>
          <w:sz w:val="20"/>
          <w:szCs w:val="20"/>
          <w:lang w:eastAsia="ar-SA"/>
        </w:rPr>
        <w:t>enden!</w:t>
      </w:r>
      <w:r>
        <w:rPr>
          <w:rFonts w:asciiTheme="majorHAnsi" w:eastAsia="Times New Roman" w:hAnsiTheme="majorHAnsi" w:cs="Verdana"/>
          <w:sz w:val="20"/>
          <w:szCs w:val="20"/>
          <w:lang w:eastAsia="ar-SA"/>
        </w:rPr>
        <w:tab/>
      </w:r>
      <w:r w:rsidRPr="00655362">
        <w:rPr>
          <w:rFonts w:asciiTheme="majorHAnsi" w:eastAsia="Times New Roman" w:hAnsiTheme="majorHAnsi" w:cs="Verdana"/>
          <w:color w:val="808080" w:themeColor="background1" w:themeShade="80"/>
          <w:sz w:val="18"/>
          <w:szCs w:val="18"/>
          <w:lang w:eastAsia="ar-SA"/>
        </w:rPr>
        <w:t>Stand September 2025</w:t>
      </w:r>
      <w:r w:rsidRPr="006A0FD8">
        <w:rPr>
          <w:rFonts w:asciiTheme="majorHAnsi" w:eastAsia="Times New Roman" w:hAnsiTheme="majorHAnsi" w:cs="Verdana"/>
          <w:color w:val="808080" w:themeColor="background1" w:themeShade="80"/>
          <w:sz w:val="18"/>
          <w:szCs w:val="18"/>
          <w:lang w:eastAsia="ar-SA"/>
        </w:rPr>
        <w:br w:type="page"/>
      </w:r>
    </w:p>
    <w:p w14:paraId="0F1BA921" w14:textId="77777777" w:rsidR="008D2280" w:rsidRPr="00597C21" w:rsidRDefault="008D2280" w:rsidP="009E6756">
      <w:pPr>
        <w:tabs>
          <w:tab w:val="left" w:pos="8931"/>
          <w:tab w:val="left" w:pos="9072"/>
        </w:tabs>
        <w:spacing w:after="0" w:line="360" w:lineRule="auto"/>
        <w:ind w:right="57"/>
        <w:jc w:val="center"/>
        <w:rPr>
          <w:rFonts w:ascii="Verdana" w:hAnsi="Verdana" w:cs="Arial"/>
          <w:b/>
          <w:bCs/>
          <w:sz w:val="32"/>
          <w:szCs w:val="32"/>
        </w:rPr>
      </w:pPr>
      <w:r w:rsidRPr="00597C21">
        <w:rPr>
          <w:rFonts w:ascii="Verdana" w:hAnsi="Verdana" w:cs="Arial"/>
          <w:b/>
          <w:bCs/>
          <w:sz w:val="32"/>
          <w:szCs w:val="32"/>
        </w:rPr>
        <w:lastRenderedPageBreak/>
        <w:t>Datenschutz</w:t>
      </w:r>
    </w:p>
    <w:p w14:paraId="333404B2" w14:textId="77777777" w:rsidR="008D2280" w:rsidRPr="00147FD7" w:rsidRDefault="008D2280" w:rsidP="008D2280">
      <w:pPr>
        <w:tabs>
          <w:tab w:val="left" w:pos="8931"/>
          <w:tab w:val="left" w:pos="9072"/>
        </w:tabs>
        <w:spacing w:after="120" w:line="360" w:lineRule="auto"/>
        <w:ind w:right="56"/>
        <w:rPr>
          <w:rFonts w:ascii="Verdana" w:hAnsi="Verdana" w:cs="Arial"/>
          <w:szCs w:val="23"/>
        </w:rPr>
      </w:pPr>
      <w:r w:rsidRPr="00147FD7">
        <w:rPr>
          <w:rFonts w:ascii="Verdana" w:hAnsi="Verdana" w:cs="Arial"/>
          <w:szCs w:val="23"/>
        </w:rPr>
        <w:t xml:space="preserve">Der </w:t>
      </w:r>
      <w:proofErr w:type="spellStart"/>
      <w:r w:rsidRPr="00147FD7">
        <w:rPr>
          <w:rFonts w:ascii="Verdana" w:hAnsi="Verdana" w:cs="Arial"/>
          <w:szCs w:val="23"/>
        </w:rPr>
        <w:t>BSVSaar</w:t>
      </w:r>
      <w:proofErr w:type="spellEnd"/>
      <w:r w:rsidRPr="00147FD7">
        <w:rPr>
          <w:rFonts w:ascii="Verdana" w:hAnsi="Verdana" w:cs="Arial"/>
          <w:szCs w:val="23"/>
        </w:rPr>
        <w:t xml:space="preserve"> speichert meine persönlichen Daten und nutzt diese ausschließlich zur satzungsgemäßen Mitgliederbetreuung und Vereinstätigkeit.</w:t>
      </w:r>
    </w:p>
    <w:p w14:paraId="6DA4F2DC" w14:textId="77777777" w:rsidR="008D2280" w:rsidRPr="00147FD7" w:rsidRDefault="008D2280" w:rsidP="008D2280">
      <w:pPr>
        <w:tabs>
          <w:tab w:val="left" w:pos="8931"/>
          <w:tab w:val="left" w:pos="9072"/>
        </w:tabs>
        <w:spacing w:after="120" w:line="360" w:lineRule="auto"/>
        <w:ind w:right="56"/>
        <w:rPr>
          <w:rFonts w:ascii="Verdana" w:hAnsi="Verdana" w:cs="Arial"/>
          <w:szCs w:val="23"/>
        </w:rPr>
      </w:pPr>
      <w:r w:rsidRPr="00147FD7">
        <w:rPr>
          <w:rFonts w:ascii="Verdana" w:hAnsi="Verdana" w:cs="Arial"/>
          <w:szCs w:val="23"/>
        </w:rPr>
        <w:t>Jederzeit kann ich Auskunft über den Verbleib und die Verarbeitung meiner Daten erhalten.</w:t>
      </w:r>
    </w:p>
    <w:p w14:paraId="6C05C5B9" w14:textId="77777777" w:rsidR="008D2280" w:rsidRPr="00147FD7" w:rsidRDefault="008D2280" w:rsidP="008D2280">
      <w:pPr>
        <w:tabs>
          <w:tab w:val="left" w:pos="8931"/>
          <w:tab w:val="left" w:pos="9072"/>
        </w:tabs>
        <w:spacing w:after="120" w:line="360" w:lineRule="auto"/>
        <w:ind w:right="56"/>
        <w:rPr>
          <w:rFonts w:ascii="Verdana" w:hAnsi="Verdana" w:cs="Arial"/>
          <w:szCs w:val="23"/>
        </w:rPr>
      </w:pPr>
      <w:r w:rsidRPr="00147FD7">
        <w:rPr>
          <w:rFonts w:ascii="Verdana" w:hAnsi="Verdana" w:cs="Arial"/>
          <w:szCs w:val="23"/>
        </w:rPr>
        <w:t>Meine Daten werden nur an Dritte weitergegeben, wenn ich ausdrücklich damit einverstanden bin. Dies geschieht ausschließlich zur Informationsübermittlung oder zur Unterstützung bei Anträgen.</w:t>
      </w:r>
    </w:p>
    <w:p w14:paraId="347F4850" w14:textId="77777777" w:rsidR="008D2280" w:rsidRPr="00147FD7" w:rsidRDefault="008D2280" w:rsidP="008D2280">
      <w:pPr>
        <w:tabs>
          <w:tab w:val="left" w:pos="8931"/>
          <w:tab w:val="left" w:pos="9072"/>
        </w:tabs>
        <w:spacing w:after="120" w:line="360" w:lineRule="auto"/>
        <w:ind w:right="56"/>
        <w:rPr>
          <w:rFonts w:ascii="Verdana" w:hAnsi="Verdana" w:cs="Arial"/>
          <w:szCs w:val="23"/>
        </w:rPr>
      </w:pPr>
      <w:r w:rsidRPr="00147FD7">
        <w:rPr>
          <w:rFonts w:ascii="Verdana" w:hAnsi="Verdana" w:cs="Arial"/>
          <w:szCs w:val="23"/>
        </w:rPr>
        <w:t xml:space="preserve">Nach Beendigung meiner Mitgliedschaft, wird der </w:t>
      </w:r>
      <w:proofErr w:type="spellStart"/>
      <w:r w:rsidRPr="00147FD7">
        <w:rPr>
          <w:rFonts w:ascii="Verdana" w:hAnsi="Verdana" w:cs="Arial"/>
          <w:szCs w:val="23"/>
        </w:rPr>
        <w:t>BSVSaar</w:t>
      </w:r>
      <w:proofErr w:type="spellEnd"/>
      <w:r w:rsidRPr="00147FD7">
        <w:rPr>
          <w:rFonts w:ascii="Verdana" w:hAnsi="Verdana" w:cs="Arial"/>
          <w:szCs w:val="23"/>
        </w:rPr>
        <w:t xml:space="preserve"> meine Daten unwiderruflich löschen, wenn ich dies wünsche.</w:t>
      </w:r>
    </w:p>
    <w:p w14:paraId="1205F384" w14:textId="77777777" w:rsidR="008D2280" w:rsidRPr="00257B27" w:rsidRDefault="008D2280" w:rsidP="008D2280">
      <w:pPr>
        <w:tabs>
          <w:tab w:val="left" w:pos="8931"/>
          <w:tab w:val="left" w:pos="9072"/>
        </w:tabs>
        <w:spacing w:after="200" w:line="360" w:lineRule="auto"/>
        <w:ind w:right="567"/>
        <w:rPr>
          <w:rFonts w:ascii="Verdana" w:hAnsi="Verdana" w:cs="Arial"/>
          <w:sz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551"/>
        <w:gridCol w:w="3732"/>
      </w:tblGrid>
      <w:tr w:rsidR="008D2280" w:rsidRPr="00DB096A" w14:paraId="49A87A33" w14:textId="77777777" w:rsidTr="00155D03">
        <w:sdt>
          <w:sdtPr>
            <w:rPr>
              <w:rFonts w:asciiTheme="majorHAnsi" w:eastAsia="Times New Roman" w:hAnsiTheme="majorHAnsi" w:cs="Times New Roman"/>
              <w:bCs/>
              <w:sz w:val="22"/>
              <w:lang w:eastAsia="ar-SA"/>
            </w:rPr>
            <w:alias w:val="Ort und Datum"/>
            <w:tag w:val="Ort und Datum"/>
            <w:id w:val="-208501103"/>
            <w:placeholder>
              <w:docPart w:val="EBFEC54BED47482A9F04162B0BC206B5"/>
            </w:placeholder>
            <w:showingPlcHdr/>
          </w:sdtPr>
          <w:sdtContent>
            <w:tc>
              <w:tcPr>
                <w:tcW w:w="3686" w:type="dxa"/>
                <w:tcBorders>
                  <w:bottom w:val="single" w:sz="4" w:space="0" w:color="auto"/>
                </w:tcBorders>
                <w:vAlign w:val="center"/>
              </w:tcPr>
              <w:p w14:paraId="095BC940" w14:textId="77777777" w:rsidR="008D2280" w:rsidRPr="00DB096A" w:rsidRDefault="008D2280" w:rsidP="00155D03">
                <w:pPr>
                  <w:tabs>
                    <w:tab w:val="center" w:pos="1560"/>
                    <w:tab w:val="center" w:pos="7088"/>
                  </w:tabs>
                  <w:spacing w:beforeLines="300" w:before="720" w:afterLines="60" w:after="144" w:line="240" w:lineRule="auto"/>
                  <w:rPr>
                    <w:rFonts w:asciiTheme="majorHAnsi" w:eastAsia="Times New Roman" w:hAnsiTheme="majorHAnsi" w:cs="Times New Roman"/>
                    <w:bCs/>
                    <w:sz w:val="22"/>
                    <w:lang w:eastAsia="ar-SA"/>
                  </w:rPr>
                </w:pPr>
                <w:r w:rsidRPr="008300DC">
                  <w:rPr>
                    <w:rStyle w:val="Platzhaltertext"/>
                    <w:rFonts w:asciiTheme="majorHAnsi" w:hAnsiTheme="majorHAnsi"/>
                    <w:sz w:val="22"/>
                  </w:rPr>
                  <w:t>Ort, Datum</w:t>
                </w:r>
              </w:p>
            </w:tc>
          </w:sdtContent>
        </w:sdt>
        <w:tc>
          <w:tcPr>
            <w:tcW w:w="2551" w:type="dxa"/>
            <w:vAlign w:val="center"/>
          </w:tcPr>
          <w:p w14:paraId="21445BDE" w14:textId="77777777" w:rsidR="008D2280" w:rsidRPr="00DB096A" w:rsidRDefault="008D2280" w:rsidP="00155D03">
            <w:pPr>
              <w:tabs>
                <w:tab w:val="center" w:pos="1560"/>
                <w:tab w:val="center" w:pos="7088"/>
              </w:tabs>
              <w:spacing w:beforeLines="300" w:before="720" w:afterLines="60" w:after="144" w:line="240" w:lineRule="auto"/>
              <w:jc w:val="center"/>
              <w:rPr>
                <w:rFonts w:asciiTheme="majorHAnsi" w:eastAsia="Times New Roman" w:hAnsiTheme="majorHAnsi" w:cs="Times New Roman"/>
                <w:bCs/>
                <w:sz w:val="22"/>
                <w:lang w:eastAsia="ar-SA"/>
              </w:rPr>
            </w:pPr>
          </w:p>
        </w:tc>
        <w:tc>
          <w:tcPr>
            <w:tcW w:w="3732" w:type="dxa"/>
            <w:tcBorders>
              <w:bottom w:val="single" w:sz="4" w:space="0" w:color="auto"/>
            </w:tcBorders>
            <w:vAlign w:val="center"/>
          </w:tcPr>
          <w:p w14:paraId="56850F4A" w14:textId="77777777" w:rsidR="008D2280" w:rsidRPr="00DB096A" w:rsidRDefault="008D2280" w:rsidP="00155D03">
            <w:pPr>
              <w:tabs>
                <w:tab w:val="center" w:pos="1560"/>
                <w:tab w:val="center" w:pos="7088"/>
              </w:tabs>
              <w:spacing w:beforeLines="300" w:before="720" w:afterLines="60" w:after="144" w:line="240" w:lineRule="auto"/>
              <w:jc w:val="center"/>
              <w:rPr>
                <w:rFonts w:asciiTheme="majorHAnsi" w:eastAsia="Times New Roman" w:hAnsiTheme="majorHAnsi" w:cs="Times New Roman"/>
                <w:bCs/>
                <w:sz w:val="22"/>
                <w:lang w:eastAsia="ar-SA"/>
              </w:rPr>
            </w:pPr>
          </w:p>
        </w:tc>
      </w:tr>
      <w:tr w:rsidR="008D2280" w:rsidRPr="00DB096A" w14:paraId="73098A6E" w14:textId="77777777" w:rsidTr="00155D03"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5F64DB14" w14:textId="77777777" w:rsidR="008D2280" w:rsidRPr="00DB096A" w:rsidRDefault="008D2280" w:rsidP="00155D03">
            <w:pPr>
              <w:tabs>
                <w:tab w:val="center" w:pos="1560"/>
                <w:tab w:val="center" w:pos="7088"/>
              </w:tabs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sz w:val="22"/>
                <w:lang w:eastAsia="ar-SA"/>
              </w:rPr>
            </w:pPr>
            <w:r w:rsidRPr="00DB096A">
              <w:rPr>
                <w:rFonts w:asciiTheme="majorHAnsi" w:eastAsia="Times New Roman" w:hAnsiTheme="majorHAnsi" w:cs="Times New Roman"/>
                <w:bCs/>
                <w:sz w:val="22"/>
                <w:lang w:eastAsia="ar-SA"/>
              </w:rPr>
              <w:t>(Ort, Datum)</w:t>
            </w:r>
          </w:p>
        </w:tc>
        <w:tc>
          <w:tcPr>
            <w:tcW w:w="2551" w:type="dxa"/>
            <w:vAlign w:val="center"/>
          </w:tcPr>
          <w:p w14:paraId="3B358554" w14:textId="77777777" w:rsidR="008D2280" w:rsidRPr="00DB096A" w:rsidRDefault="008D2280" w:rsidP="00155D03">
            <w:pPr>
              <w:tabs>
                <w:tab w:val="center" w:pos="1560"/>
                <w:tab w:val="center" w:pos="7088"/>
              </w:tabs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sz w:val="22"/>
                <w:lang w:eastAsia="ar-SA"/>
              </w:rPr>
            </w:pPr>
          </w:p>
        </w:tc>
        <w:tc>
          <w:tcPr>
            <w:tcW w:w="3732" w:type="dxa"/>
            <w:tcBorders>
              <w:top w:val="single" w:sz="4" w:space="0" w:color="auto"/>
            </w:tcBorders>
            <w:vAlign w:val="center"/>
          </w:tcPr>
          <w:p w14:paraId="0F48B30C" w14:textId="77777777" w:rsidR="008D2280" w:rsidRPr="00DB096A" w:rsidRDefault="008D2280" w:rsidP="00155D03">
            <w:pPr>
              <w:tabs>
                <w:tab w:val="center" w:pos="1560"/>
                <w:tab w:val="center" w:pos="7088"/>
              </w:tabs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sz w:val="22"/>
                <w:lang w:eastAsia="ar-SA"/>
              </w:rPr>
            </w:pPr>
            <w:r w:rsidRPr="00DB096A">
              <w:rPr>
                <w:rFonts w:asciiTheme="majorHAnsi" w:eastAsia="Times New Roman" w:hAnsiTheme="majorHAnsi" w:cs="Times New Roman"/>
                <w:bCs/>
                <w:sz w:val="22"/>
                <w:lang w:eastAsia="ar-SA"/>
              </w:rPr>
              <w:t>(Unterschrift)</w:t>
            </w:r>
          </w:p>
        </w:tc>
      </w:tr>
    </w:tbl>
    <w:p w14:paraId="6E969E2B" w14:textId="0846254D" w:rsidR="008D2280" w:rsidRPr="008D2280" w:rsidRDefault="008D2280" w:rsidP="008D2280">
      <w:pPr>
        <w:tabs>
          <w:tab w:val="right" w:pos="9923"/>
        </w:tabs>
        <w:spacing w:before="240"/>
        <w:ind w:right="-510"/>
        <w:rPr>
          <w:rFonts w:asciiTheme="majorHAnsi" w:eastAsia="Times New Roman" w:hAnsiTheme="majorHAnsi" w:cs="Times New Roman"/>
          <w:b/>
          <w:szCs w:val="23"/>
          <w:lang w:eastAsia="ar-SA"/>
        </w:rPr>
      </w:pPr>
    </w:p>
    <w:sectPr w:rsidR="008D2280" w:rsidRPr="008D2280" w:rsidSect="00E17D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680" w:bottom="567" w:left="1247" w:header="22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66A70C" w14:textId="77777777" w:rsidR="00736D19" w:rsidRDefault="00736D19" w:rsidP="006E4193">
      <w:pPr>
        <w:spacing w:after="0" w:line="240" w:lineRule="auto"/>
      </w:pPr>
      <w:r>
        <w:separator/>
      </w:r>
    </w:p>
    <w:p w14:paraId="36234151" w14:textId="77777777" w:rsidR="00736D19" w:rsidRDefault="00736D19"/>
  </w:endnote>
  <w:endnote w:type="continuationSeparator" w:id="0">
    <w:p w14:paraId="2C3F4419" w14:textId="77777777" w:rsidR="00736D19" w:rsidRDefault="00736D19" w:rsidP="006E4193">
      <w:pPr>
        <w:spacing w:after="0" w:line="240" w:lineRule="auto"/>
      </w:pPr>
      <w:r>
        <w:continuationSeparator/>
      </w:r>
    </w:p>
    <w:p w14:paraId="12243E9D" w14:textId="77777777" w:rsidR="00736D19" w:rsidRDefault="00736D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D0C8E" w14:textId="77777777" w:rsidR="00247F1B" w:rsidRDefault="00247F1B">
    <w:pPr>
      <w:pStyle w:val="Fuzeile"/>
    </w:pPr>
  </w:p>
  <w:p w14:paraId="3D975C02" w14:textId="77777777" w:rsidR="00E0675F" w:rsidRDefault="00E0675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0A030" w14:textId="42FE7DAA" w:rsidR="00ED3DE0" w:rsidRPr="00A35A85" w:rsidRDefault="00F341B0" w:rsidP="00F058D6">
    <w:pPr>
      <w:tabs>
        <w:tab w:val="right" w:pos="9923"/>
      </w:tabs>
      <w:spacing w:after="960"/>
      <w:rPr>
        <w:rStyle w:val="Seitenzahl"/>
        <w:color w:val="808080" w:themeColor="background1" w:themeShade="80"/>
        <w:sz w:val="18"/>
        <w:szCs w:val="18"/>
      </w:rPr>
    </w:pPr>
    <w:r w:rsidRPr="00ED3DE0">
      <w:rPr>
        <w:rStyle w:val="Seitenzahl"/>
        <w:sz w:val="20"/>
        <w:szCs w:val="20"/>
      </w:rPr>
      <w:fldChar w:fldCharType="begin"/>
    </w:r>
    <w:r w:rsidRPr="00ED3DE0">
      <w:rPr>
        <w:rStyle w:val="Seitenzahl"/>
        <w:sz w:val="20"/>
        <w:szCs w:val="20"/>
      </w:rPr>
      <w:instrText xml:space="preserve"> PAGE  \* Arabic  \* MERGEFORMAT </w:instrText>
    </w:r>
    <w:r w:rsidRPr="00ED3DE0">
      <w:rPr>
        <w:rStyle w:val="Seitenzahl"/>
        <w:sz w:val="20"/>
        <w:szCs w:val="20"/>
      </w:rPr>
      <w:fldChar w:fldCharType="separate"/>
    </w:r>
    <w:r w:rsidRPr="00ED3DE0">
      <w:rPr>
        <w:rStyle w:val="Seitenzahl"/>
        <w:sz w:val="20"/>
        <w:szCs w:val="20"/>
      </w:rPr>
      <w:t>2</w:t>
    </w:r>
    <w:r w:rsidRPr="00ED3DE0">
      <w:rPr>
        <w:rStyle w:val="Seitenzahl"/>
        <w:sz w:val="20"/>
        <w:szCs w:val="20"/>
      </w:rPr>
      <w:fldChar w:fldCharType="end"/>
    </w:r>
    <w:r w:rsidRPr="00ED3DE0">
      <w:rPr>
        <w:rStyle w:val="Seitenzahl"/>
        <w:sz w:val="20"/>
        <w:szCs w:val="20"/>
      </w:rPr>
      <w:t>/</w:t>
    </w:r>
    <w:r w:rsidRPr="00ED3DE0">
      <w:rPr>
        <w:rStyle w:val="Seitenzahl"/>
        <w:sz w:val="20"/>
        <w:szCs w:val="20"/>
      </w:rPr>
      <w:fldChar w:fldCharType="begin"/>
    </w:r>
    <w:r w:rsidRPr="00ED3DE0">
      <w:rPr>
        <w:rStyle w:val="Seitenzahl"/>
        <w:sz w:val="20"/>
        <w:szCs w:val="20"/>
      </w:rPr>
      <w:instrText xml:space="preserve"> NUMPAGES  \* Arabic  \* MERGEFORMAT </w:instrText>
    </w:r>
    <w:r w:rsidRPr="00ED3DE0">
      <w:rPr>
        <w:rStyle w:val="Seitenzahl"/>
        <w:sz w:val="20"/>
        <w:szCs w:val="20"/>
      </w:rPr>
      <w:fldChar w:fldCharType="separate"/>
    </w:r>
    <w:r w:rsidRPr="00ED3DE0">
      <w:rPr>
        <w:rStyle w:val="Seitenzahl"/>
        <w:sz w:val="20"/>
        <w:szCs w:val="20"/>
      </w:rPr>
      <w:t>2</w:t>
    </w:r>
    <w:r w:rsidRPr="00ED3DE0">
      <w:rPr>
        <w:rStyle w:val="Seitenzahl"/>
        <w:sz w:val="20"/>
        <w:szCs w:val="20"/>
      </w:rPr>
      <w:fldChar w:fldCharType="end"/>
    </w:r>
    <w:r w:rsidR="009E6756" w:rsidRPr="00ED3DE0">
      <w:rPr>
        <w:rStyle w:val="Seitenzahl"/>
        <w:sz w:val="20"/>
        <w:szCs w:val="20"/>
      </w:rPr>
      <w:tab/>
    </w:r>
    <w:r w:rsidR="00ED3DE0" w:rsidRPr="00A35A85">
      <w:rPr>
        <w:rStyle w:val="Seitenzahl"/>
        <w:color w:val="808080" w:themeColor="background1" w:themeShade="80"/>
        <w:sz w:val="18"/>
        <w:szCs w:val="18"/>
      </w:rPr>
      <w:t>Stand September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5001" w:type="pct"/>
      <w:tblBorders>
        <w:top w:val="single" w:sz="18" w:space="0" w:color="961E8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3" w:type="dxa"/>
        <w:left w:w="0" w:type="dxa"/>
        <w:right w:w="0" w:type="dxa"/>
      </w:tblCellMar>
      <w:tblLook w:val="04A0" w:firstRow="1" w:lastRow="0" w:firstColumn="1" w:lastColumn="0" w:noHBand="0" w:noVBand="1"/>
      <w:tblCaption w:val="Absenderkennung"/>
    </w:tblPr>
    <w:tblGrid>
      <w:gridCol w:w="3190"/>
      <w:gridCol w:w="3559"/>
      <w:gridCol w:w="3232"/>
    </w:tblGrid>
    <w:tr w:rsidR="00751840" w:rsidRPr="00E649C3" w14:paraId="55C7A718" w14:textId="77777777" w:rsidTr="003D173C">
      <w:trPr>
        <w:trHeight w:hRule="exact" w:val="1151"/>
      </w:trPr>
      <w:tc>
        <w:tcPr>
          <w:tcW w:w="1598" w:type="pct"/>
        </w:tcPr>
        <w:p w14:paraId="604D6347" w14:textId="77777777" w:rsidR="000B2615" w:rsidRPr="00E649C3" w:rsidRDefault="0021456F" w:rsidP="00751840">
          <w:pPr>
            <w:pStyle w:val="Fuzeile"/>
          </w:pPr>
          <w:bookmarkStart w:id="3" w:name="_Hlk207969411"/>
          <w:r>
            <w:rPr>
              <w:u w:val="single"/>
            </w:rPr>
            <w:softHyphen/>
          </w:r>
          <w:r w:rsidR="000F6B97" w:rsidRPr="007275B8">
            <w:rPr>
              <w:u w:val="single"/>
            </w:rPr>
            <w:t>Geschäftsstelle</w:t>
          </w:r>
          <w:r w:rsidR="00751840">
            <w:br/>
          </w:r>
          <w:r w:rsidR="000F6B97">
            <w:t>Küstriner Str. 6</w:t>
          </w:r>
          <w:r w:rsidR="00751840">
            <w:br/>
          </w:r>
          <w:r w:rsidR="000F6B97">
            <w:t>66121 Saarbrücken</w:t>
          </w:r>
          <w:r w:rsidR="00CB3807">
            <w:br/>
          </w:r>
          <w:r w:rsidR="000B2615">
            <w:t>Steuer Nr.</w:t>
          </w:r>
          <w:r w:rsidR="00A37124">
            <w:t>:</w:t>
          </w:r>
          <w:r w:rsidR="000B2615">
            <w:t xml:space="preserve"> </w:t>
          </w:r>
          <w:r w:rsidR="000B2615" w:rsidRPr="00C84366">
            <w:t>040/140/00297</w:t>
          </w:r>
        </w:p>
      </w:tc>
      <w:tc>
        <w:tcPr>
          <w:tcW w:w="1783" w:type="pct"/>
        </w:tcPr>
        <w:p w14:paraId="13E68DE3" w14:textId="77777777" w:rsidR="00C84366" w:rsidRDefault="00C84366" w:rsidP="00751840">
          <w:pPr>
            <w:pStyle w:val="Fuzeile"/>
          </w:pPr>
          <w:r w:rsidRPr="007275B8">
            <w:rPr>
              <w:u w:val="single"/>
            </w:rPr>
            <w:t>Bankverbindung</w:t>
          </w:r>
          <w:r w:rsidR="00CB3807">
            <w:br/>
          </w:r>
          <w:r>
            <w:t>Sparkasse Saarbrücken</w:t>
          </w:r>
          <w:r w:rsidR="00CB3807">
            <w:br/>
          </w:r>
          <w:r>
            <w:t>IBAN</w:t>
          </w:r>
          <w:r w:rsidR="00A37124">
            <w:t>:</w:t>
          </w:r>
          <w:r>
            <w:t xml:space="preserve"> DE</w:t>
          </w:r>
          <w:r w:rsidR="00A21336">
            <w:t>97 5905 0101 0000 0861 57</w:t>
          </w:r>
        </w:p>
        <w:p w14:paraId="0EDDF0F2" w14:textId="77777777" w:rsidR="000B2615" w:rsidRPr="00E649C3" w:rsidRDefault="000B2615" w:rsidP="00751840">
          <w:pPr>
            <w:pStyle w:val="Fuzeile"/>
          </w:pPr>
          <w:r>
            <w:t>BIC</w:t>
          </w:r>
          <w:r w:rsidR="00A37124">
            <w:t xml:space="preserve">:  </w:t>
          </w:r>
          <w:r>
            <w:t xml:space="preserve"> SAKSDE55XXX</w:t>
          </w:r>
        </w:p>
      </w:tc>
      <w:tc>
        <w:tcPr>
          <w:tcW w:w="1619" w:type="pct"/>
        </w:tcPr>
        <w:p w14:paraId="73711F38" w14:textId="77777777" w:rsidR="000B2615" w:rsidRPr="00E649C3" w:rsidRDefault="000B2615" w:rsidP="00CB3807">
          <w:pPr>
            <w:pStyle w:val="Fuzeile"/>
            <w:ind w:left="423"/>
          </w:pPr>
          <w:r>
            <w:t>Mitglied im DBSV</w:t>
          </w:r>
          <w:r w:rsidR="00CB3807">
            <w:br/>
          </w:r>
          <w:r>
            <w:t>Deutscher Blinden- und</w:t>
          </w:r>
          <w:r>
            <w:br/>
            <w:t>Sehbehindertenverband</w:t>
          </w:r>
          <w:r w:rsidR="00DC3EBE">
            <w:t xml:space="preserve"> e.V.</w:t>
          </w:r>
        </w:p>
      </w:tc>
    </w:tr>
    <w:bookmarkEnd w:id="3"/>
  </w:tbl>
  <w:p w14:paraId="67623861" w14:textId="77777777" w:rsidR="001A30AF" w:rsidRDefault="001A30A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8B5A3C" w14:textId="77777777" w:rsidR="00736D19" w:rsidRDefault="00736D19" w:rsidP="006E4193">
      <w:pPr>
        <w:spacing w:after="0" w:line="240" w:lineRule="auto"/>
      </w:pPr>
      <w:r>
        <w:separator/>
      </w:r>
    </w:p>
    <w:p w14:paraId="1E11764F" w14:textId="77777777" w:rsidR="00736D19" w:rsidRDefault="00736D19"/>
  </w:footnote>
  <w:footnote w:type="continuationSeparator" w:id="0">
    <w:p w14:paraId="20DD3D11" w14:textId="77777777" w:rsidR="00736D19" w:rsidRDefault="00736D19" w:rsidP="006E4193">
      <w:pPr>
        <w:spacing w:after="0" w:line="240" w:lineRule="auto"/>
      </w:pPr>
      <w:r>
        <w:continuationSeparator/>
      </w:r>
    </w:p>
    <w:p w14:paraId="627C6F78" w14:textId="77777777" w:rsidR="00736D19" w:rsidRDefault="00736D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6036C" w14:textId="77777777" w:rsidR="00247F1B" w:rsidRDefault="00247F1B">
    <w:pPr>
      <w:pStyle w:val="Kopfzeile"/>
    </w:pPr>
  </w:p>
  <w:p w14:paraId="7ADDF343" w14:textId="77777777" w:rsidR="00E0675F" w:rsidRDefault="00E067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B682E" w14:textId="77777777" w:rsidR="00E0675F" w:rsidRDefault="008707CE" w:rsidP="00751840">
    <w:pPr>
      <w:pStyle w:val="Kopfzeile"/>
      <w:tabs>
        <w:tab w:val="clear" w:pos="4536"/>
        <w:tab w:val="clear" w:pos="9072"/>
      </w:tabs>
      <w:ind w:left="5897"/>
    </w:pPr>
    <w:r>
      <w:rPr>
        <w:noProof/>
      </w:rPr>
      <w:drawing>
        <wp:inline distT="0" distB="0" distL="0" distR="0" wp14:anchorId="2FC4AFFC" wp14:editId="4CBD9074">
          <wp:extent cx="2191681" cy="1800533"/>
          <wp:effectExtent l="0" t="0" r="0" b="0"/>
          <wp:docPr id="2" name="Grafik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1681" cy="18005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00B0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4619F266" wp14:editId="6C750EA7">
              <wp:simplePos x="0" y="0"/>
              <wp:positionH relativeFrom="page">
                <wp:posOffset>360045</wp:posOffset>
              </wp:positionH>
              <wp:positionV relativeFrom="page">
                <wp:posOffset>3780790</wp:posOffset>
              </wp:positionV>
              <wp:extent cx="108000" cy="0"/>
              <wp:effectExtent l="0" t="0" r="6350" b="12700"/>
              <wp:wrapNone/>
              <wp:docPr id="187" name="Gerader Verbinder 18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DF8B27" id="Gerader Verbinder 187" o:spid="_x0000_s1026" alt="&quot;&quot;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28.35pt,297.7pt" to="36.8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" strokecolor="black [3213]" strokeweight=".25pt">
              <v:stroke joinstyle="miter"/>
              <w10:wrap anchorx="page" anchory="page"/>
              <w10:anchorlock/>
            </v:line>
          </w:pict>
        </mc:Fallback>
      </mc:AlternateContent>
    </w:r>
    <w:r w:rsidR="003E00B0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61C00BDC" wp14:editId="1F93E60B">
              <wp:simplePos x="0" y="0"/>
              <wp:positionH relativeFrom="page">
                <wp:posOffset>360045</wp:posOffset>
              </wp:positionH>
              <wp:positionV relativeFrom="page">
                <wp:posOffset>5346700</wp:posOffset>
              </wp:positionV>
              <wp:extent cx="108000" cy="0"/>
              <wp:effectExtent l="0" t="0" r="0" b="0"/>
              <wp:wrapNone/>
              <wp:docPr id="188" name="Gerader Verbinder 18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9AA7DD1" id="Gerader Verbinder 188" o:spid="_x0000_s1026" alt="&quot;&quot;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421pt" to="36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" strokecolor="black [3213]" strokeweight=".2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pPr w:leftFromText="141" w:rightFromText="141" w:vertAnchor="text" w:horzAnchor="page" w:tblpX="6251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7"/>
    </w:tblGrid>
    <w:tr w:rsidR="00397F95" w:rsidRPr="004B27AB" w14:paraId="28476B61" w14:textId="77777777" w:rsidTr="001C60B0">
      <w:trPr>
        <w:trHeight w:val="1992"/>
      </w:trPr>
      <w:tc>
        <w:tcPr>
          <w:tcW w:w="3827" w:type="dxa"/>
          <w:tcBorders>
            <w:bottom w:val="single" w:sz="4" w:space="0" w:color="auto"/>
          </w:tcBorders>
        </w:tcPr>
        <w:p w14:paraId="71F0F43F" w14:textId="463FAE0D" w:rsidR="00397F95" w:rsidRDefault="00397F95" w:rsidP="00CA11EF">
          <w:pPr>
            <w:pStyle w:val="Anschrift"/>
            <w:framePr w:w="0" w:hRule="auto" w:hSpace="0" w:wrap="auto" w:vAnchor="margin" w:hAnchor="text" w:xAlign="left" w:yAlign="inline"/>
            <w:spacing w:before="720"/>
            <w:jc w:val="center"/>
            <w:rPr>
              <w:b/>
              <w:bCs/>
              <w:sz w:val="20"/>
              <w:szCs w:val="20"/>
            </w:rPr>
          </w:pPr>
          <w:bookmarkStart w:id="0" w:name="_Hlk129865487"/>
          <w:r w:rsidRPr="004B27AB">
            <w:rPr>
              <w:b/>
              <w:bCs/>
              <w:sz w:val="20"/>
              <w:szCs w:val="20"/>
            </w:rPr>
            <w:t xml:space="preserve">Vorsitzende Silvia </w:t>
          </w:r>
          <w:proofErr w:type="spellStart"/>
          <w:r w:rsidRPr="004B27AB">
            <w:rPr>
              <w:b/>
              <w:bCs/>
              <w:sz w:val="20"/>
              <w:szCs w:val="20"/>
            </w:rPr>
            <w:t>Hame</w:t>
          </w:r>
          <w:proofErr w:type="spellEnd"/>
        </w:p>
        <w:p w14:paraId="30CAEF11" w14:textId="26A3352A" w:rsidR="00B30286" w:rsidRPr="00CE56CA" w:rsidRDefault="00D21CF8" w:rsidP="001517A1">
          <w:pPr>
            <w:pStyle w:val="Anschrift"/>
            <w:framePr w:w="0" w:hRule="auto" w:hSpace="0" w:wrap="auto" w:vAnchor="margin" w:hAnchor="text" w:xAlign="left" w:yAlign="inline"/>
            <w:spacing w:line="0" w:lineRule="atLeast"/>
            <w:jc w:val="center"/>
            <w:rPr>
              <w:sz w:val="16"/>
              <w:szCs w:val="16"/>
            </w:rPr>
          </w:pPr>
          <w:bookmarkStart w:id="1" w:name="_Hlk132369277"/>
          <w:bookmarkStart w:id="2" w:name="_Hlk132369199"/>
          <w:r w:rsidRPr="00CE56CA">
            <w:rPr>
              <w:sz w:val="16"/>
              <w:szCs w:val="16"/>
            </w:rPr>
            <w:t xml:space="preserve">Küstriner Str. </w:t>
          </w:r>
          <w:proofErr w:type="gramStart"/>
          <w:r w:rsidRPr="00CE56CA">
            <w:rPr>
              <w:sz w:val="16"/>
              <w:szCs w:val="16"/>
            </w:rPr>
            <w:t>6  ·</w:t>
          </w:r>
          <w:proofErr w:type="gramEnd"/>
          <w:r w:rsidRPr="00CE56CA">
            <w:rPr>
              <w:sz w:val="16"/>
              <w:szCs w:val="16"/>
            </w:rPr>
            <w:t xml:space="preserve">  66121 Saarbrücken</w:t>
          </w:r>
          <w:bookmarkEnd w:id="1"/>
        </w:p>
        <w:bookmarkEnd w:id="2"/>
        <w:p w14:paraId="43D70A39" w14:textId="40303F64" w:rsidR="00397F95" w:rsidRPr="001C5A5A" w:rsidRDefault="00397F95" w:rsidP="00736B50">
          <w:pPr>
            <w:pStyle w:val="Anschrift"/>
            <w:framePr w:w="0" w:hRule="auto" w:hSpace="0" w:wrap="auto" w:vAnchor="margin" w:hAnchor="text" w:xAlign="left" w:yAlign="inline"/>
            <w:pBdr>
              <w:top w:val="single" w:sz="4" w:space="1" w:color="auto"/>
            </w:pBdr>
            <w:tabs>
              <w:tab w:val="right" w:pos="4106"/>
            </w:tabs>
            <w:spacing w:before="120"/>
            <w:rPr>
              <w:sz w:val="20"/>
              <w:szCs w:val="20"/>
            </w:rPr>
          </w:pPr>
          <w:r w:rsidRPr="001C5A5A">
            <w:rPr>
              <w:sz w:val="20"/>
              <w:szCs w:val="20"/>
            </w:rPr>
            <w:t>Tel</w:t>
          </w:r>
          <w:r w:rsidR="000651D8" w:rsidRPr="001C5A5A">
            <w:rPr>
              <w:sz w:val="20"/>
              <w:szCs w:val="20"/>
            </w:rPr>
            <w:t>efon</w:t>
          </w:r>
          <w:r w:rsidRPr="001C5A5A">
            <w:rPr>
              <w:sz w:val="20"/>
              <w:szCs w:val="20"/>
            </w:rPr>
            <w:t>:</w:t>
          </w:r>
          <w:r w:rsidRPr="001C5A5A">
            <w:rPr>
              <w:sz w:val="20"/>
              <w:szCs w:val="20"/>
            </w:rPr>
            <w:tab/>
          </w:r>
          <w:proofErr w:type="gramStart"/>
          <w:r w:rsidRPr="001C5A5A">
            <w:rPr>
              <w:sz w:val="20"/>
              <w:szCs w:val="20"/>
            </w:rPr>
            <w:t>0681  81</w:t>
          </w:r>
          <w:proofErr w:type="gramEnd"/>
          <w:r w:rsidRPr="001C5A5A">
            <w:rPr>
              <w:sz w:val="20"/>
              <w:szCs w:val="20"/>
            </w:rPr>
            <w:t xml:space="preserve"> 81 81</w:t>
          </w:r>
        </w:p>
        <w:p w14:paraId="2BB017EE" w14:textId="7DC908E4" w:rsidR="00397F95" w:rsidRPr="001C5A5A" w:rsidRDefault="00397F95" w:rsidP="001C60B0">
          <w:pPr>
            <w:pStyle w:val="Anschrift"/>
            <w:framePr w:w="0" w:hRule="auto" w:hSpace="0" w:wrap="auto" w:vAnchor="margin" w:hAnchor="text" w:xAlign="left" w:yAlign="inline"/>
            <w:pBdr>
              <w:top w:val="single" w:sz="4" w:space="1" w:color="auto"/>
            </w:pBdr>
            <w:tabs>
              <w:tab w:val="right" w:pos="4106"/>
            </w:tabs>
            <w:rPr>
              <w:sz w:val="20"/>
              <w:szCs w:val="20"/>
            </w:rPr>
          </w:pPr>
          <w:r w:rsidRPr="001C5A5A">
            <w:rPr>
              <w:sz w:val="20"/>
              <w:szCs w:val="20"/>
            </w:rPr>
            <w:t>Info</w:t>
          </w:r>
          <w:r w:rsidR="001C5A5A" w:rsidRPr="001C5A5A">
            <w:rPr>
              <w:sz w:val="20"/>
              <w:szCs w:val="20"/>
            </w:rPr>
            <w:t>-T</w:t>
          </w:r>
          <w:r w:rsidR="000651D8" w:rsidRPr="001C5A5A">
            <w:rPr>
              <w:sz w:val="20"/>
              <w:szCs w:val="20"/>
            </w:rPr>
            <w:t>elefon</w:t>
          </w:r>
          <w:r w:rsidRPr="001C5A5A">
            <w:rPr>
              <w:sz w:val="20"/>
              <w:szCs w:val="20"/>
            </w:rPr>
            <w:t>:</w:t>
          </w:r>
          <w:r w:rsidRPr="001C5A5A">
            <w:rPr>
              <w:sz w:val="20"/>
              <w:szCs w:val="20"/>
            </w:rPr>
            <w:tab/>
          </w:r>
          <w:proofErr w:type="gramStart"/>
          <w:r w:rsidRPr="001C5A5A">
            <w:rPr>
              <w:sz w:val="20"/>
              <w:szCs w:val="20"/>
            </w:rPr>
            <w:t>0681  81</w:t>
          </w:r>
          <w:proofErr w:type="gramEnd"/>
          <w:r w:rsidRPr="001C5A5A">
            <w:rPr>
              <w:sz w:val="20"/>
              <w:szCs w:val="20"/>
            </w:rPr>
            <w:t xml:space="preserve"> 51 26</w:t>
          </w:r>
        </w:p>
        <w:p w14:paraId="1D92DC88" w14:textId="42CD326F" w:rsidR="00397F95" w:rsidRPr="001C5A5A" w:rsidRDefault="000651D8" w:rsidP="001C60B0">
          <w:pPr>
            <w:pStyle w:val="Anschrift"/>
            <w:framePr w:w="0" w:hRule="auto" w:hSpace="0" w:wrap="auto" w:vAnchor="margin" w:hAnchor="text" w:xAlign="left" w:yAlign="inline"/>
            <w:pBdr>
              <w:top w:val="single" w:sz="4" w:space="1" w:color="auto"/>
            </w:pBdr>
            <w:tabs>
              <w:tab w:val="right" w:pos="4106"/>
            </w:tabs>
            <w:rPr>
              <w:rStyle w:val="Hyperlink"/>
              <w:sz w:val="20"/>
              <w:szCs w:val="20"/>
            </w:rPr>
          </w:pPr>
          <w:r w:rsidRPr="001C5A5A">
            <w:rPr>
              <w:sz w:val="20"/>
              <w:szCs w:val="20"/>
            </w:rPr>
            <w:t>E-</w:t>
          </w:r>
          <w:r w:rsidR="00397F95" w:rsidRPr="001C5A5A">
            <w:rPr>
              <w:sz w:val="20"/>
              <w:szCs w:val="20"/>
            </w:rPr>
            <w:t>Mail:</w:t>
          </w:r>
          <w:r w:rsidR="00397F95" w:rsidRPr="001C5A5A">
            <w:rPr>
              <w:sz w:val="20"/>
              <w:szCs w:val="20"/>
            </w:rPr>
            <w:tab/>
          </w:r>
          <w:hyperlink r:id="rId1" w:history="1">
            <w:r w:rsidR="00397F95" w:rsidRPr="001C5A5A">
              <w:rPr>
                <w:rStyle w:val="Hyperlink"/>
                <w:sz w:val="20"/>
                <w:szCs w:val="20"/>
              </w:rPr>
              <w:t>info@bsvsaar.org</w:t>
            </w:r>
          </w:hyperlink>
        </w:p>
        <w:p w14:paraId="2623036E" w14:textId="323C77DB" w:rsidR="00397F95" w:rsidRPr="004B27AB" w:rsidRDefault="00397F95" w:rsidP="001C60B0">
          <w:pPr>
            <w:pStyle w:val="Kopfzeile"/>
            <w:tabs>
              <w:tab w:val="clear" w:pos="4536"/>
              <w:tab w:val="right" w:pos="3900"/>
            </w:tabs>
            <w:spacing w:line="300" w:lineRule="atLeast"/>
            <w:rPr>
              <w:sz w:val="20"/>
              <w:szCs w:val="20"/>
            </w:rPr>
          </w:pPr>
          <w:r w:rsidRPr="001C5A5A">
            <w:rPr>
              <w:sz w:val="20"/>
              <w:szCs w:val="20"/>
            </w:rPr>
            <w:t>Web</w:t>
          </w:r>
          <w:r w:rsidR="000651D8" w:rsidRPr="001C5A5A">
            <w:rPr>
              <w:sz w:val="20"/>
              <w:szCs w:val="20"/>
            </w:rPr>
            <w:t>seite</w:t>
          </w:r>
          <w:r w:rsidRPr="001C5A5A">
            <w:rPr>
              <w:sz w:val="20"/>
              <w:szCs w:val="20"/>
            </w:rPr>
            <w:t>:</w:t>
          </w:r>
          <w:r w:rsidRPr="001C5A5A">
            <w:rPr>
              <w:sz w:val="20"/>
              <w:szCs w:val="20"/>
            </w:rPr>
            <w:tab/>
            <w:t>https://bsvsaar.org</w:t>
          </w:r>
        </w:p>
      </w:tc>
    </w:tr>
  </w:tbl>
  <w:bookmarkEnd w:id="0"/>
  <w:p w14:paraId="56EF289A" w14:textId="66EE378E" w:rsidR="00397F95" w:rsidRDefault="00942FDB" w:rsidP="00397F95">
    <w:pPr>
      <w:pStyle w:val="Kopfzeile"/>
      <w:tabs>
        <w:tab w:val="clear" w:pos="4536"/>
        <w:tab w:val="clear" w:pos="9072"/>
      </w:tabs>
      <w:jc w:val="both"/>
    </w:pPr>
    <w:r>
      <w:rPr>
        <w:noProof/>
      </w:rPr>
      <w:drawing>
        <wp:anchor distT="0" distB="0" distL="114300" distR="114300" simplePos="0" relativeHeight="251666432" behindDoc="1" locked="0" layoutInCell="1" allowOverlap="1" wp14:anchorId="76DF8FC0" wp14:editId="28862294">
          <wp:simplePos x="0" y="0"/>
          <wp:positionH relativeFrom="column">
            <wp:posOffset>-195489</wp:posOffset>
          </wp:positionH>
          <wp:positionV relativeFrom="paragraph">
            <wp:posOffset>75474</wp:posOffset>
          </wp:positionV>
          <wp:extent cx="2191385" cy="1798320"/>
          <wp:effectExtent l="0" t="0" r="0" b="0"/>
          <wp:wrapTight wrapText="bothSides">
            <wp:wrapPolygon edited="0">
              <wp:start x="6009" y="1831"/>
              <wp:lineTo x="2253" y="5949"/>
              <wp:lineTo x="1878" y="6864"/>
              <wp:lineTo x="2253" y="7780"/>
              <wp:lineTo x="4319" y="9610"/>
              <wp:lineTo x="4319" y="10297"/>
              <wp:lineTo x="9576" y="13271"/>
              <wp:lineTo x="3004" y="13500"/>
              <wp:lineTo x="1690" y="13958"/>
              <wp:lineTo x="1502" y="18992"/>
              <wp:lineTo x="2817" y="19220"/>
              <wp:lineTo x="13332" y="19678"/>
              <wp:lineTo x="19716" y="19678"/>
              <wp:lineTo x="19904" y="19220"/>
              <wp:lineTo x="19153" y="16246"/>
              <wp:lineTo x="17087" y="15331"/>
              <wp:lineTo x="10703" y="13271"/>
              <wp:lineTo x="10703" y="9610"/>
              <wp:lineTo x="11830" y="6636"/>
              <wp:lineTo x="12017" y="5034"/>
              <wp:lineTo x="8637" y="2517"/>
              <wp:lineTo x="6760" y="1831"/>
              <wp:lineTo x="6009" y="1831"/>
            </wp:wrapPolygon>
          </wp:wrapTight>
          <wp:docPr id="1" name="Grafik 1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Grafik 14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1385" cy="179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6438FB" w14:textId="497C1713" w:rsidR="00F767A7" w:rsidRPr="00397F95" w:rsidRDefault="00397F95" w:rsidP="000C0049">
    <w:pPr>
      <w:pStyle w:val="Kopfzeile"/>
      <w:tabs>
        <w:tab w:val="clear" w:pos="4536"/>
        <w:tab w:val="clear" w:pos="9072"/>
      </w:tabs>
      <w:ind w:firstLine="5897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3C214391" wp14:editId="2DE961A4">
              <wp:simplePos x="0" y="0"/>
              <wp:positionH relativeFrom="page">
                <wp:posOffset>360045</wp:posOffset>
              </wp:positionH>
              <wp:positionV relativeFrom="page">
                <wp:posOffset>3780790</wp:posOffset>
              </wp:positionV>
              <wp:extent cx="108000" cy="0"/>
              <wp:effectExtent l="0" t="0" r="0" b="0"/>
              <wp:wrapNone/>
              <wp:docPr id="16" name="Gerader Verbinder 18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E38864" id="Gerader Verbinder 187" o:spid="_x0000_s1026" alt="&quot;&quot;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28.35pt,297.7pt" to="36.8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" strokecolor="windowText" strokeweight=".25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5BB8678D" wp14:editId="4C698515">
              <wp:simplePos x="0" y="0"/>
              <wp:positionH relativeFrom="page">
                <wp:posOffset>360045</wp:posOffset>
              </wp:positionH>
              <wp:positionV relativeFrom="page">
                <wp:posOffset>5346700</wp:posOffset>
              </wp:positionV>
              <wp:extent cx="108000" cy="0"/>
              <wp:effectExtent l="0" t="0" r="0" b="0"/>
              <wp:wrapNone/>
              <wp:docPr id="17" name="Gerader Verbinder 18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852F0B" id="Gerader Verbinder 188" o:spid="_x0000_s1026" alt="&quot;&quot;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421pt" to="36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" strokecolor="windowText" strokeweight=".2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6B4D2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12FE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A1C01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BEBD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AEC18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7A46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D078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E0C18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8886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30D9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51601627">
    <w:abstractNumId w:val="9"/>
  </w:num>
  <w:num w:numId="2" w16cid:durableId="1245185505">
    <w:abstractNumId w:val="7"/>
  </w:num>
  <w:num w:numId="3" w16cid:durableId="188691137">
    <w:abstractNumId w:val="6"/>
  </w:num>
  <w:num w:numId="4" w16cid:durableId="305165471">
    <w:abstractNumId w:val="5"/>
  </w:num>
  <w:num w:numId="5" w16cid:durableId="265046478">
    <w:abstractNumId w:val="4"/>
  </w:num>
  <w:num w:numId="6" w16cid:durableId="459610564">
    <w:abstractNumId w:val="8"/>
  </w:num>
  <w:num w:numId="7" w16cid:durableId="1019353728">
    <w:abstractNumId w:val="3"/>
  </w:num>
  <w:num w:numId="8" w16cid:durableId="1458328303">
    <w:abstractNumId w:val="2"/>
  </w:num>
  <w:num w:numId="9" w16cid:durableId="281110684">
    <w:abstractNumId w:val="1"/>
  </w:num>
  <w:num w:numId="10" w16cid:durableId="1141269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908"/>
    <w:rsid w:val="0000387F"/>
    <w:rsid w:val="00005614"/>
    <w:rsid w:val="000131E1"/>
    <w:rsid w:val="00022AC2"/>
    <w:rsid w:val="00025743"/>
    <w:rsid w:val="0003179E"/>
    <w:rsid w:val="000357D1"/>
    <w:rsid w:val="00043CC8"/>
    <w:rsid w:val="00043EE5"/>
    <w:rsid w:val="0004478B"/>
    <w:rsid w:val="00045D6A"/>
    <w:rsid w:val="00061A47"/>
    <w:rsid w:val="000651D8"/>
    <w:rsid w:val="00066C9F"/>
    <w:rsid w:val="00071FC7"/>
    <w:rsid w:val="00076E0A"/>
    <w:rsid w:val="0008059C"/>
    <w:rsid w:val="000810DE"/>
    <w:rsid w:val="00083FF2"/>
    <w:rsid w:val="00087E83"/>
    <w:rsid w:val="000905F6"/>
    <w:rsid w:val="00091E43"/>
    <w:rsid w:val="0009245D"/>
    <w:rsid w:val="00095AF3"/>
    <w:rsid w:val="000A19DD"/>
    <w:rsid w:val="000A3740"/>
    <w:rsid w:val="000A5D50"/>
    <w:rsid w:val="000B2121"/>
    <w:rsid w:val="000B2615"/>
    <w:rsid w:val="000B4616"/>
    <w:rsid w:val="000B5C3C"/>
    <w:rsid w:val="000C0049"/>
    <w:rsid w:val="000C2A4F"/>
    <w:rsid w:val="000D0CD1"/>
    <w:rsid w:val="000E44C5"/>
    <w:rsid w:val="000E6F3D"/>
    <w:rsid w:val="000F6B7C"/>
    <w:rsid w:val="000F6B97"/>
    <w:rsid w:val="0010073F"/>
    <w:rsid w:val="00112460"/>
    <w:rsid w:val="00115C1A"/>
    <w:rsid w:val="00121D0A"/>
    <w:rsid w:val="00123662"/>
    <w:rsid w:val="00127AAB"/>
    <w:rsid w:val="0013013C"/>
    <w:rsid w:val="00130483"/>
    <w:rsid w:val="00131DEB"/>
    <w:rsid w:val="00132378"/>
    <w:rsid w:val="001358C7"/>
    <w:rsid w:val="0014111A"/>
    <w:rsid w:val="0014577F"/>
    <w:rsid w:val="001517A1"/>
    <w:rsid w:val="00153B48"/>
    <w:rsid w:val="00155EB2"/>
    <w:rsid w:val="001616B6"/>
    <w:rsid w:val="001649A7"/>
    <w:rsid w:val="00170B99"/>
    <w:rsid w:val="001743B8"/>
    <w:rsid w:val="00175131"/>
    <w:rsid w:val="001817A8"/>
    <w:rsid w:val="00182EA1"/>
    <w:rsid w:val="001A30AF"/>
    <w:rsid w:val="001A5D11"/>
    <w:rsid w:val="001B359C"/>
    <w:rsid w:val="001C4F37"/>
    <w:rsid w:val="001C5A5A"/>
    <w:rsid w:val="001C60B0"/>
    <w:rsid w:val="001D0B3C"/>
    <w:rsid w:val="001F7E5B"/>
    <w:rsid w:val="002023F6"/>
    <w:rsid w:val="00206D1E"/>
    <w:rsid w:val="0021456F"/>
    <w:rsid w:val="002216C8"/>
    <w:rsid w:val="0022465B"/>
    <w:rsid w:val="00225B92"/>
    <w:rsid w:val="002269ED"/>
    <w:rsid w:val="002318C4"/>
    <w:rsid w:val="00231A07"/>
    <w:rsid w:val="002452B9"/>
    <w:rsid w:val="00247F1B"/>
    <w:rsid w:val="00251BA0"/>
    <w:rsid w:val="00251E82"/>
    <w:rsid w:val="0025508C"/>
    <w:rsid w:val="00255329"/>
    <w:rsid w:val="0025676F"/>
    <w:rsid w:val="00261849"/>
    <w:rsid w:val="00262C77"/>
    <w:rsid w:val="002661D5"/>
    <w:rsid w:val="00272347"/>
    <w:rsid w:val="002778A0"/>
    <w:rsid w:val="00281F83"/>
    <w:rsid w:val="00284C70"/>
    <w:rsid w:val="002850DF"/>
    <w:rsid w:val="00295892"/>
    <w:rsid w:val="00297FD9"/>
    <w:rsid w:val="002A237C"/>
    <w:rsid w:val="002B37EF"/>
    <w:rsid w:val="002B6C10"/>
    <w:rsid w:val="002C76B6"/>
    <w:rsid w:val="002D0699"/>
    <w:rsid w:val="002D0F3A"/>
    <w:rsid w:val="002D3CFD"/>
    <w:rsid w:val="002E0F2B"/>
    <w:rsid w:val="002E4199"/>
    <w:rsid w:val="002E68B4"/>
    <w:rsid w:val="002E7207"/>
    <w:rsid w:val="002E7E0F"/>
    <w:rsid w:val="002F076A"/>
    <w:rsid w:val="002F0CB2"/>
    <w:rsid w:val="003001C1"/>
    <w:rsid w:val="00301426"/>
    <w:rsid w:val="00315292"/>
    <w:rsid w:val="00316AB4"/>
    <w:rsid w:val="0032711C"/>
    <w:rsid w:val="0033113D"/>
    <w:rsid w:val="003326B7"/>
    <w:rsid w:val="00332D7F"/>
    <w:rsid w:val="00333DB3"/>
    <w:rsid w:val="00336132"/>
    <w:rsid w:val="00341383"/>
    <w:rsid w:val="00352592"/>
    <w:rsid w:val="00353266"/>
    <w:rsid w:val="00363E51"/>
    <w:rsid w:val="003641BD"/>
    <w:rsid w:val="00381F0E"/>
    <w:rsid w:val="00383597"/>
    <w:rsid w:val="0038665A"/>
    <w:rsid w:val="00397F95"/>
    <w:rsid w:val="003A1013"/>
    <w:rsid w:val="003A25F6"/>
    <w:rsid w:val="003A7C69"/>
    <w:rsid w:val="003B0F28"/>
    <w:rsid w:val="003B150A"/>
    <w:rsid w:val="003B47BC"/>
    <w:rsid w:val="003C1E24"/>
    <w:rsid w:val="003C3D66"/>
    <w:rsid w:val="003C62E7"/>
    <w:rsid w:val="003D173C"/>
    <w:rsid w:val="003D7036"/>
    <w:rsid w:val="003E00B0"/>
    <w:rsid w:val="003F6618"/>
    <w:rsid w:val="0040000E"/>
    <w:rsid w:val="004123E9"/>
    <w:rsid w:val="00414F2C"/>
    <w:rsid w:val="00424268"/>
    <w:rsid w:val="004308DD"/>
    <w:rsid w:val="0043090A"/>
    <w:rsid w:val="00434925"/>
    <w:rsid w:val="00435BFD"/>
    <w:rsid w:val="00435E5F"/>
    <w:rsid w:val="00436FDC"/>
    <w:rsid w:val="00441C55"/>
    <w:rsid w:val="00441E1A"/>
    <w:rsid w:val="00446FA8"/>
    <w:rsid w:val="0045439F"/>
    <w:rsid w:val="00470AD7"/>
    <w:rsid w:val="0048751E"/>
    <w:rsid w:val="00487B8F"/>
    <w:rsid w:val="00493A6C"/>
    <w:rsid w:val="00494C34"/>
    <w:rsid w:val="00496111"/>
    <w:rsid w:val="00496123"/>
    <w:rsid w:val="00497845"/>
    <w:rsid w:val="004A0160"/>
    <w:rsid w:val="004A3EE8"/>
    <w:rsid w:val="004A7103"/>
    <w:rsid w:val="004A7205"/>
    <w:rsid w:val="004B27AB"/>
    <w:rsid w:val="004C0239"/>
    <w:rsid w:val="004C0B69"/>
    <w:rsid w:val="004D0E08"/>
    <w:rsid w:val="004D3319"/>
    <w:rsid w:val="004E6120"/>
    <w:rsid w:val="005004B2"/>
    <w:rsid w:val="00500C51"/>
    <w:rsid w:val="00503F3A"/>
    <w:rsid w:val="00523AA7"/>
    <w:rsid w:val="00535039"/>
    <w:rsid w:val="005353C3"/>
    <w:rsid w:val="005524FF"/>
    <w:rsid w:val="005536C7"/>
    <w:rsid w:val="00557E87"/>
    <w:rsid w:val="00562083"/>
    <w:rsid w:val="00565859"/>
    <w:rsid w:val="005760D8"/>
    <w:rsid w:val="005820E2"/>
    <w:rsid w:val="00582D8A"/>
    <w:rsid w:val="00582FB2"/>
    <w:rsid w:val="005A2022"/>
    <w:rsid w:val="005A3DB7"/>
    <w:rsid w:val="005A76DB"/>
    <w:rsid w:val="005B4C33"/>
    <w:rsid w:val="005B7B3C"/>
    <w:rsid w:val="005C0041"/>
    <w:rsid w:val="005C0EF1"/>
    <w:rsid w:val="005C3168"/>
    <w:rsid w:val="005C5578"/>
    <w:rsid w:val="005D0744"/>
    <w:rsid w:val="005D4021"/>
    <w:rsid w:val="005E4822"/>
    <w:rsid w:val="005E71E5"/>
    <w:rsid w:val="005F6298"/>
    <w:rsid w:val="00602A56"/>
    <w:rsid w:val="00627010"/>
    <w:rsid w:val="006279B4"/>
    <w:rsid w:val="00632657"/>
    <w:rsid w:val="0064078A"/>
    <w:rsid w:val="00640D2A"/>
    <w:rsid w:val="00655362"/>
    <w:rsid w:val="00661B7A"/>
    <w:rsid w:val="006630CB"/>
    <w:rsid w:val="00665C75"/>
    <w:rsid w:val="006676DC"/>
    <w:rsid w:val="00673890"/>
    <w:rsid w:val="00677F25"/>
    <w:rsid w:val="006818D3"/>
    <w:rsid w:val="0068303C"/>
    <w:rsid w:val="00692199"/>
    <w:rsid w:val="00692C4F"/>
    <w:rsid w:val="0069587B"/>
    <w:rsid w:val="006A0FD8"/>
    <w:rsid w:val="006A666A"/>
    <w:rsid w:val="006A72AB"/>
    <w:rsid w:val="006B3427"/>
    <w:rsid w:val="006C295C"/>
    <w:rsid w:val="006C34AC"/>
    <w:rsid w:val="006C7CFD"/>
    <w:rsid w:val="006D20D4"/>
    <w:rsid w:val="006D22E6"/>
    <w:rsid w:val="006E4193"/>
    <w:rsid w:val="006F18BB"/>
    <w:rsid w:val="006F3AF2"/>
    <w:rsid w:val="00702E9E"/>
    <w:rsid w:val="007062AA"/>
    <w:rsid w:val="007138CC"/>
    <w:rsid w:val="00715391"/>
    <w:rsid w:val="00716B73"/>
    <w:rsid w:val="00726C57"/>
    <w:rsid w:val="007275B8"/>
    <w:rsid w:val="00727908"/>
    <w:rsid w:val="00727B06"/>
    <w:rsid w:val="00736B50"/>
    <w:rsid w:val="00736D19"/>
    <w:rsid w:val="00737D48"/>
    <w:rsid w:val="0074053C"/>
    <w:rsid w:val="00743307"/>
    <w:rsid w:val="00744C1D"/>
    <w:rsid w:val="0074560E"/>
    <w:rsid w:val="007475D9"/>
    <w:rsid w:val="00747B8A"/>
    <w:rsid w:val="00751840"/>
    <w:rsid w:val="007526C0"/>
    <w:rsid w:val="007924E6"/>
    <w:rsid w:val="007934A8"/>
    <w:rsid w:val="00797FE5"/>
    <w:rsid w:val="007A186F"/>
    <w:rsid w:val="007A607A"/>
    <w:rsid w:val="007C576F"/>
    <w:rsid w:val="007C67F9"/>
    <w:rsid w:val="007D0A1B"/>
    <w:rsid w:val="007D5EE4"/>
    <w:rsid w:val="007E0AB2"/>
    <w:rsid w:val="007F11C9"/>
    <w:rsid w:val="007F3442"/>
    <w:rsid w:val="00801BA9"/>
    <w:rsid w:val="008066F1"/>
    <w:rsid w:val="0080730C"/>
    <w:rsid w:val="0081227C"/>
    <w:rsid w:val="00824D03"/>
    <w:rsid w:val="00831F9E"/>
    <w:rsid w:val="0084405E"/>
    <w:rsid w:val="00852C47"/>
    <w:rsid w:val="00856E0B"/>
    <w:rsid w:val="008707CE"/>
    <w:rsid w:val="00880D31"/>
    <w:rsid w:val="00885D24"/>
    <w:rsid w:val="0088773F"/>
    <w:rsid w:val="008929C4"/>
    <w:rsid w:val="008942AD"/>
    <w:rsid w:val="00895A51"/>
    <w:rsid w:val="008969A1"/>
    <w:rsid w:val="00896F59"/>
    <w:rsid w:val="008A45F1"/>
    <w:rsid w:val="008A70F1"/>
    <w:rsid w:val="008A77B4"/>
    <w:rsid w:val="008A7C3D"/>
    <w:rsid w:val="008B2A53"/>
    <w:rsid w:val="008B46ED"/>
    <w:rsid w:val="008B5CF3"/>
    <w:rsid w:val="008B7CE3"/>
    <w:rsid w:val="008C6A2D"/>
    <w:rsid w:val="008D2280"/>
    <w:rsid w:val="008D364A"/>
    <w:rsid w:val="008E592C"/>
    <w:rsid w:val="008E5E71"/>
    <w:rsid w:val="008F12A8"/>
    <w:rsid w:val="008F6822"/>
    <w:rsid w:val="008F6C29"/>
    <w:rsid w:val="008F785C"/>
    <w:rsid w:val="00903CC7"/>
    <w:rsid w:val="00905A91"/>
    <w:rsid w:val="00906A46"/>
    <w:rsid w:val="00924109"/>
    <w:rsid w:val="00927D77"/>
    <w:rsid w:val="009376B0"/>
    <w:rsid w:val="0094047D"/>
    <w:rsid w:val="00940747"/>
    <w:rsid w:val="00942D6C"/>
    <w:rsid w:val="00942FDB"/>
    <w:rsid w:val="00943CE2"/>
    <w:rsid w:val="00944F6F"/>
    <w:rsid w:val="0095451B"/>
    <w:rsid w:val="009747EA"/>
    <w:rsid w:val="00974896"/>
    <w:rsid w:val="00980DAA"/>
    <w:rsid w:val="009838C6"/>
    <w:rsid w:val="00985A69"/>
    <w:rsid w:val="00987E33"/>
    <w:rsid w:val="0099178E"/>
    <w:rsid w:val="009955EC"/>
    <w:rsid w:val="009A00FD"/>
    <w:rsid w:val="009C2428"/>
    <w:rsid w:val="009D00B2"/>
    <w:rsid w:val="009D3857"/>
    <w:rsid w:val="009D7BA5"/>
    <w:rsid w:val="009E0154"/>
    <w:rsid w:val="009E5B5D"/>
    <w:rsid w:val="009E6756"/>
    <w:rsid w:val="009F57DD"/>
    <w:rsid w:val="009F5A71"/>
    <w:rsid w:val="009F657C"/>
    <w:rsid w:val="00A04557"/>
    <w:rsid w:val="00A05B88"/>
    <w:rsid w:val="00A07B70"/>
    <w:rsid w:val="00A17C88"/>
    <w:rsid w:val="00A21336"/>
    <w:rsid w:val="00A310CF"/>
    <w:rsid w:val="00A35A85"/>
    <w:rsid w:val="00A37124"/>
    <w:rsid w:val="00A41AE7"/>
    <w:rsid w:val="00A434E5"/>
    <w:rsid w:val="00A44FE3"/>
    <w:rsid w:val="00A46A20"/>
    <w:rsid w:val="00A713A0"/>
    <w:rsid w:val="00A752DB"/>
    <w:rsid w:val="00A90C0F"/>
    <w:rsid w:val="00A97642"/>
    <w:rsid w:val="00AA3E6B"/>
    <w:rsid w:val="00AC7FC1"/>
    <w:rsid w:val="00AD3EC5"/>
    <w:rsid w:val="00AE4C83"/>
    <w:rsid w:val="00AE6A93"/>
    <w:rsid w:val="00AE7C0E"/>
    <w:rsid w:val="00AF456B"/>
    <w:rsid w:val="00AF783A"/>
    <w:rsid w:val="00B1388C"/>
    <w:rsid w:val="00B13A7B"/>
    <w:rsid w:val="00B14788"/>
    <w:rsid w:val="00B254A7"/>
    <w:rsid w:val="00B25533"/>
    <w:rsid w:val="00B257C9"/>
    <w:rsid w:val="00B267A0"/>
    <w:rsid w:val="00B26A57"/>
    <w:rsid w:val="00B30286"/>
    <w:rsid w:val="00B30580"/>
    <w:rsid w:val="00B318AB"/>
    <w:rsid w:val="00B361FA"/>
    <w:rsid w:val="00B37545"/>
    <w:rsid w:val="00B41E6E"/>
    <w:rsid w:val="00B42487"/>
    <w:rsid w:val="00B45058"/>
    <w:rsid w:val="00B55071"/>
    <w:rsid w:val="00B56E29"/>
    <w:rsid w:val="00B64505"/>
    <w:rsid w:val="00B76841"/>
    <w:rsid w:val="00B826D4"/>
    <w:rsid w:val="00B8521D"/>
    <w:rsid w:val="00B92707"/>
    <w:rsid w:val="00B97EF0"/>
    <w:rsid w:val="00BA62FD"/>
    <w:rsid w:val="00BB7ED4"/>
    <w:rsid w:val="00BC68DD"/>
    <w:rsid w:val="00BD0AFA"/>
    <w:rsid w:val="00BD688E"/>
    <w:rsid w:val="00BD6A7C"/>
    <w:rsid w:val="00BF077D"/>
    <w:rsid w:val="00C05700"/>
    <w:rsid w:val="00C05F5A"/>
    <w:rsid w:val="00C12CE9"/>
    <w:rsid w:val="00C16027"/>
    <w:rsid w:val="00C220F5"/>
    <w:rsid w:val="00C37616"/>
    <w:rsid w:val="00C44895"/>
    <w:rsid w:val="00C527C8"/>
    <w:rsid w:val="00C61FF4"/>
    <w:rsid w:val="00C672C4"/>
    <w:rsid w:val="00C711AB"/>
    <w:rsid w:val="00C719F6"/>
    <w:rsid w:val="00C76046"/>
    <w:rsid w:val="00C76DDF"/>
    <w:rsid w:val="00C84366"/>
    <w:rsid w:val="00C85D0E"/>
    <w:rsid w:val="00C91447"/>
    <w:rsid w:val="00C934FB"/>
    <w:rsid w:val="00C935F9"/>
    <w:rsid w:val="00C93A8C"/>
    <w:rsid w:val="00C942E7"/>
    <w:rsid w:val="00C94BE0"/>
    <w:rsid w:val="00C95B12"/>
    <w:rsid w:val="00C971FA"/>
    <w:rsid w:val="00CA11EF"/>
    <w:rsid w:val="00CA3411"/>
    <w:rsid w:val="00CB0636"/>
    <w:rsid w:val="00CB2428"/>
    <w:rsid w:val="00CB3807"/>
    <w:rsid w:val="00CC23E8"/>
    <w:rsid w:val="00CC39A6"/>
    <w:rsid w:val="00CC46C2"/>
    <w:rsid w:val="00CC5F54"/>
    <w:rsid w:val="00CC737C"/>
    <w:rsid w:val="00CD2275"/>
    <w:rsid w:val="00CE036C"/>
    <w:rsid w:val="00CE3973"/>
    <w:rsid w:val="00CE45C8"/>
    <w:rsid w:val="00CE56CA"/>
    <w:rsid w:val="00CF22D4"/>
    <w:rsid w:val="00CF7DC7"/>
    <w:rsid w:val="00D11731"/>
    <w:rsid w:val="00D11B88"/>
    <w:rsid w:val="00D21CF8"/>
    <w:rsid w:val="00D2425B"/>
    <w:rsid w:val="00D318E9"/>
    <w:rsid w:val="00D35DEB"/>
    <w:rsid w:val="00D361D7"/>
    <w:rsid w:val="00D36F1D"/>
    <w:rsid w:val="00D41C0F"/>
    <w:rsid w:val="00D41E3E"/>
    <w:rsid w:val="00D46667"/>
    <w:rsid w:val="00D47B48"/>
    <w:rsid w:val="00D51E26"/>
    <w:rsid w:val="00D541D7"/>
    <w:rsid w:val="00D54704"/>
    <w:rsid w:val="00D55CBD"/>
    <w:rsid w:val="00D578B3"/>
    <w:rsid w:val="00D62AA2"/>
    <w:rsid w:val="00D64CD3"/>
    <w:rsid w:val="00D821DA"/>
    <w:rsid w:val="00D90929"/>
    <w:rsid w:val="00D9427C"/>
    <w:rsid w:val="00D9551E"/>
    <w:rsid w:val="00D97418"/>
    <w:rsid w:val="00DA654D"/>
    <w:rsid w:val="00DA711D"/>
    <w:rsid w:val="00DB2D3D"/>
    <w:rsid w:val="00DB310D"/>
    <w:rsid w:val="00DB3C73"/>
    <w:rsid w:val="00DC3EBE"/>
    <w:rsid w:val="00DD5239"/>
    <w:rsid w:val="00DD6368"/>
    <w:rsid w:val="00DE0D62"/>
    <w:rsid w:val="00DE483A"/>
    <w:rsid w:val="00DE5E7F"/>
    <w:rsid w:val="00DE68E1"/>
    <w:rsid w:val="00DE7755"/>
    <w:rsid w:val="00DF2DCE"/>
    <w:rsid w:val="00E02D3D"/>
    <w:rsid w:val="00E031DF"/>
    <w:rsid w:val="00E04323"/>
    <w:rsid w:val="00E0675F"/>
    <w:rsid w:val="00E106C2"/>
    <w:rsid w:val="00E108B9"/>
    <w:rsid w:val="00E10BEE"/>
    <w:rsid w:val="00E17887"/>
    <w:rsid w:val="00E17DA0"/>
    <w:rsid w:val="00E24826"/>
    <w:rsid w:val="00E24F30"/>
    <w:rsid w:val="00E3124A"/>
    <w:rsid w:val="00E4383A"/>
    <w:rsid w:val="00E45084"/>
    <w:rsid w:val="00E45388"/>
    <w:rsid w:val="00E649C3"/>
    <w:rsid w:val="00E6634A"/>
    <w:rsid w:val="00E7075C"/>
    <w:rsid w:val="00E875EA"/>
    <w:rsid w:val="00E933F9"/>
    <w:rsid w:val="00EA1074"/>
    <w:rsid w:val="00EA6059"/>
    <w:rsid w:val="00EB4459"/>
    <w:rsid w:val="00ED0351"/>
    <w:rsid w:val="00ED3DE0"/>
    <w:rsid w:val="00ED55F5"/>
    <w:rsid w:val="00EE0492"/>
    <w:rsid w:val="00EE59DE"/>
    <w:rsid w:val="00EE6A24"/>
    <w:rsid w:val="00EF1559"/>
    <w:rsid w:val="00F03867"/>
    <w:rsid w:val="00F058D6"/>
    <w:rsid w:val="00F11AEC"/>
    <w:rsid w:val="00F120D2"/>
    <w:rsid w:val="00F20F67"/>
    <w:rsid w:val="00F2149B"/>
    <w:rsid w:val="00F326B0"/>
    <w:rsid w:val="00F33F59"/>
    <w:rsid w:val="00F341B0"/>
    <w:rsid w:val="00F4622A"/>
    <w:rsid w:val="00F47F2A"/>
    <w:rsid w:val="00F509F4"/>
    <w:rsid w:val="00F5232E"/>
    <w:rsid w:val="00F54C97"/>
    <w:rsid w:val="00F556D7"/>
    <w:rsid w:val="00F652F8"/>
    <w:rsid w:val="00F767A7"/>
    <w:rsid w:val="00F83CD3"/>
    <w:rsid w:val="00F91F2D"/>
    <w:rsid w:val="00FA3B5C"/>
    <w:rsid w:val="00FA587F"/>
    <w:rsid w:val="00FA713F"/>
    <w:rsid w:val="00FB2743"/>
    <w:rsid w:val="00FC0A00"/>
    <w:rsid w:val="00FC7E13"/>
    <w:rsid w:val="00FD113E"/>
    <w:rsid w:val="00FE099F"/>
    <w:rsid w:val="00FE53CB"/>
    <w:rsid w:val="00FF1AAB"/>
    <w:rsid w:val="00FF23F1"/>
    <w:rsid w:val="00FF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C596E"/>
  <w15:chartTrackingRefBased/>
  <w15:docId w15:val="{FEE8731C-C78B-43BD-B663-721B2DF57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D22E6"/>
    <w:pPr>
      <w:spacing w:after="300" w:line="300" w:lineRule="atLeast"/>
    </w:pPr>
    <w:rPr>
      <w:sz w:val="23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C68DD"/>
    <w:pPr>
      <w:keepNext/>
      <w:keepLines/>
      <w:spacing w:before="520" w:after="640"/>
      <w:outlineLvl w:val="0"/>
    </w:pPr>
    <w:rPr>
      <w:rFonts w:asciiTheme="majorHAnsi" w:eastAsiaTheme="majorEastAsia" w:hAnsiTheme="majorHAnsi" w:cstheme="majorBidi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C0B69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4C0B69"/>
    <w:rPr>
      <w:sz w:val="18"/>
    </w:rPr>
  </w:style>
  <w:style w:type="paragraph" w:styleId="Fuzeile">
    <w:name w:val="footer"/>
    <w:link w:val="FuzeileZchn"/>
    <w:uiPriority w:val="99"/>
    <w:unhideWhenUsed/>
    <w:rsid w:val="002E7E0F"/>
    <w:pPr>
      <w:tabs>
        <w:tab w:val="center" w:pos="4536"/>
        <w:tab w:val="right" w:pos="9072"/>
      </w:tabs>
      <w:spacing w:after="0" w:line="240" w:lineRule="atLeast"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2E7E0F"/>
    <w:rPr>
      <w:sz w:val="18"/>
    </w:rPr>
  </w:style>
  <w:style w:type="table" w:styleId="Tabellenraster">
    <w:name w:val="Table Grid"/>
    <w:basedOn w:val="NormaleTabelle"/>
    <w:uiPriority w:val="39"/>
    <w:rsid w:val="009A0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45084"/>
    <w:rPr>
      <w:color w:val="auto"/>
      <w:u w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5439F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B42487"/>
    <w:rPr>
      <w:color w:val="808080"/>
    </w:rPr>
  </w:style>
  <w:style w:type="paragraph" w:customStyle="1" w:styleId="Anschrift">
    <w:name w:val="Anschrift"/>
    <w:basedOn w:val="Standard"/>
    <w:qFormat/>
    <w:rsid w:val="00885D24"/>
    <w:pPr>
      <w:framePr w:w="4820" w:h="2552" w:hSpace="142" w:wrap="around" w:vAnchor="text" w:hAnchor="page" w:x="1419" w:y="1"/>
      <w:spacing w:after="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BC68DD"/>
    <w:rPr>
      <w:rFonts w:asciiTheme="majorHAnsi" w:eastAsiaTheme="majorEastAsia" w:hAnsiTheme="majorHAnsi" w:cstheme="majorBidi"/>
      <w:sz w:val="23"/>
      <w:szCs w:val="32"/>
    </w:rPr>
  </w:style>
  <w:style w:type="paragraph" w:customStyle="1" w:styleId="Absenderzeile">
    <w:name w:val="Absenderzeile"/>
    <w:basedOn w:val="Standard"/>
    <w:qFormat/>
    <w:rsid w:val="00BC68DD"/>
    <w:pPr>
      <w:framePr w:wrap="notBeside" w:vAnchor="text" w:hAnchor="text" w:y="1"/>
      <w:spacing w:after="140" w:line="240" w:lineRule="auto"/>
    </w:pPr>
    <w:rPr>
      <w:sz w:val="14"/>
    </w:rPr>
  </w:style>
  <w:style w:type="paragraph" w:styleId="Datum">
    <w:name w:val="Date"/>
    <w:basedOn w:val="Standard"/>
    <w:next w:val="Standard"/>
    <w:link w:val="DatumZchn"/>
    <w:uiPriority w:val="99"/>
    <w:unhideWhenUsed/>
    <w:rsid w:val="00885D24"/>
    <w:pPr>
      <w:spacing w:after="400"/>
      <w:ind w:firstLine="6435"/>
    </w:pPr>
  </w:style>
  <w:style w:type="character" w:customStyle="1" w:styleId="DatumZchn">
    <w:name w:val="Datum Zchn"/>
    <w:basedOn w:val="Absatz-Standardschriftart"/>
    <w:link w:val="Datum"/>
    <w:uiPriority w:val="99"/>
    <w:rsid w:val="00885D24"/>
    <w:rPr>
      <w:sz w:val="23"/>
    </w:rPr>
  </w:style>
  <w:style w:type="character" w:styleId="BesuchterLink">
    <w:name w:val="FollowedHyperlink"/>
    <w:basedOn w:val="Absatz-Standardschriftart"/>
    <w:uiPriority w:val="99"/>
    <w:semiHidden/>
    <w:unhideWhenUsed/>
    <w:rsid w:val="00C12CE9"/>
    <w:rPr>
      <w:color w:val="007878" w:themeColor="followedHyperlink"/>
      <w:u w:val="single"/>
    </w:rPr>
  </w:style>
  <w:style w:type="character" w:styleId="Seitenzahl">
    <w:name w:val="page number"/>
    <w:basedOn w:val="Absatz-Standardschriftart"/>
    <w:uiPriority w:val="99"/>
    <w:unhideWhenUsed/>
    <w:rsid w:val="00C93A8C"/>
    <w:rPr>
      <w:rFonts w:asciiTheme="minorHAnsi" w:hAnsiTheme="minorHAnsi"/>
      <w:sz w:val="23"/>
    </w:rPr>
  </w:style>
  <w:style w:type="paragraph" w:styleId="Listenabsatz">
    <w:name w:val="List Paragraph"/>
    <w:basedOn w:val="Standard"/>
    <w:uiPriority w:val="34"/>
    <w:qFormat/>
    <w:rsid w:val="00683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2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hyperlink" Target="mailto:info@bsvsaar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a\Documents\BSVSaar%20Neu\Briefk&#246;pfe,%20Logos,%20Vorlagen\2023%20LOGO%20Vorlagen%20Neu\Briefbogen%20Vorlag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8389DA683AF4E88B0F4BC05287CEA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606836-2158-4834-9276-B2801DEF11FE}"/>
      </w:docPartPr>
      <w:docPartBody>
        <w:p w:rsidR="006020F1" w:rsidRDefault="00DE0A92" w:rsidP="00DE0A92">
          <w:pPr>
            <w:pStyle w:val="F8389DA683AF4E88B0F4BC05287CEA322"/>
          </w:pPr>
          <w:r w:rsidRPr="00CB2428">
            <w:rPr>
              <w:rStyle w:val="Platzhaltertext"/>
              <w:sz w:val="22"/>
            </w:rPr>
            <w:t>Vorname</w:t>
          </w:r>
        </w:p>
      </w:docPartBody>
    </w:docPart>
    <w:docPart>
      <w:docPartPr>
        <w:name w:val="4AF6421A2A5040EABE2EB5FB33696E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8FE730-93D1-4CE4-B794-D34C56FCCB60}"/>
      </w:docPartPr>
      <w:docPartBody>
        <w:p w:rsidR="004A5B6D" w:rsidRDefault="00DE0A92" w:rsidP="00DE0A92">
          <w:pPr>
            <w:pStyle w:val="4AF6421A2A5040EABE2EB5FB33696EDB2"/>
          </w:pPr>
          <w:r w:rsidRPr="00CB2428">
            <w:rPr>
              <w:rStyle w:val="Platzhaltertext"/>
              <w:sz w:val="22"/>
            </w:rPr>
            <w:t>Name</w:t>
          </w:r>
        </w:p>
      </w:docPartBody>
    </w:docPart>
    <w:docPart>
      <w:docPartPr>
        <w:name w:val="487004BE9B444CA980D3BC828EF3E3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04771B-7D4B-4461-A46C-B69204AE65BE}"/>
      </w:docPartPr>
      <w:docPartBody>
        <w:p w:rsidR="00000000" w:rsidRDefault="00DE0A92" w:rsidP="00DE0A92">
          <w:pPr>
            <w:pStyle w:val="487004BE9B444CA980D3BC828EF3E3AA3"/>
          </w:pPr>
          <w:r w:rsidRPr="00CB2428">
            <w:rPr>
              <w:rStyle w:val="Platzhaltertext"/>
              <w:sz w:val="22"/>
            </w:rPr>
            <w:t>Straße, Hausnummer</w:t>
          </w:r>
        </w:p>
      </w:docPartBody>
    </w:docPart>
    <w:docPart>
      <w:docPartPr>
        <w:name w:val="AC950BC792944042ACFAA22BAC90F0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25E681-FB53-4FB4-BFEF-7A28F4FF1F04}"/>
      </w:docPartPr>
      <w:docPartBody>
        <w:p w:rsidR="00000000" w:rsidRDefault="00DE0A92" w:rsidP="00DE0A92">
          <w:pPr>
            <w:pStyle w:val="AC950BC792944042ACFAA22BAC90F03E3"/>
          </w:pPr>
          <w:r w:rsidRPr="00CB2428">
            <w:rPr>
              <w:rStyle w:val="Platzhaltertext"/>
              <w:sz w:val="22"/>
            </w:rPr>
            <w:t>PLZ, Ort</w:t>
          </w:r>
        </w:p>
      </w:docPartBody>
    </w:docPart>
    <w:docPart>
      <w:docPartPr>
        <w:name w:val="37E3E43A28A84B2AA0908EB01427CC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2500EB-14CF-4A5D-A470-48506B27382F}"/>
      </w:docPartPr>
      <w:docPartBody>
        <w:p w:rsidR="00000000" w:rsidRDefault="00DE0A92" w:rsidP="00DE0A92">
          <w:pPr>
            <w:pStyle w:val="37E3E43A28A84B2AA0908EB01427CCA63"/>
          </w:pPr>
          <w:r w:rsidRPr="00CB2428">
            <w:rPr>
              <w:rStyle w:val="Platzhaltertext"/>
              <w:sz w:val="22"/>
            </w:rPr>
            <w:t>Festnetznummer</w:t>
          </w:r>
        </w:p>
      </w:docPartBody>
    </w:docPart>
    <w:docPart>
      <w:docPartPr>
        <w:name w:val="9AE27B21731045BF86D0F0BCA35E66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B61516-D6CA-459E-8591-CC81D0617394}"/>
      </w:docPartPr>
      <w:docPartBody>
        <w:p w:rsidR="00000000" w:rsidRDefault="00DE0A92" w:rsidP="00DE0A92">
          <w:pPr>
            <w:pStyle w:val="9AE27B21731045BF86D0F0BCA35E668D3"/>
          </w:pPr>
          <w:r w:rsidRPr="00CB2428">
            <w:rPr>
              <w:rStyle w:val="Platzhaltertext"/>
              <w:sz w:val="22"/>
            </w:rPr>
            <w:t>Mobilnummer</w:t>
          </w:r>
        </w:p>
      </w:docPartBody>
    </w:docPart>
    <w:docPart>
      <w:docPartPr>
        <w:name w:val="2AFEB49112254E409ACD730CEAF284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865661-1CF6-4FDF-B117-E4A21D6DE0B2}"/>
      </w:docPartPr>
      <w:docPartBody>
        <w:p w:rsidR="00000000" w:rsidRDefault="00DE0A92" w:rsidP="00DE0A92">
          <w:pPr>
            <w:pStyle w:val="2AFEB49112254E409ACD730CEAF284433"/>
          </w:pPr>
          <w:r w:rsidRPr="00CB2428">
            <w:rPr>
              <w:rStyle w:val="Platzhaltertext"/>
              <w:sz w:val="22"/>
            </w:rPr>
            <w:t>E-Mail-Adresse</w:t>
          </w:r>
        </w:p>
      </w:docPartBody>
    </w:docPart>
    <w:docPart>
      <w:docPartPr>
        <w:name w:val="FCF43BA291324EC98AEDED5FF33B1B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A4070E-D446-4350-B5CE-B61C9F442A3A}"/>
      </w:docPartPr>
      <w:docPartBody>
        <w:p w:rsidR="00000000" w:rsidRDefault="00DE0A92" w:rsidP="00DE0A92">
          <w:pPr>
            <w:pStyle w:val="FCF43BA291324EC98AEDED5FF33B1BD13"/>
          </w:pPr>
          <w:r w:rsidRPr="000357D1">
            <w:rPr>
              <w:rStyle w:val="Platzhaltertext"/>
              <w:sz w:val="22"/>
              <w:szCs w:val="20"/>
            </w:rPr>
            <w:t>Beitrittsdatum</w:t>
          </w:r>
        </w:p>
      </w:docPartBody>
    </w:docPart>
    <w:docPart>
      <w:docPartPr>
        <w:name w:val="D78BA6D204504B1EB8EEF9B5907298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B172E2-066E-4274-A5B1-A6764ABC89D3}"/>
      </w:docPartPr>
      <w:docPartBody>
        <w:p w:rsidR="00000000" w:rsidRDefault="00DE0A92" w:rsidP="00DE0A92">
          <w:pPr>
            <w:pStyle w:val="D78BA6D204504B1EB8EEF9B590729877"/>
          </w:pPr>
          <w:r w:rsidRPr="000357D1">
            <w:rPr>
              <w:rStyle w:val="Platzhaltertext"/>
              <w:sz w:val="22"/>
              <w:szCs w:val="20"/>
            </w:rPr>
            <w:t>Geburtsdatum</w:t>
          </w:r>
        </w:p>
      </w:docPartBody>
    </w:docPart>
    <w:docPart>
      <w:docPartPr>
        <w:name w:val="EBFEC54BED47482A9F04162B0BC206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51D1AD-47EF-4420-81AF-74BD432DE8E6}"/>
      </w:docPartPr>
      <w:docPartBody>
        <w:p w:rsidR="00000000" w:rsidRDefault="00DE0A92" w:rsidP="00DE0A92">
          <w:pPr>
            <w:pStyle w:val="EBFEC54BED47482A9F04162B0BC206B5"/>
          </w:pPr>
          <w:r w:rsidRPr="008300DC">
            <w:rPr>
              <w:rStyle w:val="Platzhaltertext"/>
              <w:rFonts w:asciiTheme="majorHAnsi" w:hAnsiTheme="majorHAnsi"/>
            </w:rPr>
            <w:t>Ort, 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E14"/>
    <w:rsid w:val="00067DAB"/>
    <w:rsid w:val="00100741"/>
    <w:rsid w:val="004A5B6D"/>
    <w:rsid w:val="004F3E14"/>
    <w:rsid w:val="006020F1"/>
    <w:rsid w:val="00632CC7"/>
    <w:rsid w:val="00703BBC"/>
    <w:rsid w:val="00942D6C"/>
    <w:rsid w:val="00DE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E0A92"/>
    <w:rPr>
      <w:color w:val="808080"/>
    </w:rPr>
  </w:style>
  <w:style w:type="paragraph" w:customStyle="1" w:styleId="FE38BC0E08A447C58D87F28849E501D4">
    <w:name w:val="FE38BC0E08A447C58D87F28849E501D4"/>
    <w:rsid w:val="00DE0A92"/>
    <w:rPr>
      <w:kern w:val="2"/>
      <w:lang w:eastAsia="de-DE"/>
      <w14:ligatures w14:val="standardContextual"/>
    </w:rPr>
  </w:style>
  <w:style w:type="paragraph" w:customStyle="1" w:styleId="487004BE9B444CA980D3BC828EF3E3AA">
    <w:name w:val="487004BE9B444CA980D3BC828EF3E3AA"/>
    <w:rsid w:val="00DE0A92"/>
    <w:rPr>
      <w:kern w:val="2"/>
      <w:lang w:eastAsia="de-DE"/>
      <w14:ligatures w14:val="standardContextual"/>
    </w:rPr>
  </w:style>
  <w:style w:type="paragraph" w:customStyle="1" w:styleId="AC950BC792944042ACFAA22BAC90F03E">
    <w:name w:val="AC950BC792944042ACFAA22BAC90F03E"/>
    <w:rsid w:val="00DE0A92"/>
    <w:rPr>
      <w:kern w:val="2"/>
      <w:lang w:eastAsia="de-DE"/>
      <w14:ligatures w14:val="standardContextual"/>
    </w:rPr>
  </w:style>
  <w:style w:type="paragraph" w:customStyle="1" w:styleId="37E3E43A28A84B2AA0908EB01427CCA6">
    <w:name w:val="37E3E43A28A84B2AA0908EB01427CCA6"/>
    <w:rsid w:val="00DE0A92"/>
    <w:rPr>
      <w:kern w:val="2"/>
      <w:lang w:eastAsia="de-DE"/>
      <w14:ligatures w14:val="standardContextual"/>
    </w:rPr>
  </w:style>
  <w:style w:type="paragraph" w:customStyle="1" w:styleId="9AE27B21731045BF86D0F0BCA35E668D">
    <w:name w:val="9AE27B21731045BF86D0F0BCA35E668D"/>
    <w:rsid w:val="00DE0A92"/>
    <w:rPr>
      <w:kern w:val="2"/>
      <w:lang w:eastAsia="de-DE"/>
      <w14:ligatures w14:val="standardContextual"/>
    </w:rPr>
  </w:style>
  <w:style w:type="paragraph" w:customStyle="1" w:styleId="2AFEB49112254E409ACD730CEAF28443">
    <w:name w:val="2AFEB49112254E409ACD730CEAF28443"/>
    <w:rsid w:val="00DE0A92"/>
    <w:rPr>
      <w:kern w:val="2"/>
      <w:lang w:eastAsia="de-DE"/>
      <w14:ligatures w14:val="standardContextual"/>
    </w:rPr>
  </w:style>
  <w:style w:type="paragraph" w:customStyle="1" w:styleId="FCF43BA291324EC98AEDED5FF33B1BD1">
    <w:name w:val="FCF43BA291324EC98AEDED5FF33B1BD1"/>
    <w:rsid w:val="00DE0A92"/>
    <w:rPr>
      <w:kern w:val="2"/>
      <w:lang w:eastAsia="de-DE"/>
      <w14:ligatures w14:val="standardContextual"/>
    </w:rPr>
  </w:style>
  <w:style w:type="paragraph" w:customStyle="1" w:styleId="FCF43BA291324EC98AEDED5FF33B1BD11">
    <w:name w:val="FCF43BA291324EC98AEDED5FF33B1BD11"/>
    <w:rsid w:val="00DE0A92"/>
    <w:pPr>
      <w:spacing w:after="300" w:line="300" w:lineRule="atLeast"/>
    </w:pPr>
    <w:rPr>
      <w:rFonts w:eastAsiaTheme="minorHAnsi"/>
      <w:sz w:val="23"/>
      <w:lang w:eastAsia="en-US"/>
    </w:rPr>
  </w:style>
  <w:style w:type="paragraph" w:customStyle="1" w:styleId="4AF6421A2A5040EABE2EB5FB33696EDB">
    <w:name w:val="4AF6421A2A5040EABE2EB5FB33696EDB"/>
    <w:rsid w:val="00DE0A92"/>
    <w:pPr>
      <w:spacing w:after="300" w:line="300" w:lineRule="atLeast"/>
    </w:pPr>
    <w:rPr>
      <w:rFonts w:eastAsiaTheme="minorHAnsi"/>
      <w:sz w:val="23"/>
      <w:lang w:eastAsia="en-US"/>
    </w:rPr>
  </w:style>
  <w:style w:type="paragraph" w:customStyle="1" w:styleId="F8389DA683AF4E88B0F4BC05287CEA32">
    <w:name w:val="F8389DA683AF4E88B0F4BC05287CEA32"/>
    <w:rsid w:val="00DE0A92"/>
    <w:pPr>
      <w:spacing w:after="300" w:line="300" w:lineRule="atLeast"/>
    </w:pPr>
    <w:rPr>
      <w:rFonts w:eastAsiaTheme="minorHAnsi"/>
      <w:sz w:val="23"/>
      <w:lang w:eastAsia="en-US"/>
    </w:rPr>
  </w:style>
  <w:style w:type="paragraph" w:customStyle="1" w:styleId="FE38BC0E08A447C58D87F28849E501D41">
    <w:name w:val="FE38BC0E08A447C58D87F28849E501D41"/>
    <w:rsid w:val="00DE0A92"/>
    <w:pPr>
      <w:spacing w:after="300" w:line="300" w:lineRule="atLeast"/>
    </w:pPr>
    <w:rPr>
      <w:rFonts w:eastAsiaTheme="minorHAnsi"/>
      <w:sz w:val="23"/>
      <w:lang w:eastAsia="en-US"/>
    </w:rPr>
  </w:style>
  <w:style w:type="paragraph" w:customStyle="1" w:styleId="487004BE9B444CA980D3BC828EF3E3AA1">
    <w:name w:val="487004BE9B444CA980D3BC828EF3E3AA1"/>
    <w:rsid w:val="00DE0A92"/>
    <w:pPr>
      <w:spacing w:after="300" w:line="300" w:lineRule="atLeast"/>
    </w:pPr>
    <w:rPr>
      <w:rFonts w:eastAsiaTheme="minorHAnsi"/>
      <w:sz w:val="23"/>
      <w:lang w:eastAsia="en-US"/>
    </w:rPr>
  </w:style>
  <w:style w:type="paragraph" w:customStyle="1" w:styleId="AC950BC792944042ACFAA22BAC90F03E1">
    <w:name w:val="AC950BC792944042ACFAA22BAC90F03E1"/>
    <w:rsid w:val="00DE0A92"/>
    <w:pPr>
      <w:spacing w:after="300" w:line="300" w:lineRule="atLeast"/>
    </w:pPr>
    <w:rPr>
      <w:rFonts w:eastAsiaTheme="minorHAnsi"/>
      <w:sz w:val="23"/>
      <w:lang w:eastAsia="en-US"/>
    </w:rPr>
  </w:style>
  <w:style w:type="paragraph" w:customStyle="1" w:styleId="37E3E43A28A84B2AA0908EB01427CCA61">
    <w:name w:val="37E3E43A28A84B2AA0908EB01427CCA61"/>
    <w:rsid w:val="00DE0A92"/>
    <w:pPr>
      <w:spacing w:after="300" w:line="300" w:lineRule="atLeast"/>
    </w:pPr>
    <w:rPr>
      <w:rFonts w:eastAsiaTheme="minorHAnsi"/>
      <w:sz w:val="23"/>
      <w:lang w:eastAsia="en-US"/>
    </w:rPr>
  </w:style>
  <w:style w:type="paragraph" w:customStyle="1" w:styleId="9AE27B21731045BF86D0F0BCA35E668D1">
    <w:name w:val="9AE27B21731045BF86D0F0BCA35E668D1"/>
    <w:rsid w:val="00DE0A92"/>
    <w:pPr>
      <w:spacing w:after="300" w:line="300" w:lineRule="atLeast"/>
    </w:pPr>
    <w:rPr>
      <w:rFonts w:eastAsiaTheme="minorHAnsi"/>
      <w:sz w:val="23"/>
      <w:lang w:eastAsia="en-US"/>
    </w:rPr>
  </w:style>
  <w:style w:type="paragraph" w:customStyle="1" w:styleId="2AFEB49112254E409ACD730CEAF284431">
    <w:name w:val="2AFEB49112254E409ACD730CEAF284431"/>
    <w:rsid w:val="00DE0A92"/>
    <w:pPr>
      <w:spacing w:after="300" w:line="300" w:lineRule="atLeast"/>
    </w:pPr>
    <w:rPr>
      <w:rFonts w:eastAsiaTheme="minorHAnsi"/>
      <w:sz w:val="23"/>
      <w:lang w:eastAsia="en-US"/>
    </w:rPr>
  </w:style>
  <w:style w:type="paragraph" w:customStyle="1" w:styleId="FD88E9FA9714429C9F94333EFD9340A2">
    <w:name w:val="FD88E9FA9714429C9F94333EFD9340A2"/>
    <w:rsid w:val="00DE0A92"/>
    <w:pPr>
      <w:spacing w:after="300" w:line="300" w:lineRule="atLeast"/>
    </w:pPr>
    <w:rPr>
      <w:rFonts w:eastAsiaTheme="minorHAnsi"/>
      <w:sz w:val="23"/>
      <w:lang w:eastAsia="en-US"/>
    </w:rPr>
  </w:style>
  <w:style w:type="paragraph" w:customStyle="1" w:styleId="FCF43BA291324EC98AEDED5FF33B1BD12">
    <w:name w:val="FCF43BA291324EC98AEDED5FF33B1BD12"/>
    <w:rsid w:val="00DE0A92"/>
    <w:pPr>
      <w:spacing w:after="300" w:line="300" w:lineRule="atLeast"/>
    </w:pPr>
    <w:rPr>
      <w:rFonts w:eastAsiaTheme="minorHAnsi"/>
      <w:sz w:val="23"/>
      <w:lang w:eastAsia="en-US"/>
    </w:rPr>
  </w:style>
  <w:style w:type="paragraph" w:customStyle="1" w:styleId="4AF6421A2A5040EABE2EB5FB33696EDB1">
    <w:name w:val="4AF6421A2A5040EABE2EB5FB33696EDB1"/>
    <w:rsid w:val="00DE0A92"/>
    <w:pPr>
      <w:spacing w:after="300" w:line="300" w:lineRule="atLeast"/>
    </w:pPr>
    <w:rPr>
      <w:rFonts w:eastAsiaTheme="minorHAnsi"/>
      <w:sz w:val="23"/>
      <w:lang w:eastAsia="en-US"/>
    </w:rPr>
  </w:style>
  <w:style w:type="paragraph" w:customStyle="1" w:styleId="F8389DA683AF4E88B0F4BC05287CEA321">
    <w:name w:val="F8389DA683AF4E88B0F4BC05287CEA321"/>
    <w:rsid w:val="00DE0A92"/>
    <w:pPr>
      <w:spacing w:after="300" w:line="300" w:lineRule="atLeast"/>
    </w:pPr>
    <w:rPr>
      <w:rFonts w:eastAsiaTheme="minorHAnsi"/>
      <w:sz w:val="23"/>
      <w:lang w:eastAsia="en-US"/>
    </w:rPr>
  </w:style>
  <w:style w:type="paragraph" w:customStyle="1" w:styleId="FE38BC0E08A447C58D87F28849E501D42">
    <w:name w:val="FE38BC0E08A447C58D87F28849E501D42"/>
    <w:rsid w:val="00DE0A92"/>
    <w:pPr>
      <w:spacing w:after="300" w:line="300" w:lineRule="atLeast"/>
    </w:pPr>
    <w:rPr>
      <w:rFonts w:eastAsiaTheme="minorHAnsi"/>
      <w:sz w:val="23"/>
      <w:lang w:eastAsia="en-US"/>
    </w:rPr>
  </w:style>
  <w:style w:type="paragraph" w:customStyle="1" w:styleId="487004BE9B444CA980D3BC828EF3E3AA2">
    <w:name w:val="487004BE9B444CA980D3BC828EF3E3AA2"/>
    <w:rsid w:val="00DE0A92"/>
    <w:pPr>
      <w:spacing w:after="300" w:line="300" w:lineRule="atLeast"/>
    </w:pPr>
    <w:rPr>
      <w:rFonts w:eastAsiaTheme="minorHAnsi"/>
      <w:sz w:val="23"/>
      <w:lang w:eastAsia="en-US"/>
    </w:rPr>
  </w:style>
  <w:style w:type="paragraph" w:customStyle="1" w:styleId="AC950BC792944042ACFAA22BAC90F03E2">
    <w:name w:val="AC950BC792944042ACFAA22BAC90F03E2"/>
    <w:rsid w:val="00DE0A92"/>
    <w:pPr>
      <w:spacing w:after="300" w:line="300" w:lineRule="atLeast"/>
    </w:pPr>
    <w:rPr>
      <w:rFonts w:eastAsiaTheme="minorHAnsi"/>
      <w:sz w:val="23"/>
      <w:lang w:eastAsia="en-US"/>
    </w:rPr>
  </w:style>
  <w:style w:type="paragraph" w:customStyle="1" w:styleId="37E3E43A28A84B2AA0908EB01427CCA62">
    <w:name w:val="37E3E43A28A84B2AA0908EB01427CCA62"/>
    <w:rsid w:val="00DE0A92"/>
    <w:pPr>
      <w:spacing w:after="300" w:line="300" w:lineRule="atLeast"/>
    </w:pPr>
    <w:rPr>
      <w:rFonts w:eastAsiaTheme="minorHAnsi"/>
      <w:sz w:val="23"/>
      <w:lang w:eastAsia="en-US"/>
    </w:rPr>
  </w:style>
  <w:style w:type="paragraph" w:customStyle="1" w:styleId="9AE27B21731045BF86D0F0BCA35E668D2">
    <w:name w:val="9AE27B21731045BF86D0F0BCA35E668D2"/>
    <w:rsid w:val="00DE0A92"/>
    <w:pPr>
      <w:spacing w:after="300" w:line="300" w:lineRule="atLeast"/>
    </w:pPr>
    <w:rPr>
      <w:rFonts w:eastAsiaTheme="minorHAnsi"/>
      <w:sz w:val="23"/>
      <w:lang w:eastAsia="en-US"/>
    </w:rPr>
  </w:style>
  <w:style w:type="paragraph" w:customStyle="1" w:styleId="2AFEB49112254E409ACD730CEAF284432">
    <w:name w:val="2AFEB49112254E409ACD730CEAF284432"/>
    <w:rsid w:val="00DE0A92"/>
    <w:pPr>
      <w:spacing w:after="300" w:line="300" w:lineRule="atLeast"/>
    </w:pPr>
    <w:rPr>
      <w:rFonts w:eastAsiaTheme="minorHAnsi"/>
      <w:sz w:val="23"/>
      <w:lang w:eastAsia="en-US"/>
    </w:rPr>
  </w:style>
  <w:style w:type="paragraph" w:customStyle="1" w:styleId="FD88E9FA9714429C9F94333EFD9340A21">
    <w:name w:val="FD88E9FA9714429C9F94333EFD9340A21"/>
    <w:rsid w:val="00DE0A92"/>
    <w:pPr>
      <w:spacing w:after="300" w:line="300" w:lineRule="atLeast"/>
    </w:pPr>
    <w:rPr>
      <w:rFonts w:eastAsiaTheme="minorHAnsi"/>
      <w:sz w:val="23"/>
      <w:lang w:eastAsia="en-US"/>
    </w:rPr>
  </w:style>
  <w:style w:type="paragraph" w:customStyle="1" w:styleId="FCF43BA291324EC98AEDED5FF33B1BD13">
    <w:name w:val="FCF43BA291324EC98AEDED5FF33B1BD13"/>
    <w:rsid w:val="00DE0A92"/>
    <w:pPr>
      <w:spacing w:after="300" w:line="300" w:lineRule="atLeast"/>
    </w:pPr>
    <w:rPr>
      <w:rFonts w:eastAsiaTheme="minorHAnsi"/>
      <w:sz w:val="23"/>
      <w:lang w:eastAsia="en-US"/>
    </w:rPr>
  </w:style>
  <w:style w:type="paragraph" w:customStyle="1" w:styleId="4AF6421A2A5040EABE2EB5FB33696EDB2">
    <w:name w:val="4AF6421A2A5040EABE2EB5FB33696EDB2"/>
    <w:rsid w:val="00DE0A92"/>
    <w:pPr>
      <w:spacing w:after="300" w:line="300" w:lineRule="atLeast"/>
    </w:pPr>
    <w:rPr>
      <w:rFonts w:eastAsiaTheme="minorHAnsi"/>
      <w:sz w:val="23"/>
      <w:lang w:eastAsia="en-US"/>
    </w:rPr>
  </w:style>
  <w:style w:type="paragraph" w:customStyle="1" w:styleId="F8389DA683AF4E88B0F4BC05287CEA322">
    <w:name w:val="F8389DA683AF4E88B0F4BC05287CEA322"/>
    <w:rsid w:val="00DE0A92"/>
    <w:pPr>
      <w:spacing w:after="300" w:line="300" w:lineRule="atLeast"/>
    </w:pPr>
    <w:rPr>
      <w:rFonts w:eastAsiaTheme="minorHAnsi"/>
      <w:sz w:val="23"/>
      <w:lang w:eastAsia="en-US"/>
    </w:rPr>
  </w:style>
  <w:style w:type="paragraph" w:customStyle="1" w:styleId="D78BA6D204504B1EB8EEF9B590729877">
    <w:name w:val="D78BA6D204504B1EB8EEF9B590729877"/>
    <w:rsid w:val="00DE0A92"/>
    <w:pPr>
      <w:spacing w:after="300" w:line="300" w:lineRule="atLeast"/>
    </w:pPr>
    <w:rPr>
      <w:rFonts w:eastAsiaTheme="minorHAnsi"/>
      <w:sz w:val="23"/>
      <w:lang w:eastAsia="en-US"/>
    </w:rPr>
  </w:style>
  <w:style w:type="paragraph" w:customStyle="1" w:styleId="487004BE9B444CA980D3BC828EF3E3AA3">
    <w:name w:val="487004BE9B444CA980D3BC828EF3E3AA3"/>
    <w:rsid w:val="00DE0A92"/>
    <w:pPr>
      <w:spacing w:after="300" w:line="300" w:lineRule="atLeast"/>
    </w:pPr>
    <w:rPr>
      <w:rFonts w:eastAsiaTheme="minorHAnsi"/>
      <w:sz w:val="23"/>
      <w:lang w:eastAsia="en-US"/>
    </w:rPr>
  </w:style>
  <w:style w:type="paragraph" w:customStyle="1" w:styleId="AC950BC792944042ACFAA22BAC90F03E3">
    <w:name w:val="AC950BC792944042ACFAA22BAC90F03E3"/>
    <w:rsid w:val="00DE0A92"/>
    <w:pPr>
      <w:spacing w:after="300" w:line="300" w:lineRule="atLeast"/>
    </w:pPr>
    <w:rPr>
      <w:rFonts w:eastAsiaTheme="minorHAnsi"/>
      <w:sz w:val="23"/>
      <w:lang w:eastAsia="en-US"/>
    </w:rPr>
  </w:style>
  <w:style w:type="paragraph" w:customStyle="1" w:styleId="37E3E43A28A84B2AA0908EB01427CCA63">
    <w:name w:val="37E3E43A28A84B2AA0908EB01427CCA63"/>
    <w:rsid w:val="00DE0A92"/>
    <w:pPr>
      <w:spacing w:after="300" w:line="300" w:lineRule="atLeast"/>
    </w:pPr>
    <w:rPr>
      <w:rFonts w:eastAsiaTheme="minorHAnsi"/>
      <w:sz w:val="23"/>
      <w:lang w:eastAsia="en-US"/>
    </w:rPr>
  </w:style>
  <w:style w:type="paragraph" w:customStyle="1" w:styleId="9AE27B21731045BF86D0F0BCA35E668D3">
    <w:name w:val="9AE27B21731045BF86D0F0BCA35E668D3"/>
    <w:rsid w:val="00DE0A92"/>
    <w:pPr>
      <w:spacing w:after="300" w:line="300" w:lineRule="atLeast"/>
    </w:pPr>
    <w:rPr>
      <w:rFonts w:eastAsiaTheme="minorHAnsi"/>
      <w:sz w:val="23"/>
      <w:lang w:eastAsia="en-US"/>
    </w:rPr>
  </w:style>
  <w:style w:type="paragraph" w:customStyle="1" w:styleId="2AFEB49112254E409ACD730CEAF284433">
    <w:name w:val="2AFEB49112254E409ACD730CEAF284433"/>
    <w:rsid w:val="00DE0A92"/>
    <w:pPr>
      <w:spacing w:after="300" w:line="300" w:lineRule="atLeast"/>
    </w:pPr>
    <w:rPr>
      <w:rFonts w:eastAsiaTheme="minorHAnsi"/>
      <w:sz w:val="23"/>
      <w:lang w:eastAsia="en-US"/>
    </w:rPr>
  </w:style>
  <w:style w:type="paragraph" w:customStyle="1" w:styleId="FD88E9FA9714429C9F94333EFD9340A22">
    <w:name w:val="FD88E9FA9714429C9F94333EFD9340A22"/>
    <w:rsid w:val="00DE0A92"/>
    <w:pPr>
      <w:spacing w:after="300" w:line="300" w:lineRule="atLeast"/>
    </w:pPr>
    <w:rPr>
      <w:rFonts w:eastAsiaTheme="minorHAnsi"/>
      <w:sz w:val="23"/>
      <w:lang w:eastAsia="en-US"/>
    </w:rPr>
  </w:style>
  <w:style w:type="paragraph" w:customStyle="1" w:styleId="331DF69D6AD34D84903B6E05513992343">
    <w:name w:val="331DF69D6AD34D84903B6E05513992343"/>
    <w:rsid w:val="00703BBC"/>
    <w:pPr>
      <w:spacing w:after="300" w:line="300" w:lineRule="atLeast"/>
    </w:pPr>
    <w:rPr>
      <w:rFonts w:eastAsiaTheme="minorHAnsi"/>
      <w:sz w:val="23"/>
      <w:lang w:eastAsia="en-US"/>
    </w:rPr>
  </w:style>
  <w:style w:type="paragraph" w:customStyle="1" w:styleId="4AF6421A2A5040EABE2EB5FB33696EDB3">
    <w:name w:val="4AF6421A2A5040EABE2EB5FB33696EDB3"/>
    <w:rsid w:val="00703BBC"/>
    <w:pPr>
      <w:spacing w:after="300" w:line="300" w:lineRule="atLeast"/>
    </w:pPr>
    <w:rPr>
      <w:rFonts w:eastAsiaTheme="minorHAnsi"/>
      <w:sz w:val="23"/>
      <w:lang w:eastAsia="en-US"/>
    </w:rPr>
  </w:style>
  <w:style w:type="paragraph" w:customStyle="1" w:styleId="F8389DA683AF4E88B0F4BC05287CEA323">
    <w:name w:val="F8389DA683AF4E88B0F4BC05287CEA323"/>
    <w:rsid w:val="00703BBC"/>
    <w:pPr>
      <w:spacing w:after="300" w:line="300" w:lineRule="atLeast"/>
    </w:pPr>
    <w:rPr>
      <w:rFonts w:eastAsiaTheme="minorHAnsi"/>
      <w:sz w:val="23"/>
      <w:lang w:eastAsia="en-US"/>
    </w:rPr>
  </w:style>
  <w:style w:type="paragraph" w:customStyle="1" w:styleId="940299AADB2E48E8A6B059363E3F072A3">
    <w:name w:val="940299AADB2E48E8A6B059363E3F072A3"/>
    <w:rsid w:val="00703BBC"/>
    <w:pPr>
      <w:spacing w:after="300" w:line="300" w:lineRule="atLeast"/>
    </w:pPr>
    <w:rPr>
      <w:rFonts w:eastAsiaTheme="minorHAnsi"/>
      <w:sz w:val="23"/>
      <w:lang w:eastAsia="en-US"/>
    </w:rPr>
  </w:style>
  <w:style w:type="paragraph" w:customStyle="1" w:styleId="EB71A530C20B4A11BDFD2AB7A9143C293">
    <w:name w:val="EB71A530C20B4A11BDFD2AB7A9143C293"/>
    <w:rsid w:val="00703BBC"/>
    <w:pPr>
      <w:spacing w:after="300" w:line="300" w:lineRule="atLeast"/>
    </w:pPr>
    <w:rPr>
      <w:rFonts w:eastAsiaTheme="minorHAnsi"/>
      <w:sz w:val="23"/>
      <w:lang w:eastAsia="en-US"/>
    </w:rPr>
  </w:style>
  <w:style w:type="paragraph" w:customStyle="1" w:styleId="390B918D95294C0EA6F4833E9C2E53F73">
    <w:name w:val="390B918D95294C0EA6F4833E9C2E53F73"/>
    <w:rsid w:val="00703BBC"/>
    <w:pPr>
      <w:spacing w:after="300" w:line="300" w:lineRule="atLeast"/>
    </w:pPr>
    <w:rPr>
      <w:rFonts w:eastAsiaTheme="minorHAnsi"/>
      <w:sz w:val="23"/>
      <w:lang w:eastAsia="en-US"/>
    </w:rPr>
  </w:style>
  <w:style w:type="paragraph" w:customStyle="1" w:styleId="6B1DD18B40F242798A3ACAF5DD030F5A3">
    <w:name w:val="6B1DD18B40F242798A3ACAF5DD030F5A3"/>
    <w:rsid w:val="00703BBC"/>
    <w:pPr>
      <w:spacing w:after="300" w:line="300" w:lineRule="atLeast"/>
    </w:pPr>
    <w:rPr>
      <w:rFonts w:eastAsiaTheme="minorHAnsi"/>
      <w:sz w:val="23"/>
      <w:lang w:eastAsia="en-US"/>
    </w:rPr>
  </w:style>
  <w:style w:type="paragraph" w:customStyle="1" w:styleId="186F41DCF01A4FA7B5D9E1B7621450042">
    <w:name w:val="186F41DCF01A4FA7B5D9E1B7621450042"/>
    <w:rsid w:val="00703BBC"/>
    <w:pPr>
      <w:spacing w:after="300" w:line="300" w:lineRule="atLeast"/>
    </w:pPr>
    <w:rPr>
      <w:rFonts w:eastAsiaTheme="minorHAnsi"/>
      <w:sz w:val="23"/>
      <w:lang w:eastAsia="en-US"/>
    </w:rPr>
  </w:style>
  <w:style w:type="paragraph" w:customStyle="1" w:styleId="46435E8E598547B68873EE33C1DBC9023">
    <w:name w:val="46435E8E598547B68873EE33C1DBC9023"/>
    <w:rsid w:val="00703BBC"/>
    <w:pPr>
      <w:spacing w:after="300" w:line="300" w:lineRule="atLeast"/>
    </w:pPr>
    <w:rPr>
      <w:rFonts w:eastAsiaTheme="minorHAnsi"/>
      <w:sz w:val="23"/>
      <w:lang w:eastAsia="en-US"/>
    </w:rPr>
  </w:style>
  <w:style w:type="paragraph" w:customStyle="1" w:styleId="FD88E9FA9714429C9F94333EFD9340A23">
    <w:name w:val="FD88E9FA9714429C9F94333EFD9340A23"/>
    <w:rsid w:val="00703BBC"/>
    <w:pPr>
      <w:spacing w:after="300" w:line="300" w:lineRule="atLeast"/>
    </w:pPr>
    <w:rPr>
      <w:rFonts w:eastAsiaTheme="minorHAnsi"/>
      <w:sz w:val="23"/>
      <w:lang w:eastAsia="en-US"/>
    </w:rPr>
  </w:style>
  <w:style w:type="paragraph" w:customStyle="1" w:styleId="6FC757B1CB094DAAB9CB95680CA9B7FD">
    <w:name w:val="6FC757B1CB094DAAB9CB95680CA9B7FD"/>
    <w:rsid w:val="00DE0A92"/>
    <w:rPr>
      <w:kern w:val="2"/>
      <w:lang w:eastAsia="de-DE"/>
      <w14:ligatures w14:val="standardContextual"/>
    </w:rPr>
  </w:style>
  <w:style w:type="paragraph" w:customStyle="1" w:styleId="3E7EEC5161ED4E1C857B82DE0F1C269A">
    <w:name w:val="3E7EEC5161ED4E1C857B82DE0F1C269A"/>
    <w:rsid w:val="00DE0A92"/>
    <w:rPr>
      <w:kern w:val="2"/>
      <w:lang w:eastAsia="de-DE"/>
      <w14:ligatures w14:val="standardContextual"/>
    </w:rPr>
  </w:style>
  <w:style w:type="paragraph" w:customStyle="1" w:styleId="9B92EDD6528249DBA6F6743F9C20314E">
    <w:name w:val="9B92EDD6528249DBA6F6743F9C20314E"/>
    <w:rsid w:val="00DE0A92"/>
    <w:rPr>
      <w:kern w:val="2"/>
      <w:lang w:eastAsia="de-DE"/>
      <w14:ligatures w14:val="standardContextual"/>
    </w:rPr>
  </w:style>
  <w:style w:type="paragraph" w:customStyle="1" w:styleId="EBFEC54BED47482A9F04162B0BC206B5">
    <w:name w:val="EBFEC54BED47482A9F04162B0BC206B5"/>
    <w:rsid w:val="00DE0A92"/>
    <w:rPr>
      <w:kern w:val="2"/>
      <w:lang w:eastAsia="de-DE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nutzerdefiniert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961E82"/>
      </a:accent1>
      <a:accent2>
        <a:srgbClr val="FFFF00"/>
      </a:accent2>
      <a:accent3>
        <a:srgbClr val="FFBE1E"/>
      </a:accent3>
      <a:accent4>
        <a:srgbClr val="C300A0"/>
      </a:accent4>
      <a:accent5>
        <a:srgbClr val="0028DC"/>
      </a:accent5>
      <a:accent6>
        <a:srgbClr val="14AAE6"/>
      </a:accent6>
      <a:hlink>
        <a:srgbClr val="82AA0A"/>
      </a:hlink>
      <a:folHlink>
        <a:srgbClr val="007878"/>
      </a:folHlink>
    </a:clrScheme>
    <a:fontScheme name="Benutzerdefiniert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A8AB4-2AAC-4CDA-83CA-72DF80D4C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Briefbogen Vorlage.dotx</Template>
  <TotalTime>0</TotalTime>
  <Pages>2</Pages>
  <Words>228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Bitte hier Titel eingeben</vt:lpstr>
    </vt:vector>
  </TitlesOfParts>
  <Manager/>
  <Company/>
  <LinksUpToDate>false</LinksUpToDate>
  <CharactersWithSpaces>1667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Bitte hier Titel eingeben</dc:title>
  <dc:subject/>
  <dc:creator>Petra</dc:creator>
  <cp:keywords/>
  <dc:description/>
  <cp:lastModifiedBy>Petra</cp:lastModifiedBy>
  <cp:revision>7</cp:revision>
  <cp:lastPrinted>2025-09-05T11:14:00Z</cp:lastPrinted>
  <dcterms:created xsi:type="dcterms:W3CDTF">2025-09-05T11:58:00Z</dcterms:created>
  <dcterms:modified xsi:type="dcterms:W3CDTF">2025-09-05T12:01:00Z</dcterms:modified>
  <cp:category/>
</cp:coreProperties>
</file>