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400CD" w14:textId="53DEA1FD" w:rsidR="004E6120" w:rsidRPr="0004364A" w:rsidRDefault="00854DAB" w:rsidP="004D052A">
      <w:pPr>
        <w:tabs>
          <w:tab w:val="left" w:pos="150"/>
          <w:tab w:val="left" w:pos="6555"/>
        </w:tabs>
        <w:spacing w:line="100" w:lineRule="atLeast"/>
        <w:ind w:right="45"/>
        <w:jc w:val="center"/>
        <w:rPr>
          <w:rFonts w:asciiTheme="majorHAnsi" w:hAnsiTheme="majorHAnsi"/>
          <w:b/>
          <w:bCs/>
          <w:sz w:val="32"/>
          <w:szCs w:val="32"/>
        </w:rPr>
      </w:pPr>
      <w:r w:rsidRPr="0004364A">
        <w:rPr>
          <w:rFonts w:asciiTheme="majorHAnsi" w:hAnsiTheme="majorHAnsi"/>
          <w:b/>
          <w:bCs/>
          <w:sz w:val="32"/>
          <w:szCs w:val="32"/>
        </w:rPr>
        <w:t>SEPA – Lastschriftmandat</w:t>
      </w:r>
    </w:p>
    <w:p w14:paraId="20ACA22E" w14:textId="77777777" w:rsidR="00854DAB" w:rsidRDefault="00854DAB" w:rsidP="005B6229">
      <w:pPr>
        <w:tabs>
          <w:tab w:val="left" w:pos="150"/>
          <w:tab w:val="left" w:pos="6555"/>
        </w:tabs>
        <w:spacing w:line="100" w:lineRule="atLeast"/>
        <w:ind w:right="45"/>
        <w:rPr>
          <w:rFonts w:asciiTheme="majorHAnsi" w:hAnsiTheme="majorHAnsi"/>
          <w:b/>
          <w:bCs/>
          <w:sz w:val="23"/>
          <w:szCs w:val="23"/>
        </w:rPr>
      </w:pPr>
    </w:p>
    <w:p w14:paraId="59C5E7F9" w14:textId="5A6D8652" w:rsidR="00854DAB" w:rsidRPr="0004364A" w:rsidRDefault="006D00C8" w:rsidP="00030D0B">
      <w:pPr>
        <w:tabs>
          <w:tab w:val="right" w:pos="9639"/>
        </w:tabs>
        <w:spacing w:line="100" w:lineRule="atLeast"/>
        <w:ind w:right="45"/>
        <w:rPr>
          <w:rFonts w:asciiTheme="minorHAnsi" w:hAnsiTheme="minorHAnsi"/>
          <w:b/>
          <w:bCs/>
          <w:sz w:val="28"/>
          <w:szCs w:val="28"/>
        </w:rPr>
      </w:pPr>
      <w:r w:rsidRPr="00A01BB3">
        <w:rPr>
          <w:rFonts w:asciiTheme="minorHAnsi" w:hAnsiTheme="minorHAnsi"/>
          <w:sz w:val="22"/>
          <w:szCs w:val="22"/>
        </w:rPr>
        <w:t>Gläubiger – Identifikationsnummer des Vereins</w:t>
      </w:r>
      <w:r w:rsidR="00C16C04">
        <w:rPr>
          <w:rFonts w:asciiTheme="minorHAnsi" w:hAnsiTheme="minorHAnsi"/>
          <w:sz w:val="23"/>
          <w:szCs w:val="23"/>
        </w:rPr>
        <w:tab/>
      </w:r>
      <w:r w:rsidRPr="0004364A">
        <w:rPr>
          <w:rFonts w:asciiTheme="minorHAnsi" w:hAnsiTheme="minorHAnsi"/>
          <w:b/>
          <w:bCs/>
          <w:sz w:val="28"/>
          <w:szCs w:val="28"/>
        </w:rPr>
        <w:t>DE25ZZZ</w:t>
      </w:r>
      <w:r w:rsidR="00896551" w:rsidRPr="0004364A">
        <w:rPr>
          <w:rFonts w:asciiTheme="minorHAnsi" w:hAnsiTheme="minorHAnsi"/>
          <w:b/>
          <w:bCs/>
          <w:sz w:val="28"/>
          <w:szCs w:val="28"/>
        </w:rPr>
        <w:t>00000538160</w:t>
      </w:r>
    </w:p>
    <w:tbl>
      <w:tblPr>
        <w:tblStyle w:val="Tabellenraster"/>
        <w:tblpPr w:leftFromText="141" w:rightFromText="141" w:vertAnchor="text" w:horzAnchor="page" w:tblpX="7311" w:tblpY="13"/>
        <w:tblW w:w="1588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</w:tblGrid>
      <w:tr w:rsidR="00801F50" w14:paraId="5CA8E72F" w14:textId="6FE4D732" w:rsidTr="00801F50">
        <w:tc>
          <w:tcPr>
            <w:tcW w:w="397" w:type="dxa"/>
          </w:tcPr>
          <w:p w14:paraId="4F53CB3E" w14:textId="77777777" w:rsidR="00801F50" w:rsidRPr="00E03891" w:rsidRDefault="00801F50" w:rsidP="00E03891">
            <w:pPr>
              <w:tabs>
                <w:tab w:val="left" w:pos="150"/>
                <w:tab w:val="left" w:pos="6096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397" w:type="dxa"/>
          </w:tcPr>
          <w:p w14:paraId="2A489CB2" w14:textId="77777777" w:rsidR="00801F50" w:rsidRPr="00E03891" w:rsidRDefault="00801F50" w:rsidP="00E03891">
            <w:pPr>
              <w:tabs>
                <w:tab w:val="left" w:pos="150"/>
                <w:tab w:val="left" w:pos="6096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397" w:type="dxa"/>
          </w:tcPr>
          <w:p w14:paraId="1B959603" w14:textId="77777777" w:rsidR="00801F50" w:rsidRPr="00E03891" w:rsidRDefault="00801F50" w:rsidP="00E03891">
            <w:pPr>
              <w:tabs>
                <w:tab w:val="left" w:pos="150"/>
                <w:tab w:val="left" w:pos="6096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397" w:type="dxa"/>
          </w:tcPr>
          <w:p w14:paraId="3920970B" w14:textId="77777777" w:rsidR="00801F50" w:rsidRPr="00E03891" w:rsidRDefault="00801F50" w:rsidP="00E03891">
            <w:pPr>
              <w:tabs>
                <w:tab w:val="left" w:pos="150"/>
                <w:tab w:val="left" w:pos="6096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00F3A4F9" w14:textId="5B860793" w:rsidR="00D04B2D" w:rsidRPr="00A01BB3" w:rsidRDefault="00896551" w:rsidP="009E26D3">
      <w:pPr>
        <w:tabs>
          <w:tab w:val="left" w:pos="150"/>
          <w:tab w:val="left" w:pos="6096"/>
          <w:tab w:val="left" w:pos="6555"/>
        </w:tabs>
        <w:spacing w:before="120" w:line="100" w:lineRule="atLeast"/>
        <w:ind w:right="45"/>
        <w:rPr>
          <w:rFonts w:asciiTheme="minorHAnsi" w:hAnsiTheme="minorHAnsi"/>
          <w:sz w:val="22"/>
          <w:szCs w:val="22"/>
        </w:rPr>
      </w:pPr>
      <w:r w:rsidRPr="00A01BB3">
        <w:rPr>
          <w:rFonts w:asciiTheme="minorHAnsi" w:hAnsiTheme="minorHAnsi"/>
          <w:sz w:val="22"/>
          <w:szCs w:val="22"/>
        </w:rPr>
        <w:t>Mandats-Referenz</w:t>
      </w:r>
      <w:r w:rsidR="00432987" w:rsidRPr="00A01BB3">
        <w:rPr>
          <w:rFonts w:asciiTheme="minorHAnsi" w:hAnsiTheme="minorHAnsi"/>
          <w:sz w:val="22"/>
          <w:szCs w:val="22"/>
        </w:rPr>
        <w:t xml:space="preserve"> (Mitgliedsnummer)</w:t>
      </w:r>
    </w:p>
    <w:p w14:paraId="2BD0A0BB" w14:textId="77777777" w:rsidR="009E26D3" w:rsidRDefault="009E26D3" w:rsidP="005B6229">
      <w:pPr>
        <w:tabs>
          <w:tab w:val="left" w:pos="150"/>
          <w:tab w:val="left" w:pos="6555"/>
        </w:tabs>
        <w:spacing w:line="100" w:lineRule="atLeast"/>
        <w:ind w:right="45"/>
        <w:rPr>
          <w:rFonts w:asciiTheme="minorHAnsi" w:hAnsiTheme="minorHAnsi"/>
          <w:sz w:val="23"/>
          <w:szCs w:val="23"/>
        </w:rPr>
      </w:pPr>
    </w:p>
    <w:p w14:paraId="62CECD46" w14:textId="2EB79BC9" w:rsidR="00D04B2D" w:rsidRPr="005504D3" w:rsidRDefault="00D04B2D" w:rsidP="00946FAD">
      <w:pPr>
        <w:tabs>
          <w:tab w:val="left" w:pos="150"/>
          <w:tab w:val="left" w:pos="6555"/>
        </w:tabs>
        <w:spacing w:before="180" w:line="100" w:lineRule="atLeast"/>
        <w:ind w:right="45"/>
        <w:rPr>
          <w:rFonts w:asciiTheme="minorHAnsi" w:hAnsiTheme="minorHAnsi"/>
          <w:sz w:val="22"/>
          <w:szCs w:val="22"/>
        </w:rPr>
      </w:pPr>
      <w:r w:rsidRPr="005504D3">
        <w:rPr>
          <w:rFonts w:asciiTheme="minorHAnsi" w:hAnsiTheme="minorHAnsi"/>
          <w:sz w:val="22"/>
          <w:szCs w:val="22"/>
        </w:rPr>
        <w:t xml:space="preserve">Ich ermächtige den Blinden- und Sehbehindertenverein für das Saarland e.V. von </w:t>
      </w:r>
      <w:r w:rsidR="00B1013E" w:rsidRPr="005504D3">
        <w:rPr>
          <w:rFonts w:asciiTheme="minorHAnsi" w:hAnsiTheme="minorHAnsi"/>
          <w:sz w:val="22"/>
          <w:szCs w:val="22"/>
        </w:rPr>
        <w:t>m</w:t>
      </w:r>
      <w:r w:rsidRPr="005504D3">
        <w:rPr>
          <w:rFonts w:asciiTheme="minorHAnsi" w:hAnsiTheme="minorHAnsi"/>
          <w:sz w:val="22"/>
          <w:szCs w:val="22"/>
        </w:rPr>
        <w:t>einem Konto Zahlungen</w:t>
      </w:r>
      <w:r w:rsidR="0074244B" w:rsidRPr="005504D3">
        <w:rPr>
          <w:rFonts w:asciiTheme="minorHAnsi" w:hAnsiTheme="minorHAnsi"/>
          <w:sz w:val="22"/>
          <w:szCs w:val="22"/>
        </w:rPr>
        <w:t xml:space="preserve"> mittels Lastschrift einzuziehen.</w:t>
      </w:r>
    </w:p>
    <w:p w14:paraId="1A220677" w14:textId="624DA5AF" w:rsidR="0074244B" w:rsidRPr="005504D3" w:rsidRDefault="0074244B" w:rsidP="005D1DD9">
      <w:pPr>
        <w:tabs>
          <w:tab w:val="left" w:pos="150"/>
          <w:tab w:val="left" w:pos="6555"/>
        </w:tabs>
        <w:spacing w:line="100" w:lineRule="atLeast"/>
        <w:ind w:right="45"/>
        <w:rPr>
          <w:rFonts w:asciiTheme="minorHAnsi" w:hAnsiTheme="minorHAnsi"/>
          <w:sz w:val="22"/>
          <w:szCs w:val="22"/>
        </w:rPr>
      </w:pPr>
      <w:r w:rsidRPr="005504D3">
        <w:rPr>
          <w:rFonts w:asciiTheme="minorHAnsi" w:hAnsiTheme="minorHAnsi"/>
          <w:sz w:val="22"/>
          <w:szCs w:val="22"/>
        </w:rPr>
        <w:t>Glei</w:t>
      </w:r>
      <w:r w:rsidR="003A0BE4" w:rsidRPr="005504D3">
        <w:rPr>
          <w:rFonts w:asciiTheme="minorHAnsi" w:hAnsiTheme="minorHAnsi"/>
          <w:sz w:val="22"/>
          <w:szCs w:val="22"/>
        </w:rPr>
        <w:t>ch</w:t>
      </w:r>
      <w:r w:rsidRPr="005504D3">
        <w:rPr>
          <w:rFonts w:asciiTheme="minorHAnsi" w:hAnsiTheme="minorHAnsi"/>
          <w:sz w:val="22"/>
          <w:szCs w:val="22"/>
        </w:rPr>
        <w:t xml:space="preserve">zeitig weise ich </w:t>
      </w:r>
      <w:r w:rsidR="003A0BE4" w:rsidRPr="005504D3">
        <w:rPr>
          <w:rFonts w:asciiTheme="minorHAnsi" w:hAnsiTheme="minorHAnsi"/>
          <w:sz w:val="22"/>
          <w:szCs w:val="22"/>
        </w:rPr>
        <w:t>mein Kreditinstitut</w:t>
      </w:r>
      <w:r w:rsidRPr="005504D3">
        <w:rPr>
          <w:rFonts w:asciiTheme="minorHAnsi" w:hAnsiTheme="minorHAnsi"/>
          <w:sz w:val="22"/>
          <w:szCs w:val="22"/>
        </w:rPr>
        <w:t xml:space="preserve"> an, die vom Blinden</w:t>
      </w:r>
      <w:r w:rsidR="006F47B6" w:rsidRPr="005504D3">
        <w:rPr>
          <w:rFonts w:asciiTheme="minorHAnsi" w:hAnsiTheme="minorHAnsi"/>
          <w:sz w:val="22"/>
          <w:szCs w:val="22"/>
        </w:rPr>
        <w:t>- und Sehbehindertenverein für das Saarland e.V. auf mein Konto gezogenen Lastschrift einzulösen.</w:t>
      </w:r>
    </w:p>
    <w:p w14:paraId="1FA8143A" w14:textId="77777777" w:rsidR="006F47B6" w:rsidRPr="0034267E" w:rsidRDefault="006F47B6" w:rsidP="005B6229">
      <w:pPr>
        <w:tabs>
          <w:tab w:val="left" w:pos="150"/>
          <w:tab w:val="left" w:pos="6555"/>
        </w:tabs>
        <w:spacing w:line="100" w:lineRule="atLeast"/>
        <w:ind w:right="45"/>
        <w:rPr>
          <w:rFonts w:asciiTheme="minorHAnsi" w:hAnsiTheme="minorHAnsi"/>
          <w:sz w:val="14"/>
          <w:szCs w:val="14"/>
        </w:rPr>
      </w:pPr>
    </w:p>
    <w:p w14:paraId="65730C5E" w14:textId="77777777" w:rsidR="00691926" w:rsidRPr="005504D3" w:rsidRDefault="003F5BC0" w:rsidP="005B6229">
      <w:pPr>
        <w:tabs>
          <w:tab w:val="left" w:pos="150"/>
          <w:tab w:val="left" w:pos="6555"/>
        </w:tabs>
        <w:spacing w:line="100" w:lineRule="atLeast"/>
        <w:ind w:right="45"/>
        <w:rPr>
          <w:rFonts w:asciiTheme="minorHAnsi" w:hAnsiTheme="minorHAnsi"/>
          <w:b/>
          <w:bCs/>
          <w:sz w:val="22"/>
          <w:szCs w:val="22"/>
        </w:rPr>
      </w:pPr>
      <w:r w:rsidRPr="005504D3">
        <w:rPr>
          <w:rFonts w:asciiTheme="minorHAnsi" w:hAnsiTheme="minorHAnsi"/>
          <w:b/>
          <w:bCs/>
          <w:sz w:val="22"/>
          <w:szCs w:val="22"/>
        </w:rPr>
        <w:t>Ich kann innerhalb von acht Wochen, beginnend mit dem Belastungsdatum, die Erstattung des belastenden Betrages</w:t>
      </w:r>
      <w:r w:rsidR="00416E36" w:rsidRPr="005504D3">
        <w:rPr>
          <w:rFonts w:asciiTheme="minorHAnsi" w:hAnsiTheme="minorHAnsi"/>
          <w:b/>
          <w:bCs/>
          <w:sz w:val="22"/>
          <w:szCs w:val="22"/>
        </w:rPr>
        <w:t xml:space="preserve"> verlangen. Es gelten dabei die mit meinem Kreditinstitut </w:t>
      </w:r>
      <w:r w:rsidR="003A0BE4" w:rsidRPr="005504D3">
        <w:rPr>
          <w:rFonts w:asciiTheme="minorHAnsi" w:hAnsiTheme="minorHAnsi"/>
          <w:b/>
          <w:bCs/>
          <w:sz w:val="22"/>
          <w:szCs w:val="22"/>
        </w:rPr>
        <w:t>vereinbarten Bedingungen</w:t>
      </w:r>
      <w:r w:rsidR="00691926" w:rsidRPr="005504D3">
        <w:rPr>
          <w:rFonts w:asciiTheme="minorHAnsi" w:hAnsiTheme="minorHAnsi"/>
          <w:b/>
          <w:bCs/>
          <w:sz w:val="22"/>
          <w:szCs w:val="22"/>
        </w:rPr>
        <w:t>.</w:t>
      </w:r>
    </w:p>
    <w:p w14:paraId="040F7C40" w14:textId="77777777" w:rsidR="00691926" w:rsidRPr="005504D3" w:rsidRDefault="00691926" w:rsidP="005B6229">
      <w:pPr>
        <w:tabs>
          <w:tab w:val="left" w:pos="150"/>
          <w:tab w:val="left" w:pos="6555"/>
        </w:tabs>
        <w:spacing w:line="100" w:lineRule="atLeast"/>
        <w:ind w:right="45"/>
        <w:rPr>
          <w:rFonts w:asciiTheme="minorHAnsi" w:hAnsiTheme="minorHAnsi"/>
          <w:sz w:val="22"/>
          <w:szCs w:val="22"/>
        </w:rPr>
      </w:pPr>
    </w:p>
    <w:p w14:paraId="21EE8476" w14:textId="79ADA215" w:rsidR="003F5BC0" w:rsidRDefault="003A0BE4" w:rsidP="005B6229">
      <w:pPr>
        <w:tabs>
          <w:tab w:val="left" w:pos="150"/>
          <w:tab w:val="left" w:pos="6555"/>
        </w:tabs>
        <w:spacing w:line="100" w:lineRule="atLeast"/>
        <w:ind w:right="45"/>
        <w:rPr>
          <w:rFonts w:asciiTheme="minorHAnsi" w:hAnsiTheme="minorHAnsi"/>
          <w:sz w:val="23"/>
          <w:szCs w:val="23"/>
        </w:rPr>
      </w:pPr>
      <w:r w:rsidRPr="005504D3">
        <w:rPr>
          <w:rFonts w:asciiTheme="minorHAnsi" w:hAnsiTheme="minorHAnsi"/>
          <w:sz w:val="22"/>
          <w:szCs w:val="22"/>
        </w:rPr>
        <w:t>Zahlungs</w:t>
      </w:r>
      <w:r w:rsidR="00691926" w:rsidRPr="005504D3">
        <w:rPr>
          <w:rFonts w:asciiTheme="minorHAnsi" w:hAnsiTheme="minorHAnsi"/>
          <w:sz w:val="22"/>
          <w:szCs w:val="22"/>
        </w:rPr>
        <w:t>art: Wiederkehrende Zahlungen</w:t>
      </w:r>
    </w:p>
    <w:tbl>
      <w:tblPr>
        <w:tblStyle w:val="Tabellenraster"/>
        <w:tblW w:w="50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542"/>
        <w:gridCol w:w="827"/>
        <w:gridCol w:w="134"/>
        <w:gridCol w:w="104"/>
        <w:gridCol w:w="132"/>
        <w:gridCol w:w="903"/>
        <w:gridCol w:w="3920"/>
        <w:gridCol w:w="34"/>
        <w:gridCol w:w="6"/>
      </w:tblGrid>
      <w:tr w:rsidR="005620CE" w14:paraId="1E60CE8E" w14:textId="5B732FAB" w:rsidTr="00F2627D">
        <w:trPr>
          <w:gridAfter w:val="1"/>
          <w:wAfter w:w="3" w:type="pct"/>
        </w:trPr>
        <w:tc>
          <w:tcPr>
            <w:tcW w:w="2386" w:type="pct"/>
            <w:gridSpan w:val="3"/>
            <w:tcBorders>
              <w:bottom w:val="single" w:sz="4" w:space="0" w:color="auto"/>
            </w:tcBorders>
          </w:tcPr>
          <w:p w14:paraId="33A0832D" w14:textId="633CA84E" w:rsidR="00E02AE2" w:rsidRDefault="00E02AE2" w:rsidP="005620CE">
            <w:pPr>
              <w:tabs>
                <w:tab w:val="left" w:pos="6555"/>
              </w:tabs>
              <w:spacing w:before="240" w:line="100" w:lineRule="atLeast"/>
              <w:ind w:left="-106" w:right="45"/>
              <w:rPr>
                <w:rFonts w:asciiTheme="minorHAnsi" w:hAnsiTheme="minorHAnsi"/>
                <w:sz w:val="23"/>
                <w:szCs w:val="23"/>
              </w:rPr>
            </w:pPr>
            <w:r w:rsidRPr="007746CC">
              <w:rPr>
                <w:rFonts w:asciiTheme="minorHAnsi" w:hAnsiTheme="minorHAnsi"/>
                <w:sz w:val="20"/>
                <w:szCs w:val="20"/>
              </w:rPr>
              <w:t xml:space="preserve">Vorname und Nachname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7746CC">
              <w:rPr>
                <w:rFonts w:asciiTheme="minorHAnsi" w:hAnsiTheme="minorHAnsi"/>
                <w:sz w:val="20"/>
                <w:szCs w:val="20"/>
              </w:rPr>
              <w:t>Kontoinhaber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19" w:type="pct"/>
            <w:gridSpan w:val="2"/>
            <w:vMerge w:val="restart"/>
          </w:tcPr>
          <w:p w14:paraId="2FD52107" w14:textId="77777777" w:rsidR="00E02AE2" w:rsidRDefault="00E02AE2" w:rsidP="005620CE">
            <w:pPr>
              <w:tabs>
                <w:tab w:val="left" w:pos="6555"/>
              </w:tabs>
              <w:spacing w:before="240" w:line="100" w:lineRule="atLeast"/>
              <w:ind w:left="-106" w:right="45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492" w:type="pct"/>
            <w:gridSpan w:val="4"/>
            <w:tcBorders>
              <w:bottom w:val="single" w:sz="4" w:space="0" w:color="auto"/>
            </w:tcBorders>
          </w:tcPr>
          <w:p w14:paraId="6CF8A502" w14:textId="1BFA82AE" w:rsidR="00E02AE2" w:rsidRDefault="00E02AE2" w:rsidP="005620CE">
            <w:pPr>
              <w:tabs>
                <w:tab w:val="left" w:pos="6555"/>
              </w:tabs>
              <w:spacing w:before="240" w:line="100" w:lineRule="atLeast"/>
              <w:ind w:left="-106" w:right="45"/>
              <w:rPr>
                <w:rFonts w:asciiTheme="minorHAnsi" w:hAnsiTheme="minorHAnsi"/>
                <w:sz w:val="23"/>
                <w:szCs w:val="23"/>
              </w:rPr>
            </w:pPr>
            <w:r w:rsidRPr="007746CC">
              <w:rPr>
                <w:rFonts w:asciiTheme="minorHAnsi" w:hAnsiTheme="minorHAnsi"/>
                <w:sz w:val="20"/>
                <w:szCs w:val="20"/>
              </w:rPr>
              <w:t>falls nicht Kontoinhaber, Name des Mitglieds</w:t>
            </w:r>
          </w:p>
        </w:tc>
      </w:tr>
      <w:tr w:rsidR="005620CE" w14:paraId="0C9D2427" w14:textId="19DF4187" w:rsidTr="00F2627D">
        <w:trPr>
          <w:gridAfter w:val="1"/>
          <w:wAfter w:w="3" w:type="pct"/>
        </w:trPr>
        <w:sdt>
          <w:sdtPr>
            <w:rPr>
              <w:rFonts w:asciiTheme="minorHAnsi" w:hAnsiTheme="minorHAnsi"/>
              <w:sz w:val="22"/>
              <w:szCs w:val="22"/>
            </w:rPr>
            <w:alias w:val="Kontoinhaber"/>
            <w:tag w:val="Kontoinhaber"/>
            <w:id w:val="-382400256"/>
            <w:placeholder>
              <w:docPart w:val="928A1AC7B43646AE8DB4C3E4712E7952"/>
            </w:placeholder>
            <w:text/>
          </w:sdtPr>
          <w:sdtContent>
            <w:tc>
              <w:tcPr>
                <w:tcW w:w="238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0DC3B" w14:textId="2D09B12A" w:rsidR="00E02AE2" w:rsidRPr="0034267E" w:rsidRDefault="001B77DB" w:rsidP="000A542E">
                <w:pPr>
                  <w:tabs>
                    <w:tab w:val="left" w:pos="150"/>
                    <w:tab w:val="left" w:pos="6555"/>
                  </w:tabs>
                  <w:spacing w:before="120" w:after="120" w:line="100" w:lineRule="atLeast"/>
                  <w:ind w:right="45"/>
                  <w:rPr>
                    <w:rFonts w:asciiTheme="minorHAnsi" w:hAnsiTheme="minorHAnsi"/>
                  </w:rPr>
                </w:pPr>
                <w:r w:rsidRPr="00801F50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Kontoinhaber</w:t>
                </w:r>
              </w:p>
            </w:tc>
          </w:sdtContent>
        </w:sdt>
        <w:tc>
          <w:tcPr>
            <w:tcW w:w="1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7138" w14:textId="77777777" w:rsidR="00E02AE2" w:rsidRDefault="00E02AE2" w:rsidP="005B6229">
            <w:pPr>
              <w:tabs>
                <w:tab w:val="left" w:pos="150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23"/>
                <w:szCs w:val="23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Name Mitglied (falls abweichend)"/>
            <w:tag w:val="Name Mitglied (falls abweichend)"/>
            <w:id w:val="-300459828"/>
            <w:placeholder>
              <w:docPart w:val="7CD3A53B6A3348BA8A2736918D8FD314"/>
            </w:placeholder>
            <w:text/>
          </w:sdtPr>
          <w:sdtContent>
            <w:tc>
              <w:tcPr>
                <w:tcW w:w="2492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E19F01" w14:textId="035611F5" w:rsidR="00E02AE2" w:rsidRPr="00F2627D" w:rsidRDefault="001B77DB" w:rsidP="000A542E">
                <w:pPr>
                  <w:tabs>
                    <w:tab w:val="left" w:pos="150"/>
                    <w:tab w:val="left" w:pos="6555"/>
                  </w:tabs>
                  <w:spacing w:before="120" w:after="120" w:line="100" w:lineRule="atLeast"/>
                  <w:ind w:right="45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01F50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Name Mitglied</w:t>
                </w:r>
              </w:p>
            </w:tc>
          </w:sdtContent>
        </w:sdt>
      </w:tr>
      <w:tr w:rsidR="005620CE" w14:paraId="1E126114" w14:textId="7E9D9D5C" w:rsidTr="00F2627D">
        <w:trPr>
          <w:gridAfter w:val="1"/>
          <w:wAfter w:w="3" w:type="pct"/>
        </w:trPr>
        <w:tc>
          <w:tcPr>
            <w:tcW w:w="23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0961F" w14:textId="7EC975BE" w:rsidR="00E02AE2" w:rsidRDefault="00E02AE2" w:rsidP="005620CE">
            <w:pPr>
              <w:tabs>
                <w:tab w:val="left" w:pos="6555"/>
              </w:tabs>
              <w:spacing w:before="240" w:line="100" w:lineRule="atLeast"/>
              <w:ind w:left="-106" w:right="45"/>
              <w:rPr>
                <w:rFonts w:asciiTheme="minorHAnsi" w:hAnsiTheme="minorHAnsi"/>
                <w:sz w:val="23"/>
                <w:szCs w:val="23"/>
              </w:rPr>
            </w:pPr>
            <w:r w:rsidRPr="002A3766">
              <w:rPr>
                <w:rFonts w:asciiTheme="minorHAnsi" w:hAnsiTheme="minorHAnsi"/>
                <w:sz w:val="20"/>
                <w:szCs w:val="20"/>
              </w:rPr>
              <w:t>Straße und Hausnummer</w:t>
            </w:r>
          </w:p>
        </w:tc>
        <w:tc>
          <w:tcPr>
            <w:tcW w:w="119" w:type="pct"/>
            <w:gridSpan w:val="2"/>
            <w:vMerge/>
          </w:tcPr>
          <w:p w14:paraId="770BE30D" w14:textId="77777777" w:rsidR="00E02AE2" w:rsidRDefault="00E02AE2" w:rsidP="002A3FA7">
            <w:pPr>
              <w:tabs>
                <w:tab w:val="left" w:pos="150"/>
                <w:tab w:val="left" w:pos="6555"/>
              </w:tabs>
              <w:spacing w:before="240" w:line="100" w:lineRule="atLeast"/>
              <w:ind w:right="45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49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AAD4DE" w14:textId="24ECB21B" w:rsidR="00E02AE2" w:rsidRDefault="00E02AE2" w:rsidP="005620CE">
            <w:pPr>
              <w:tabs>
                <w:tab w:val="left" w:pos="150"/>
                <w:tab w:val="left" w:pos="6555"/>
              </w:tabs>
              <w:spacing w:before="240" w:line="100" w:lineRule="atLeast"/>
              <w:ind w:left="-128" w:right="45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Postleitzahl und Wohnort</w:t>
            </w:r>
          </w:p>
        </w:tc>
      </w:tr>
      <w:tr w:rsidR="005620CE" w14:paraId="28F6F576" w14:textId="57B551FE" w:rsidTr="00F2627D">
        <w:trPr>
          <w:gridAfter w:val="1"/>
          <w:wAfter w:w="3" w:type="pct"/>
        </w:trPr>
        <w:sdt>
          <w:sdtPr>
            <w:rPr>
              <w:rFonts w:asciiTheme="minorHAnsi" w:hAnsiTheme="minorHAnsi"/>
              <w:sz w:val="22"/>
              <w:szCs w:val="22"/>
            </w:rPr>
            <w:alias w:val="Straße und Hausnummer"/>
            <w:tag w:val="Straße und Hausnummer"/>
            <w:id w:val="-1563172327"/>
            <w:placeholder>
              <w:docPart w:val="DB26E1C01AF841AFA5DE20F605558EEE"/>
            </w:placeholder>
            <w:text/>
          </w:sdtPr>
          <w:sdtContent>
            <w:tc>
              <w:tcPr>
                <w:tcW w:w="238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22EE18" w14:textId="5C47EDCA" w:rsidR="00E02AE2" w:rsidRPr="00F2627D" w:rsidRDefault="001B77DB" w:rsidP="000A542E">
                <w:pPr>
                  <w:tabs>
                    <w:tab w:val="left" w:pos="150"/>
                    <w:tab w:val="left" w:pos="6555"/>
                  </w:tabs>
                  <w:spacing w:before="120" w:after="120" w:line="100" w:lineRule="atLeast"/>
                  <w:ind w:right="45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01F50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Straße und Hausnummer</w:t>
                </w:r>
              </w:p>
            </w:tc>
          </w:sdtContent>
        </w:sdt>
        <w:tc>
          <w:tcPr>
            <w:tcW w:w="1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4E08A" w14:textId="77777777" w:rsidR="00E02AE2" w:rsidRDefault="00E02AE2" w:rsidP="005B6229">
            <w:pPr>
              <w:tabs>
                <w:tab w:val="left" w:pos="150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23"/>
                <w:szCs w:val="23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alias w:val="PLZ und Ort"/>
            <w:tag w:val="PLZ und Ort"/>
            <w:id w:val="-818037262"/>
            <w:placeholder>
              <w:docPart w:val="F0066FDEED46447984D2BD76C65C6FDF"/>
            </w:placeholder>
            <w:text/>
          </w:sdtPr>
          <w:sdtContent>
            <w:tc>
              <w:tcPr>
                <w:tcW w:w="2492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17552A" w14:textId="3EDC0D9B" w:rsidR="00E02AE2" w:rsidRPr="00F2627D" w:rsidRDefault="001B77DB" w:rsidP="000A542E">
                <w:pPr>
                  <w:tabs>
                    <w:tab w:val="left" w:pos="150"/>
                    <w:tab w:val="left" w:pos="6555"/>
                  </w:tabs>
                  <w:spacing w:before="120" w:after="120" w:line="100" w:lineRule="atLeast"/>
                  <w:ind w:right="45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01F50">
                  <w:rPr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PLZ und Wohnort</w:t>
                </w:r>
              </w:p>
            </w:tc>
          </w:sdtContent>
        </w:sdt>
      </w:tr>
      <w:tr w:rsidR="005620CE" w14:paraId="381DAFF6" w14:textId="342B0892" w:rsidTr="008D3438">
        <w:trPr>
          <w:gridAfter w:val="1"/>
          <w:wAfter w:w="3" w:type="pct"/>
        </w:trPr>
        <w:tc>
          <w:tcPr>
            <w:tcW w:w="23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3375DA" w14:textId="0BF378E6" w:rsidR="00E02AE2" w:rsidRPr="007C0A1C" w:rsidRDefault="00E02AE2" w:rsidP="005620CE">
            <w:pPr>
              <w:tabs>
                <w:tab w:val="left" w:pos="4962"/>
              </w:tabs>
              <w:spacing w:before="240" w:line="100" w:lineRule="atLeast"/>
              <w:ind w:left="-106" w:right="4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IBAN</w:t>
            </w:r>
          </w:p>
        </w:tc>
        <w:tc>
          <w:tcPr>
            <w:tcW w:w="119" w:type="pct"/>
            <w:gridSpan w:val="2"/>
            <w:vMerge/>
          </w:tcPr>
          <w:p w14:paraId="423CF8B3" w14:textId="77777777" w:rsidR="00E02AE2" w:rsidRDefault="00E02AE2" w:rsidP="002A3FA7">
            <w:pPr>
              <w:tabs>
                <w:tab w:val="left" w:pos="150"/>
                <w:tab w:val="left" w:pos="6555"/>
              </w:tabs>
              <w:spacing w:before="240" w:line="100" w:lineRule="atLeast"/>
              <w:ind w:right="45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49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F49A7C" w14:textId="61926AA5" w:rsidR="00E02AE2" w:rsidRDefault="00E02AE2" w:rsidP="008D3438">
            <w:pPr>
              <w:tabs>
                <w:tab w:val="left" w:pos="4962"/>
              </w:tabs>
              <w:spacing w:before="240" w:line="100" w:lineRule="atLeast"/>
              <w:ind w:left="-106" w:right="45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D73EB" w14:paraId="3BAC5072" w14:textId="77777777" w:rsidTr="006D73EB">
        <w:trPr>
          <w:gridAfter w:val="1"/>
          <w:wAfter w:w="3" w:type="pct"/>
        </w:trPr>
        <w:sdt>
          <w:sdtPr>
            <w:rPr>
              <w:rFonts w:asciiTheme="minorHAnsi" w:hAnsiTheme="minorHAnsi"/>
              <w:sz w:val="22"/>
              <w:szCs w:val="22"/>
            </w:rPr>
            <w:alias w:val="IBAN"/>
            <w:tag w:val="IBAN"/>
            <w:id w:val="-1604727429"/>
            <w:placeholder>
              <w:docPart w:val="058F0E53E9F646F8856737AE6F9B7F9D"/>
            </w:placeholder>
            <w:showingPlcHdr/>
            <w:text/>
          </w:sdtPr>
          <w:sdtContent>
            <w:tc>
              <w:tcPr>
                <w:tcW w:w="4997" w:type="pct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238B86" w14:textId="3ECA3C76" w:rsidR="006D73EB" w:rsidRDefault="006D73EB" w:rsidP="008D3438">
                <w:pPr>
                  <w:tabs>
                    <w:tab w:val="left" w:pos="150"/>
                    <w:tab w:val="left" w:pos="6555"/>
                  </w:tabs>
                  <w:spacing w:before="120" w:after="120" w:line="100" w:lineRule="atLeast"/>
                  <w:ind w:right="45"/>
                  <w:rPr>
                    <w:rFonts w:asciiTheme="minorHAnsi" w:hAnsiTheme="minorHAnsi"/>
                    <w:sz w:val="23"/>
                    <w:szCs w:val="23"/>
                  </w:rPr>
                </w:pPr>
                <w:r w:rsidRPr="00801F50">
                  <w:rPr>
                    <w:rStyle w:val="Platzhaltertext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I</w:t>
                </w:r>
                <w:r>
                  <w:rPr>
                    <w:rStyle w:val="Platzhaltertext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BAN</w:t>
                </w:r>
              </w:p>
            </w:tc>
          </w:sdtContent>
        </w:sdt>
      </w:tr>
      <w:tr w:rsidR="001A6E39" w14:paraId="552D7725" w14:textId="77777777" w:rsidTr="00052204">
        <w:trPr>
          <w:gridAfter w:val="1"/>
          <w:wAfter w:w="3" w:type="pct"/>
        </w:trPr>
        <w:tc>
          <w:tcPr>
            <w:tcW w:w="238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FADFB" w14:textId="7A302228" w:rsidR="001A6E39" w:rsidRPr="001A6E39" w:rsidRDefault="006D73EB" w:rsidP="001A6E39">
            <w:pPr>
              <w:tabs>
                <w:tab w:val="left" w:pos="4962"/>
              </w:tabs>
              <w:spacing w:before="240" w:line="100" w:lineRule="atLeast"/>
              <w:ind w:left="-106" w:right="4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BIC</w:t>
            </w:r>
          </w:p>
        </w:tc>
        <w:tc>
          <w:tcPr>
            <w:tcW w:w="119" w:type="pct"/>
            <w:gridSpan w:val="2"/>
            <w:vAlign w:val="bottom"/>
          </w:tcPr>
          <w:p w14:paraId="45E25053" w14:textId="77777777" w:rsidR="001A6E39" w:rsidRDefault="001A6E39" w:rsidP="001A6E39">
            <w:pPr>
              <w:tabs>
                <w:tab w:val="left" w:pos="150"/>
                <w:tab w:val="left" w:pos="6555"/>
              </w:tabs>
              <w:spacing w:before="120" w:after="120" w:line="100" w:lineRule="atLeast"/>
              <w:ind w:right="45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492" w:type="pct"/>
            <w:gridSpan w:val="4"/>
            <w:tcBorders>
              <w:top w:val="single" w:sz="4" w:space="0" w:color="auto"/>
            </w:tcBorders>
            <w:vAlign w:val="bottom"/>
          </w:tcPr>
          <w:p w14:paraId="16304756" w14:textId="6AB49E54" w:rsidR="001A6E39" w:rsidRPr="003E78C9" w:rsidRDefault="001A6E39" w:rsidP="00052204">
            <w:pPr>
              <w:tabs>
                <w:tab w:val="left" w:pos="4962"/>
              </w:tabs>
              <w:spacing w:before="240" w:line="100" w:lineRule="atLeast"/>
              <w:ind w:right="45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2204" w14:paraId="2762B973" w14:textId="77777777" w:rsidTr="00052204">
        <w:trPr>
          <w:gridAfter w:val="1"/>
          <w:wAfter w:w="3" w:type="pct"/>
        </w:trPr>
        <w:sdt>
          <w:sdtPr>
            <w:rPr>
              <w:rFonts w:asciiTheme="minorHAnsi" w:hAnsiTheme="minorHAnsi"/>
              <w:sz w:val="22"/>
              <w:szCs w:val="22"/>
            </w:rPr>
            <w:alias w:val="BIC"/>
            <w:tag w:val="BIC"/>
            <w:id w:val="-780806480"/>
            <w:placeholder>
              <w:docPart w:val="61782E0908E84D39A4CEAA69675C8CCE"/>
            </w:placeholder>
            <w:showingPlcHdr/>
            <w:text/>
          </w:sdtPr>
          <w:sdtContent>
            <w:tc>
              <w:tcPr>
                <w:tcW w:w="238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40BC87" w14:textId="5DD7220C" w:rsidR="00052204" w:rsidRDefault="00052204" w:rsidP="008D3438">
                <w:pPr>
                  <w:tabs>
                    <w:tab w:val="left" w:pos="4962"/>
                  </w:tabs>
                  <w:spacing w:before="120" w:after="120" w:line="100" w:lineRule="atLeast"/>
                  <w:ind w:right="45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801F50">
                  <w:rPr>
                    <w:rStyle w:val="Platzhaltertext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BIC</w:t>
                </w:r>
              </w:p>
            </w:tc>
          </w:sdtContent>
        </w:sdt>
        <w:tc>
          <w:tcPr>
            <w:tcW w:w="119" w:type="pct"/>
            <w:gridSpan w:val="2"/>
            <w:tcBorders>
              <w:left w:val="single" w:sz="4" w:space="0" w:color="auto"/>
            </w:tcBorders>
            <w:vAlign w:val="center"/>
          </w:tcPr>
          <w:p w14:paraId="6A8D6B12" w14:textId="77777777" w:rsidR="00052204" w:rsidRDefault="00052204" w:rsidP="008D3438">
            <w:pPr>
              <w:tabs>
                <w:tab w:val="left" w:pos="150"/>
                <w:tab w:val="left" w:pos="6555"/>
              </w:tabs>
              <w:spacing w:before="120" w:after="120" w:line="100" w:lineRule="atLeast"/>
              <w:ind w:right="45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492" w:type="pct"/>
            <w:gridSpan w:val="4"/>
            <w:vAlign w:val="center"/>
          </w:tcPr>
          <w:p w14:paraId="4E517E2F" w14:textId="731E9844" w:rsidR="00052204" w:rsidRDefault="00052204" w:rsidP="008D3438">
            <w:pPr>
              <w:tabs>
                <w:tab w:val="left" w:pos="150"/>
                <w:tab w:val="left" w:pos="6555"/>
              </w:tabs>
              <w:spacing w:before="120" w:after="120" w:line="100" w:lineRule="atLeast"/>
              <w:ind w:right="45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37BF" w14:paraId="15E8CCCB" w14:textId="77777777" w:rsidTr="008D3438">
        <w:trPr>
          <w:gridAfter w:val="2"/>
          <w:wAfter w:w="20" w:type="pct"/>
        </w:trPr>
        <w:tc>
          <w:tcPr>
            <w:tcW w:w="4980" w:type="pct"/>
            <w:gridSpan w:val="8"/>
          </w:tcPr>
          <w:p w14:paraId="07850A4C" w14:textId="730A0F45" w:rsidR="002237BF" w:rsidRPr="00755FDE" w:rsidRDefault="006A4487" w:rsidP="005620CE">
            <w:pPr>
              <w:tabs>
                <w:tab w:val="left" w:pos="150"/>
                <w:tab w:val="left" w:pos="6555"/>
              </w:tabs>
              <w:spacing w:before="240" w:line="100" w:lineRule="atLeast"/>
              <w:ind w:left="-106" w:right="4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="002237BF" w:rsidRPr="00755FDE">
              <w:rPr>
                <w:rFonts w:asciiTheme="minorHAnsi" w:hAnsiTheme="minorHAnsi"/>
                <w:sz w:val="20"/>
                <w:szCs w:val="20"/>
              </w:rPr>
              <w:t>ewünschtes Einzugsinterval</w:t>
            </w: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="002237BF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5504D3" w14:paraId="015129DF" w14:textId="77777777" w:rsidTr="00333206">
        <w:trPr>
          <w:gridAfter w:val="2"/>
          <w:wAfter w:w="20" w:type="pct"/>
        </w:trPr>
        <w:tc>
          <w:tcPr>
            <w:tcW w:w="1702" w:type="pct"/>
            <w:tcBorders>
              <w:right w:val="single" w:sz="4" w:space="0" w:color="auto"/>
            </w:tcBorders>
          </w:tcPr>
          <w:p w14:paraId="6BABE474" w14:textId="77777777" w:rsidR="002B4210" w:rsidRPr="00755FDE" w:rsidRDefault="002B4210" w:rsidP="005B6229">
            <w:pPr>
              <w:tabs>
                <w:tab w:val="left" w:pos="150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sz w:val="30"/>
              <w:szCs w:val="30"/>
            </w:rPr>
            <w:alias w:val="jährlicher Einzug (voller Betrag im April)"/>
            <w:tag w:val="jährlicher Einzug (voller Betrag im April)"/>
            <w:id w:val="-21613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C6837D8" w14:textId="2E626E4D" w:rsidR="002B4210" w:rsidRPr="002237BF" w:rsidRDefault="0034267E" w:rsidP="005B6229">
                <w:pPr>
                  <w:tabs>
                    <w:tab w:val="left" w:pos="150"/>
                    <w:tab w:val="left" w:pos="6555"/>
                  </w:tabs>
                  <w:spacing w:line="100" w:lineRule="atLeast"/>
                  <w:ind w:right="45"/>
                  <w:rPr>
                    <w:rFonts w:asciiTheme="minorHAnsi" w:hAnsiTheme="minorHAns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04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1D22" w14:textId="3C06B7A3" w:rsidR="002B4210" w:rsidRPr="003C34B5" w:rsidRDefault="00B227C6" w:rsidP="00B227C6">
            <w:pPr>
              <w:tabs>
                <w:tab w:val="left" w:pos="150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20"/>
                <w:szCs w:val="20"/>
              </w:rPr>
            </w:pPr>
            <w:r w:rsidRPr="003C34B5">
              <w:rPr>
                <w:rFonts w:asciiTheme="minorHAnsi" w:hAnsiTheme="minorHAnsi"/>
                <w:sz w:val="20"/>
                <w:szCs w:val="20"/>
              </w:rPr>
              <w:t>jährlich</w:t>
            </w:r>
          </w:p>
        </w:tc>
        <w:tc>
          <w:tcPr>
            <w:tcW w:w="1958" w:type="pct"/>
            <w:tcBorders>
              <w:left w:val="single" w:sz="4" w:space="0" w:color="auto"/>
            </w:tcBorders>
            <w:vAlign w:val="center"/>
          </w:tcPr>
          <w:p w14:paraId="508B0BD1" w14:textId="7389FA64" w:rsidR="002B4210" w:rsidRPr="00755FDE" w:rsidRDefault="00B227C6" w:rsidP="00B227C6">
            <w:pPr>
              <w:tabs>
                <w:tab w:val="left" w:pos="150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20"/>
                <w:szCs w:val="20"/>
              </w:rPr>
            </w:pPr>
            <w:r w:rsidRPr="00E94DBC">
              <w:rPr>
                <w:rFonts w:asciiTheme="minorHAnsi" w:hAnsiTheme="minorHAnsi"/>
                <w:sz w:val="16"/>
                <w:szCs w:val="16"/>
              </w:rPr>
              <w:t>(= voller Betrag im April)</w:t>
            </w:r>
          </w:p>
        </w:tc>
      </w:tr>
      <w:tr w:rsidR="00274BD3" w14:paraId="0E247A80" w14:textId="77777777" w:rsidTr="00333206">
        <w:trPr>
          <w:gridAfter w:val="2"/>
          <w:wAfter w:w="20" w:type="pct"/>
        </w:trPr>
        <w:tc>
          <w:tcPr>
            <w:tcW w:w="1702" w:type="pct"/>
            <w:tcBorders>
              <w:right w:val="single" w:sz="4" w:space="0" w:color="auto"/>
            </w:tcBorders>
          </w:tcPr>
          <w:p w14:paraId="13900D3F" w14:textId="77777777" w:rsidR="002B4210" w:rsidRPr="00755FDE" w:rsidRDefault="002B4210" w:rsidP="005B6229">
            <w:pPr>
              <w:tabs>
                <w:tab w:val="left" w:pos="150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sz w:val="30"/>
              <w:szCs w:val="30"/>
            </w:rPr>
            <w:alias w:val="halbjährlicher Einzug (halber Betrag, April und Oktober)"/>
            <w:tag w:val="halbjährlicher Einzug (halber Betrag, April und Oktober)"/>
            <w:id w:val="-84686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858D2BA" w14:textId="65BBDF59" w:rsidR="002B4210" w:rsidRPr="002237BF" w:rsidRDefault="0034267E" w:rsidP="005B6229">
                <w:pPr>
                  <w:tabs>
                    <w:tab w:val="left" w:pos="150"/>
                    <w:tab w:val="left" w:pos="6555"/>
                  </w:tabs>
                  <w:spacing w:line="100" w:lineRule="atLeast"/>
                  <w:ind w:right="45"/>
                  <w:rPr>
                    <w:rFonts w:asciiTheme="minorHAnsi" w:hAnsiTheme="minorHAns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04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DCD3" w14:textId="4375DB1A" w:rsidR="002B4210" w:rsidRPr="003C34B5" w:rsidRDefault="00B227C6" w:rsidP="00B227C6">
            <w:pPr>
              <w:tabs>
                <w:tab w:val="left" w:pos="150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20"/>
                <w:szCs w:val="20"/>
              </w:rPr>
            </w:pPr>
            <w:r w:rsidRPr="003C34B5">
              <w:rPr>
                <w:rFonts w:asciiTheme="minorHAnsi" w:hAnsiTheme="minorHAnsi"/>
                <w:sz w:val="20"/>
                <w:szCs w:val="20"/>
              </w:rPr>
              <w:t>halbjährlich</w:t>
            </w:r>
          </w:p>
        </w:tc>
        <w:tc>
          <w:tcPr>
            <w:tcW w:w="1958" w:type="pct"/>
            <w:tcBorders>
              <w:left w:val="single" w:sz="4" w:space="0" w:color="auto"/>
            </w:tcBorders>
            <w:vAlign w:val="center"/>
          </w:tcPr>
          <w:p w14:paraId="5C10DE14" w14:textId="4FB129B1" w:rsidR="002B4210" w:rsidRPr="00755FDE" w:rsidRDefault="00B227C6" w:rsidP="00B227C6">
            <w:pPr>
              <w:tabs>
                <w:tab w:val="left" w:pos="150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20"/>
                <w:szCs w:val="20"/>
              </w:rPr>
            </w:pPr>
            <w:r w:rsidRPr="00E94DBC">
              <w:rPr>
                <w:rFonts w:asciiTheme="minorHAnsi" w:hAnsiTheme="minorHAnsi"/>
                <w:sz w:val="16"/>
                <w:szCs w:val="16"/>
              </w:rPr>
              <w:t xml:space="preserve">(= </w:t>
            </w:r>
            <w:proofErr w:type="gramStart"/>
            <w:r w:rsidRPr="00E94DBC">
              <w:rPr>
                <w:rFonts w:asciiTheme="minorHAnsi" w:hAnsiTheme="minorHAnsi"/>
                <w:sz w:val="16"/>
                <w:szCs w:val="16"/>
              </w:rPr>
              <w:t>halber Betrag</w:t>
            </w:r>
            <w:proofErr w:type="gramEnd"/>
            <w:r w:rsidRPr="00E94DBC">
              <w:rPr>
                <w:rFonts w:asciiTheme="minorHAnsi" w:hAnsiTheme="minorHAnsi"/>
                <w:sz w:val="16"/>
                <w:szCs w:val="16"/>
              </w:rPr>
              <w:t xml:space="preserve"> im April und Oktober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274BD3" w14:paraId="657955B6" w14:textId="77777777" w:rsidTr="00333206">
        <w:trPr>
          <w:gridAfter w:val="2"/>
          <w:wAfter w:w="20" w:type="pct"/>
        </w:trPr>
        <w:tc>
          <w:tcPr>
            <w:tcW w:w="1702" w:type="pct"/>
            <w:tcBorders>
              <w:right w:val="single" w:sz="4" w:space="0" w:color="auto"/>
            </w:tcBorders>
          </w:tcPr>
          <w:p w14:paraId="36581DF4" w14:textId="77777777" w:rsidR="002B4210" w:rsidRPr="00755FDE" w:rsidRDefault="002B4210" w:rsidP="005B6229">
            <w:pPr>
              <w:tabs>
                <w:tab w:val="left" w:pos="150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sz w:val="30"/>
              <w:szCs w:val="30"/>
            </w:rPr>
            <w:alias w:val="virteljährlicher Einzug (vertiel Betrag im Januar, April, Juli und Oktober)"/>
            <w:tag w:val="virteljährlicher Einzug (vertiel Betrag im Januar, April, Juli und Oktober)"/>
            <w:id w:val="41791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D81FC9E" w14:textId="5325D28A" w:rsidR="002B4210" w:rsidRPr="002237BF" w:rsidRDefault="0034267E" w:rsidP="005B6229">
                <w:pPr>
                  <w:tabs>
                    <w:tab w:val="left" w:pos="150"/>
                    <w:tab w:val="left" w:pos="6555"/>
                  </w:tabs>
                  <w:spacing w:line="100" w:lineRule="atLeast"/>
                  <w:ind w:right="45"/>
                  <w:rPr>
                    <w:rFonts w:asciiTheme="minorHAnsi" w:hAnsiTheme="minorHAns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04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794" w14:textId="0A5A9671" w:rsidR="002B4210" w:rsidRPr="003C34B5" w:rsidRDefault="00B227C6" w:rsidP="00B227C6">
            <w:pPr>
              <w:tabs>
                <w:tab w:val="left" w:pos="150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20"/>
                <w:szCs w:val="20"/>
              </w:rPr>
            </w:pPr>
            <w:r w:rsidRPr="003C34B5">
              <w:rPr>
                <w:rFonts w:asciiTheme="minorHAnsi" w:hAnsiTheme="minorHAnsi"/>
                <w:sz w:val="20"/>
                <w:szCs w:val="20"/>
              </w:rPr>
              <w:t>vierteljährlich</w:t>
            </w:r>
          </w:p>
        </w:tc>
        <w:tc>
          <w:tcPr>
            <w:tcW w:w="1958" w:type="pct"/>
            <w:tcBorders>
              <w:left w:val="single" w:sz="4" w:space="0" w:color="auto"/>
            </w:tcBorders>
            <w:vAlign w:val="center"/>
          </w:tcPr>
          <w:p w14:paraId="408C67DD" w14:textId="3F8CFAD9" w:rsidR="0069248D" w:rsidRPr="0069248D" w:rsidRDefault="00B227C6" w:rsidP="00B92295">
            <w:pPr>
              <w:tabs>
                <w:tab w:val="left" w:pos="225"/>
                <w:tab w:val="left" w:pos="6555"/>
              </w:tabs>
              <w:spacing w:line="100" w:lineRule="atLeast"/>
              <w:ind w:right="45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(=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viertel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Betrag jeweils im Januar, April,</w:t>
            </w:r>
            <w:r w:rsidR="00946FAD">
              <w:rPr>
                <w:rFonts w:asciiTheme="minorHAnsi" w:hAnsiTheme="minorHAnsi"/>
                <w:sz w:val="16"/>
                <w:szCs w:val="16"/>
              </w:rPr>
              <w:br/>
            </w:r>
            <w:r w:rsidR="00946FAD"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>Juli und Oktober)</w:t>
            </w:r>
          </w:p>
        </w:tc>
      </w:tr>
      <w:tr w:rsidR="00274BD3" w14:paraId="3C3DE76D" w14:textId="77777777" w:rsidTr="00F2627D">
        <w:tc>
          <w:tcPr>
            <w:tcW w:w="2453" w:type="pct"/>
            <w:gridSpan w:val="4"/>
            <w:tcBorders>
              <w:bottom w:val="single" w:sz="4" w:space="0" w:color="auto"/>
            </w:tcBorders>
          </w:tcPr>
          <w:p w14:paraId="225014A9" w14:textId="6B779835" w:rsidR="00274BD3" w:rsidRDefault="00274BD3" w:rsidP="00B1114B">
            <w:pPr>
              <w:tabs>
                <w:tab w:val="left" w:pos="150"/>
                <w:tab w:val="left" w:pos="6555"/>
              </w:tabs>
              <w:spacing w:before="240" w:line="100" w:lineRule="atLeast"/>
              <w:ind w:left="-106" w:right="45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Ort, Datum</w:t>
            </w:r>
          </w:p>
        </w:tc>
        <w:tc>
          <w:tcPr>
            <w:tcW w:w="118" w:type="pct"/>
            <w:gridSpan w:val="2"/>
            <w:vMerge w:val="restart"/>
          </w:tcPr>
          <w:p w14:paraId="2819A2A3" w14:textId="77235A67" w:rsidR="00274BD3" w:rsidRDefault="00274BD3" w:rsidP="00B1114B">
            <w:pPr>
              <w:tabs>
                <w:tab w:val="left" w:pos="150"/>
                <w:tab w:val="left" w:pos="6555"/>
              </w:tabs>
              <w:spacing w:before="240" w:line="100" w:lineRule="atLeast"/>
              <w:ind w:left="-106" w:right="45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9" w:type="pct"/>
            <w:gridSpan w:val="4"/>
          </w:tcPr>
          <w:p w14:paraId="2B5A24AE" w14:textId="0A91486F" w:rsidR="00274BD3" w:rsidRPr="00D74AB0" w:rsidRDefault="00274BD3" w:rsidP="00B1114B">
            <w:pPr>
              <w:tabs>
                <w:tab w:val="left" w:pos="150"/>
                <w:tab w:val="left" w:pos="6555"/>
              </w:tabs>
              <w:spacing w:before="240" w:line="100" w:lineRule="atLeast"/>
              <w:ind w:left="-106" w:right="4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Unterschrift</w:t>
            </w:r>
          </w:p>
        </w:tc>
      </w:tr>
      <w:tr w:rsidR="00274BD3" w14:paraId="50DB295C" w14:textId="77777777" w:rsidTr="008D3438">
        <w:trPr>
          <w:gridAfter w:val="2"/>
          <w:wAfter w:w="20" w:type="pct"/>
        </w:trPr>
        <w:tc>
          <w:tcPr>
            <w:tcW w:w="2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C06" w14:textId="1932FF72" w:rsidR="00274BD3" w:rsidRPr="00F2627D" w:rsidRDefault="00801F50" w:rsidP="000A542E">
            <w:pPr>
              <w:tabs>
                <w:tab w:val="left" w:pos="150"/>
                <w:tab w:val="left" w:pos="6555"/>
              </w:tabs>
              <w:spacing w:before="120" w:after="120" w:line="100" w:lineRule="atLeast"/>
              <w:ind w:left="-108" w:right="4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Ort und Datum"/>
                <w:tag w:val="Ort und Datum"/>
                <w:id w:val="-545752944"/>
                <w:placeholder>
                  <w:docPart w:val="E17F962D22F84F6DB963745626B67E60"/>
                </w:placeholder>
                <w:showingPlcHdr/>
                <w:text/>
              </w:sdtPr>
              <w:sdtContent>
                <w:r w:rsidRPr="00801F50">
                  <w:rPr>
                    <w:rStyle w:val="Platzhaltertext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Ort, Datum</w:t>
                </w:r>
              </w:sdtContent>
            </w:sdt>
          </w:p>
        </w:tc>
        <w:tc>
          <w:tcPr>
            <w:tcW w:w="1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E4810" w14:textId="448892F8" w:rsidR="00274BD3" w:rsidRPr="000A542E" w:rsidRDefault="00274BD3" w:rsidP="00B1114B">
            <w:pPr>
              <w:tabs>
                <w:tab w:val="left" w:pos="150"/>
                <w:tab w:val="left" w:pos="6555"/>
              </w:tabs>
              <w:spacing w:line="100" w:lineRule="atLeast"/>
              <w:ind w:left="-106" w:right="45"/>
              <w:rPr>
                <w:rFonts w:asciiTheme="minorHAnsi" w:hAnsiTheme="minorHAnsi"/>
              </w:rPr>
            </w:pPr>
          </w:p>
        </w:tc>
        <w:tc>
          <w:tcPr>
            <w:tcW w:w="24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51A0" w14:textId="0DA37C1E" w:rsidR="00274BD3" w:rsidRPr="00D74AB0" w:rsidRDefault="00274BD3" w:rsidP="00B1114B">
            <w:pPr>
              <w:tabs>
                <w:tab w:val="left" w:pos="150"/>
                <w:tab w:val="left" w:pos="6555"/>
              </w:tabs>
              <w:spacing w:line="100" w:lineRule="atLeast"/>
              <w:ind w:left="-106" w:right="45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 w:rsidR="00274BD3" w14:paraId="324B0BC9" w14:textId="77777777" w:rsidTr="008D3438">
        <w:trPr>
          <w:gridAfter w:val="2"/>
          <w:wAfter w:w="20" w:type="pct"/>
          <w:trHeight w:val="322"/>
        </w:trPr>
        <w:tc>
          <w:tcPr>
            <w:tcW w:w="2453" w:type="pct"/>
            <w:gridSpan w:val="4"/>
            <w:tcBorders>
              <w:top w:val="single" w:sz="4" w:space="0" w:color="auto"/>
            </w:tcBorders>
          </w:tcPr>
          <w:p w14:paraId="073B6E92" w14:textId="77777777" w:rsidR="00274BD3" w:rsidRPr="004535DA" w:rsidRDefault="00274BD3" w:rsidP="00B1114B">
            <w:pPr>
              <w:tabs>
                <w:tab w:val="left" w:pos="150"/>
                <w:tab w:val="left" w:pos="6555"/>
              </w:tabs>
              <w:spacing w:line="100" w:lineRule="atLeast"/>
              <w:ind w:left="-106" w:right="45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118" w:type="pct"/>
            <w:gridSpan w:val="2"/>
            <w:vMerge/>
            <w:tcBorders>
              <w:right w:val="single" w:sz="4" w:space="0" w:color="auto"/>
            </w:tcBorders>
          </w:tcPr>
          <w:p w14:paraId="0E0D95FB" w14:textId="77777777" w:rsidR="00274BD3" w:rsidRPr="005504D3" w:rsidRDefault="00274BD3" w:rsidP="00B1114B">
            <w:pPr>
              <w:tabs>
                <w:tab w:val="left" w:pos="150"/>
                <w:tab w:val="left" w:pos="6555"/>
              </w:tabs>
              <w:spacing w:line="100" w:lineRule="atLeast"/>
              <w:ind w:left="-106" w:right="45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24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87D7" w14:textId="77777777" w:rsidR="00274BD3" w:rsidRPr="00D74AB0" w:rsidRDefault="00274BD3" w:rsidP="00B1114B">
            <w:pPr>
              <w:tabs>
                <w:tab w:val="left" w:pos="150"/>
                <w:tab w:val="left" w:pos="6555"/>
              </w:tabs>
              <w:spacing w:line="100" w:lineRule="atLeast"/>
              <w:ind w:left="-106" w:right="45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72F5E2EC" w14:textId="62F2585E" w:rsidR="006D454D" w:rsidRPr="0076043E" w:rsidRDefault="00866B97" w:rsidP="00CA4214">
      <w:pPr>
        <w:tabs>
          <w:tab w:val="left" w:pos="150"/>
          <w:tab w:val="right" w:pos="9923"/>
        </w:tabs>
        <w:spacing w:before="60" w:line="100" w:lineRule="atLeast"/>
        <w:ind w:left="6379" w:right="45" w:hanging="6379"/>
        <w:rPr>
          <w:rFonts w:asciiTheme="minorHAnsi" w:hAnsiTheme="minorHAnsi"/>
          <w:sz w:val="16"/>
          <w:szCs w:val="16"/>
        </w:rPr>
      </w:pPr>
      <w:r w:rsidRPr="0076043E">
        <w:rPr>
          <w:rFonts w:asciiTheme="minorHAnsi" w:hAnsiTheme="minorHAnsi"/>
          <w:sz w:val="16"/>
          <w:szCs w:val="16"/>
        </w:rPr>
        <w:t>SEPA-Lastschrift</w:t>
      </w:r>
      <w:r w:rsidR="0076043E" w:rsidRPr="0076043E">
        <w:rPr>
          <w:rFonts w:asciiTheme="minorHAnsi" w:hAnsiTheme="minorHAnsi"/>
          <w:sz w:val="16"/>
          <w:szCs w:val="16"/>
        </w:rPr>
        <w:t>mandat Version 5.14</w:t>
      </w:r>
      <w:r w:rsidR="004105E1">
        <w:rPr>
          <w:rFonts w:asciiTheme="minorHAnsi" w:hAnsiTheme="minorHAnsi"/>
          <w:sz w:val="16"/>
          <w:szCs w:val="16"/>
        </w:rPr>
        <w:tab/>
      </w:r>
      <w:r w:rsidR="00EC029E">
        <w:rPr>
          <w:rFonts w:asciiTheme="minorHAnsi" w:hAnsiTheme="minorHAnsi"/>
          <w:sz w:val="16"/>
          <w:szCs w:val="16"/>
        </w:rPr>
        <w:tab/>
      </w:r>
      <w:r w:rsidR="004105E1" w:rsidRPr="00CA4214">
        <w:rPr>
          <w:rFonts w:asciiTheme="minorHAnsi" w:hAnsiTheme="minorHAnsi"/>
          <w:color w:val="808080" w:themeColor="background1" w:themeShade="80"/>
          <w:sz w:val="18"/>
          <w:szCs w:val="18"/>
        </w:rPr>
        <w:t>Stand September 2025</w:t>
      </w:r>
    </w:p>
    <w:sectPr w:rsidR="006D454D" w:rsidRPr="0076043E" w:rsidSect="00E17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80" w:bottom="567" w:left="124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CD1F0" w14:textId="77777777" w:rsidR="005D5922" w:rsidRDefault="005D5922" w:rsidP="006E4193">
      <w:r>
        <w:separator/>
      </w:r>
    </w:p>
    <w:p w14:paraId="4CCE9F9B" w14:textId="77777777" w:rsidR="005D5922" w:rsidRDefault="005D5922"/>
  </w:endnote>
  <w:endnote w:type="continuationSeparator" w:id="0">
    <w:p w14:paraId="4CFFFBC3" w14:textId="77777777" w:rsidR="005D5922" w:rsidRDefault="005D5922" w:rsidP="006E4193">
      <w:r>
        <w:continuationSeparator/>
      </w:r>
    </w:p>
    <w:p w14:paraId="136A376B" w14:textId="77777777" w:rsidR="005D5922" w:rsidRDefault="005D5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D0C8E" w14:textId="77777777" w:rsidR="00247F1B" w:rsidRDefault="00247F1B">
    <w:pPr>
      <w:pStyle w:val="Fuzeile"/>
    </w:pPr>
  </w:p>
  <w:p w14:paraId="3D975C02" w14:textId="77777777" w:rsidR="00E0675F" w:rsidRDefault="00E067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60539" w14:textId="52A741F1" w:rsidR="00F341B0" w:rsidRPr="00C93A8C" w:rsidRDefault="00F341B0" w:rsidP="0009245D">
    <w:pPr>
      <w:spacing w:after="1080"/>
      <w:rPr>
        <w:rStyle w:val="Seitenzahl"/>
      </w:rPr>
    </w:pPr>
    <w:r w:rsidRPr="00C93A8C">
      <w:rPr>
        <w:rStyle w:val="Seitenzahl"/>
      </w:rPr>
      <w:fldChar w:fldCharType="begin"/>
    </w:r>
    <w:r w:rsidRPr="00C93A8C">
      <w:rPr>
        <w:rStyle w:val="Seitenzahl"/>
      </w:rPr>
      <w:instrText xml:space="preserve"> PAGE  \* Arabic  \* MERGEFORMAT </w:instrText>
    </w:r>
    <w:r w:rsidRPr="00C93A8C">
      <w:rPr>
        <w:rStyle w:val="Seitenzahl"/>
      </w:rPr>
      <w:fldChar w:fldCharType="separate"/>
    </w:r>
    <w:r w:rsidRPr="00C93A8C">
      <w:rPr>
        <w:rStyle w:val="Seitenzahl"/>
      </w:rPr>
      <w:t>2</w:t>
    </w:r>
    <w:r w:rsidRPr="00C93A8C">
      <w:rPr>
        <w:rStyle w:val="Seitenzahl"/>
      </w:rPr>
      <w:fldChar w:fldCharType="end"/>
    </w:r>
    <w:r w:rsidRPr="00C93A8C">
      <w:rPr>
        <w:rStyle w:val="Seitenzahl"/>
      </w:rPr>
      <w:t>/</w:t>
    </w:r>
    <w:r w:rsidRPr="00C93A8C">
      <w:rPr>
        <w:rStyle w:val="Seitenzahl"/>
      </w:rPr>
      <w:fldChar w:fldCharType="begin"/>
    </w:r>
    <w:r w:rsidRPr="00C93A8C">
      <w:rPr>
        <w:rStyle w:val="Seitenzahl"/>
      </w:rPr>
      <w:instrText xml:space="preserve"> NUMPAGES  \* Arabic  \* MERGEFORMAT </w:instrText>
    </w:r>
    <w:r w:rsidRPr="00C93A8C">
      <w:rPr>
        <w:rStyle w:val="Seitenzahl"/>
      </w:rPr>
      <w:fldChar w:fldCharType="separate"/>
    </w:r>
    <w:r w:rsidRPr="00C93A8C">
      <w:rPr>
        <w:rStyle w:val="Seitenzahl"/>
      </w:rPr>
      <w:t>2</w:t>
    </w:r>
    <w:r w:rsidRPr="00C93A8C"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001" w:type="pct"/>
      <w:tblBorders>
        <w:top w:val="single" w:sz="18" w:space="0" w:color="961E8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  <w:tblCaption w:val="Absenderkennung"/>
    </w:tblPr>
    <w:tblGrid>
      <w:gridCol w:w="3190"/>
      <w:gridCol w:w="3559"/>
      <w:gridCol w:w="3232"/>
    </w:tblGrid>
    <w:tr w:rsidR="00751840" w:rsidRPr="00E649C3" w14:paraId="55C7A718" w14:textId="77777777" w:rsidTr="003D173C">
      <w:trPr>
        <w:trHeight w:hRule="exact" w:val="1151"/>
      </w:trPr>
      <w:tc>
        <w:tcPr>
          <w:tcW w:w="1598" w:type="pct"/>
        </w:tcPr>
        <w:p w14:paraId="604D6347" w14:textId="77777777" w:rsidR="000B2615" w:rsidRPr="00E649C3" w:rsidRDefault="0021456F" w:rsidP="00751840">
          <w:pPr>
            <w:pStyle w:val="Fuzeile"/>
          </w:pPr>
          <w:r>
            <w:rPr>
              <w:u w:val="single"/>
            </w:rPr>
            <w:softHyphen/>
          </w:r>
          <w:r w:rsidR="000F6B97" w:rsidRPr="007275B8">
            <w:rPr>
              <w:u w:val="single"/>
            </w:rPr>
            <w:t>Geschäftsstelle</w:t>
          </w:r>
          <w:r w:rsidR="00751840">
            <w:br/>
          </w:r>
          <w:r w:rsidR="000F6B97">
            <w:t>Küstriner Str. 6</w:t>
          </w:r>
          <w:r w:rsidR="00751840">
            <w:br/>
          </w:r>
          <w:r w:rsidR="000F6B97">
            <w:t>66121 Saarbrücken</w:t>
          </w:r>
          <w:r w:rsidR="00CB3807">
            <w:br/>
          </w:r>
          <w:r w:rsidR="000B2615">
            <w:t>Steuer Nr.</w:t>
          </w:r>
          <w:r w:rsidR="00A37124">
            <w:t>:</w:t>
          </w:r>
          <w:r w:rsidR="000B2615">
            <w:t xml:space="preserve"> </w:t>
          </w:r>
          <w:r w:rsidR="000B2615" w:rsidRPr="00C84366">
            <w:t>040/140/00297</w:t>
          </w:r>
        </w:p>
      </w:tc>
      <w:tc>
        <w:tcPr>
          <w:tcW w:w="1783" w:type="pct"/>
        </w:tcPr>
        <w:p w14:paraId="13E68DE3" w14:textId="77777777" w:rsidR="00C84366" w:rsidRDefault="00C84366" w:rsidP="00751840">
          <w:pPr>
            <w:pStyle w:val="Fuzeile"/>
          </w:pPr>
          <w:r w:rsidRPr="007275B8">
            <w:rPr>
              <w:u w:val="single"/>
            </w:rPr>
            <w:t>Bankverbindung</w:t>
          </w:r>
          <w:r w:rsidR="00CB3807">
            <w:br/>
          </w:r>
          <w:r>
            <w:t>Sparkasse Saarbrücken</w:t>
          </w:r>
          <w:r w:rsidR="00CB3807">
            <w:br/>
          </w:r>
          <w:r>
            <w:t>IBAN</w:t>
          </w:r>
          <w:r w:rsidR="00A37124">
            <w:t>:</w:t>
          </w:r>
          <w:r>
            <w:t xml:space="preserve"> DE</w:t>
          </w:r>
          <w:r w:rsidR="00A21336">
            <w:t>97 5905 0101 0000 0861 57</w:t>
          </w:r>
        </w:p>
        <w:p w14:paraId="0EDDF0F2" w14:textId="77777777" w:rsidR="000B2615" w:rsidRPr="00E649C3" w:rsidRDefault="000B2615" w:rsidP="00751840">
          <w:pPr>
            <w:pStyle w:val="Fuzeile"/>
          </w:pPr>
          <w:r>
            <w:t>BIC</w:t>
          </w:r>
          <w:r w:rsidR="00A37124">
            <w:t xml:space="preserve">:  </w:t>
          </w:r>
          <w:r>
            <w:t xml:space="preserve"> SAKSDE55XXX</w:t>
          </w:r>
        </w:p>
      </w:tc>
      <w:tc>
        <w:tcPr>
          <w:tcW w:w="1619" w:type="pct"/>
        </w:tcPr>
        <w:p w14:paraId="73711F38" w14:textId="77777777" w:rsidR="000B2615" w:rsidRPr="00E649C3" w:rsidRDefault="000B2615" w:rsidP="00CB3807">
          <w:pPr>
            <w:pStyle w:val="Fuzeile"/>
            <w:ind w:left="423"/>
          </w:pPr>
          <w:r>
            <w:t>Mitglied im DBSV</w:t>
          </w:r>
          <w:r w:rsidR="00CB3807">
            <w:br/>
          </w:r>
          <w:r>
            <w:t>Deutscher Blinden- und</w:t>
          </w:r>
          <w:r>
            <w:br/>
            <w:t>Sehbehindertenverband</w:t>
          </w:r>
          <w:r w:rsidR="00DC3EBE">
            <w:t xml:space="preserve"> e.V.</w:t>
          </w:r>
        </w:p>
      </w:tc>
    </w:tr>
  </w:tbl>
  <w:p w14:paraId="67623861" w14:textId="77777777" w:rsidR="001A30AF" w:rsidRDefault="001A30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4422E" w14:textId="77777777" w:rsidR="005D5922" w:rsidRDefault="005D5922" w:rsidP="006E4193">
      <w:r>
        <w:separator/>
      </w:r>
    </w:p>
    <w:p w14:paraId="71FBADFB" w14:textId="77777777" w:rsidR="005D5922" w:rsidRDefault="005D5922"/>
  </w:footnote>
  <w:footnote w:type="continuationSeparator" w:id="0">
    <w:p w14:paraId="61233A12" w14:textId="77777777" w:rsidR="005D5922" w:rsidRDefault="005D5922" w:rsidP="006E4193">
      <w:r>
        <w:continuationSeparator/>
      </w:r>
    </w:p>
    <w:p w14:paraId="1F77B1A3" w14:textId="77777777" w:rsidR="005D5922" w:rsidRDefault="005D59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6036C" w14:textId="77777777" w:rsidR="00247F1B" w:rsidRDefault="00247F1B">
    <w:pPr>
      <w:pStyle w:val="Kopfzeile"/>
    </w:pPr>
  </w:p>
  <w:p w14:paraId="7ADDF343" w14:textId="77777777" w:rsidR="00E0675F" w:rsidRDefault="00E067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B682E" w14:textId="77777777" w:rsidR="00E0675F" w:rsidRDefault="008707CE" w:rsidP="00751840">
    <w:pPr>
      <w:pStyle w:val="Kopfzeile"/>
      <w:tabs>
        <w:tab w:val="clear" w:pos="4536"/>
        <w:tab w:val="clear" w:pos="9072"/>
      </w:tabs>
      <w:ind w:left="5897"/>
    </w:pPr>
    <w:r>
      <w:rPr>
        <w:noProof/>
      </w:rPr>
      <w:drawing>
        <wp:inline distT="0" distB="0" distL="0" distR="0" wp14:anchorId="2FC4AFFC" wp14:editId="27A0278C">
          <wp:extent cx="2191681" cy="1962000"/>
          <wp:effectExtent l="0" t="0" r="0" b="0"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681" cy="19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00B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19F266" wp14:editId="6C750EA7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8000" cy="0"/>
              <wp:effectExtent l="0" t="0" r="6350" b="12700"/>
              <wp:wrapNone/>
              <wp:docPr id="187" name="Gerader Verbinder 18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F8B27" id="Gerader Verbinder 187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  <w:r w:rsidR="003E00B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1C00BDC" wp14:editId="1F93E60B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8000" cy="0"/>
              <wp:effectExtent l="0" t="0" r="0" b="0"/>
              <wp:wrapNone/>
              <wp:docPr id="188" name="Gerader Verbinder 1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AA7DD1" id="Gerader Verbinder 188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leftFromText="141" w:rightFromText="141" w:vertAnchor="text" w:horzAnchor="margin" w:tblpXSpec="righ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3"/>
    </w:tblGrid>
    <w:tr w:rsidR="00397F95" w:rsidRPr="004B27AB" w14:paraId="28476B61" w14:textId="77777777" w:rsidTr="0050736F">
      <w:trPr>
        <w:trHeight w:val="1992"/>
      </w:trPr>
      <w:tc>
        <w:tcPr>
          <w:tcW w:w="3833" w:type="dxa"/>
          <w:tcBorders>
            <w:bottom w:val="single" w:sz="4" w:space="0" w:color="auto"/>
          </w:tcBorders>
        </w:tcPr>
        <w:p w14:paraId="71F0F43F" w14:textId="463FAE0D" w:rsidR="00397F95" w:rsidRPr="00A74DCB" w:rsidRDefault="00397F95" w:rsidP="0050736F">
          <w:pPr>
            <w:pStyle w:val="Anschrift"/>
            <w:framePr w:w="0" w:hRule="auto" w:hSpace="0" w:wrap="auto" w:vAnchor="margin" w:hAnchor="text" w:xAlign="left" w:yAlign="inline"/>
            <w:spacing w:before="840"/>
            <w:jc w:val="center"/>
            <w:rPr>
              <w:b/>
              <w:bCs/>
              <w:sz w:val="20"/>
              <w:szCs w:val="20"/>
            </w:rPr>
          </w:pPr>
          <w:bookmarkStart w:id="0" w:name="_Hlk129865487"/>
          <w:r w:rsidRPr="00A74DCB">
            <w:rPr>
              <w:b/>
              <w:bCs/>
              <w:sz w:val="20"/>
              <w:szCs w:val="20"/>
            </w:rPr>
            <w:t xml:space="preserve">Vorsitzende Silvia </w:t>
          </w:r>
          <w:proofErr w:type="spellStart"/>
          <w:r w:rsidRPr="00A74DCB">
            <w:rPr>
              <w:b/>
              <w:bCs/>
              <w:sz w:val="20"/>
              <w:szCs w:val="20"/>
            </w:rPr>
            <w:t>Hame</w:t>
          </w:r>
          <w:proofErr w:type="spellEnd"/>
        </w:p>
        <w:p w14:paraId="30CAEF11" w14:textId="26A3352A" w:rsidR="00B30286" w:rsidRPr="00A74DCB" w:rsidRDefault="00D21CF8" w:rsidP="0050736F">
          <w:pPr>
            <w:pStyle w:val="Anschrift"/>
            <w:framePr w:w="0" w:hRule="auto" w:hSpace="0" w:wrap="auto" w:vAnchor="margin" w:hAnchor="text" w:xAlign="left" w:yAlign="inline"/>
            <w:spacing w:line="0" w:lineRule="atLeast"/>
            <w:jc w:val="center"/>
            <w:rPr>
              <w:sz w:val="16"/>
              <w:szCs w:val="16"/>
            </w:rPr>
          </w:pPr>
          <w:bookmarkStart w:id="1" w:name="_Hlk132369277"/>
          <w:bookmarkStart w:id="2" w:name="_Hlk132369199"/>
          <w:r w:rsidRPr="00A74DCB">
            <w:rPr>
              <w:sz w:val="16"/>
              <w:szCs w:val="16"/>
            </w:rPr>
            <w:t xml:space="preserve">Küstriner Str. </w:t>
          </w:r>
          <w:proofErr w:type="gramStart"/>
          <w:r w:rsidRPr="00A74DCB">
            <w:rPr>
              <w:sz w:val="16"/>
              <w:szCs w:val="16"/>
            </w:rPr>
            <w:t>6  ·</w:t>
          </w:r>
          <w:proofErr w:type="gramEnd"/>
          <w:r w:rsidRPr="00A74DCB">
            <w:rPr>
              <w:sz w:val="16"/>
              <w:szCs w:val="16"/>
            </w:rPr>
            <w:t xml:space="preserve">  66121 Saarbrücken</w:t>
          </w:r>
          <w:bookmarkEnd w:id="1"/>
        </w:p>
        <w:bookmarkEnd w:id="2"/>
        <w:p w14:paraId="43D70A39" w14:textId="629860E3" w:rsidR="00397F95" w:rsidRPr="0034267E" w:rsidRDefault="00397F95" w:rsidP="0050736F">
          <w:pPr>
            <w:pStyle w:val="Anschrift"/>
            <w:framePr w:w="0" w:hRule="auto" w:hSpace="0" w:wrap="auto" w:vAnchor="margin" w:hAnchor="text" w:xAlign="left" w:yAlign="inline"/>
            <w:pBdr>
              <w:top w:val="single" w:sz="4" w:space="1" w:color="auto"/>
            </w:pBdr>
            <w:tabs>
              <w:tab w:val="right" w:pos="4106"/>
            </w:tabs>
            <w:spacing w:before="120"/>
            <w:rPr>
              <w:sz w:val="20"/>
              <w:szCs w:val="20"/>
            </w:rPr>
          </w:pPr>
          <w:r w:rsidRPr="0034267E">
            <w:rPr>
              <w:sz w:val="20"/>
              <w:szCs w:val="20"/>
            </w:rPr>
            <w:t>Tel</w:t>
          </w:r>
          <w:r w:rsidR="00471E8C" w:rsidRPr="0034267E">
            <w:rPr>
              <w:sz w:val="20"/>
              <w:szCs w:val="20"/>
            </w:rPr>
            <w:t>efon</w:t>
          </w:r>
          <w:r w:rsidRPr="0034267E">
            <w:rPr>
              <w:sz w:val="20"/>
              <w:szCs w:val="20"/>
            </w:rPr>
            <w:t>:</w:t>
          </w:r>
          <w:r w:rsidRPr="0034267E">
            <w:rPr>
              <w:sz w:val="20"/>
              <w:szCs w:val="20"/>
            </w:rPr>
            <w:tab/>
          </w:r>
          <w:proofErr w:type="gramStart"/>
          <w:r w:rsidRPr="0034267E">
            <w:rPr>
              <w:sz w:val="20"/>
              <w:szCs w:val="20"/>
            </w:rPr>
            <w:t>0681  81</w:t>
          </w:r>
          <w:proofErr w:type="gramEnd"/>
          <w:r w:rsidRPr="0034267E">
            <w:rPr>
              <w:sz w:val="20"/>
              <w:szCs w:val="20"/>
            </w:rPr>
            <w:t xml:space="preserve"> 81 81</w:t>
          </w:r>
        </w:p>
        <w:p w14:paraId="2BB017EE" w14:textId="0AC9D323" w:rsidR="00397F95" w:rsidRPr="001F29F5" w:rsidRDefault="0034267E" w:rsidP="0050736F">
          <w:pPr>
            <w:pStyle w:val="Anschrift"/>
            <w:framePr w:w="0" w:hRule="auto" w:hSpace="0" w:wrap="auto" w:vAnchor="margin" w:hAnchor="text" w:xAlign="left" w:yAlign="inline"/>
            <w:pBdr>
              <w:top w:val="single" w:sz="4" w:space="1" w:color="auto"/>
            </w:pBdr>
            <w:tabs>
              <w:tab w:val="right" w:pos="4106"/>
            </w:tabs>
            <w:rPr>
              <w:sz w:val="20"/>
              <w:szCs w:val="20"/>
            </w:rPr>
          </w:pPr>
          <w:r w:rsidRPr="001F29F5">
            <w:rPr>
              <w:sz w:val="20"/>
              <w:szCs w:val="20"/>
            </w:rPr>
            <w:t>Info-Telefon</w:t>
          </w:r>
          <w:r w:rsidR="00397F95" w:rsidRPr="001F29F5">
            <w:rPr>
              <w:sz w:val="20"/>
              <w:szCs w:val="20"/>
            </w:rPr>
            <w:t>:</w:t>
          </w:r>
          <w:r w:rsidR="00397F95" w:rsidRPr="001F29F5">
            <w:rPr>
              <w:sz w:val="20"/>
              <w:szCs w:val="20"/>
            </w:rPr>
            <w:tab/>
            <w:t>0681  81 51 26</w:t>
          </w:r>
        </w:p>
        <w:p w14:paraId="1D92DC88" w14:textId="6129A7FB" w:rsidR="00397F95" w:rsidRPr="001F29F5" w:rsidRDefault="00471E8C" w:rsidP="0050736F">
          <w:pPr>
            <w:pStyle w:val="Anschrift"/>
            <w:framePr w:w="0" w:hRule="auto" w:hSpace="0" w:wrap="auto" w:vAnchor="margin" w:hAnchor="text" w:xAlign="left" w:yAlign="inline"/>
            <w:pBdr>
              <w:top w:val="single" w:sz="4" w:space="1" w:color="auto"/>
            </w:pBdr>
            <w:tabs>
              <w:tab w:val="right" w:pos="4106"/>
            </w:tabs>
            <w:rPr>
              <w:rStyle w:val="Hyperlink"/>
              <w:sz w:val="20"/>
              <w:szCs w:val="20"/>
            </w:rPr>
          </w:pPr>
          <w:r w:rsidRPr="001F29F5">
            <w:rPr>
              <w:sz w:val="20"/>
              <w:szCs w:val="20"/>
            </w:rPr>
            <w:t>E-</w:t>
          </w:r>
          <w:r w:rsidR="00397F95" w:rsidRPr="001F29F5">
            <w:rPr>
              <w:sz w:val="20"/>
              <w:szCs w:val="20"/>
            </w:rPr>
            <w:t>Mail:</w:t>
          </w:r>
          <w:r w:rsidR="00397F95" w:rsidRPr="001F29F5">
            <w:rPr>
              <w:sz w:val="20"/>
              <w:szCs w:val="20"/>
            </w:rPr>
            <w:tab/>
          </w:r>
          <w:hyperlink r:id="rId1" w:history="1">
            <w:r w:rsidR="00397F95" w:rsidRPr="001F29F5">
              <w:rPr>
                <w:rStyle w:val="Hyperlink"/>
                <w:sz w:val="20"/>
                <w:szCs w:val="20"/>
              </w:rPr>
              <w:t>info@bsvsaar.org</w:t>
            </w:r>
          </w:hyperlink>
        </w:p>
        <w:p w14:paraId="2623036E" w14:textId="3452A91D" w:rsidR="00397F95" w:rsidRPr="004B27AB" w:rsidRDefault="00397F95" w:rsidP="0050736F">
          <w:pPr>
            <w:pStyle w:val="Kopfzeile"/>
            <w:tabs>
              <w:tab w:val="clear" w:pos="4536"/>
              <w:tab w:val="right" w:pos="3900"/>
            </w:tabs>
            <w:spacing w:line="300" w:lineRule="atLeast"/>
            <w:rPr>
              <w:sz w:val="20"/>
              <w:szCs w:val="20"/>
            </w:rPr>
          </w:pPr>
          <w:r w:rsidRPr="0034267E">
            <w:rPr>
              <w:sz w:val="20"/>
              <w:szCs w:val="20"/>
            </w:rPr>
            <w:t>Web</w:t>
          </w:r>
          <w:r w:rsidR="0063079D" w:rsidRPr="0034267E">
            <w:rPr>
              <w:sz w:val="20"/>
              <w:szCs w:val="20"/>
            </w:rPr>
            <w:t>s</w:t>
          </w:r>
          <w:r w:rsidR="00471E8C" w:rsidRPr="0034267E">
            <w:rPr>
              <w:sz w:val="20"/>
              <w:szCs w:val="20"/>
            </w:rPr>
            <w:t>eite</w:t>
          </w:r>
          <w:r w:rsidRPr="0034267E">
            <w:rPr>
              <w:sz w:val="20"/>
              <w:szCs w:val="20"/>
            </w:rPr>
            <w:t>:</w:t>
          </w:r>
          <w:r w:rsidRPr="0034267E">
            <w:rPr>
              <w:sz w:val="20"/>
              <w:szCs w:val="20"/>
            </w:rPr>
            <w:tab/>
            <w:t>https://bsvsaar.org</w:t>
          </w:r>
        </w:p>
      </w:tc>
    </w:tr>
  </w:tbl>
  <w:bookmarkEnd w:id="0"/>
  <w:p w14:paraId="56EF289A" w14:textId="66EE378E" w:rsidR="00397F95" w:rsidRDefault="00942FDB" w:rsidP="00397F95">
    <w:pPr>
      <w:pStyle w:val="Kopfzeile"/>
      <w:tabs>
        <w:tab w:val="clear" w:pos="4536"/>
        <w:tab w:val="clear" w:pos="9072"/>
      </w:tabs>
      <w:jc w:val="both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6DF8FC0" wp14:editId="4D2ADD3D">
          <wp:simplePos x="0" y="0"/>
          <wp:positionH relativeFrom="column">
            <wp:posOffset>-130447</wp:posOffset>
          </wp:positionH>
          <wp:positionV relativeFrom="paragraph">
            <wp:posOffset>86632</wp:posOffset>
          </wp:positionV>
          <wp:extent cx="2191385" cy="1798320"/>
          <wp:effectExtent l="0" t="0" r="0" b="0"/>
          <wp:wrapTight wrapText="bothSides">
            <wp:wrapPolygon edited="0">
              <wp:start x="6009" y="1831"/>
              <wp:lineTo x="2253" y="5949"/>
              <wp:lineTo x="1878" y="6864"/>
              <wp:lineTo x="2253" y="7780"/>
              <wp:lineTo x="4319" y="9610"/>
              <wp:lineTo x="4319" y="10297"/>
              <wp:lineTo x="9576" y="13271"/>
              <wp:lineTo x="3004" y="13500"/>
              <wp:lineTo x="1690" y="13958"/>
              <wp:lineTo x="1502" y="18992"/>
              <wp:lineTo x="2817" y="19220"/>
              <wp:lineTo x="13332" y="19678"/>
              <wp:lineTo x="19716" y="19678"/>
              <wp:lineTo x="19904" y="19220"/>
              <wp:lineTo x="19153" y="16246"/>
              <wp:lineTo x="17087" y="15331"/>
              <wp:lineTo x="10703" y="13271"/>
              <wp:lineTo x="10703" y="9610"/>
              <wp:lineTo x="11830" y="6636"/>
              <wp:lineTo x="12017" y="5034"/>
              <wp:lineTo x="8637" y="2517"/>
              <wp:lineTo x="6760" y="1831"/>
              <wp:lineTo x="6009" y="1831"/>
            </wp:wrapPolygon>
          </wp:wrapTight>
          <wp:docPr id="4" name="Grafik 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385" cy="179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6438FB" w14:textId="53C599E9" w:rsidR="00F767A7" w:rsidRPr="00397F95" w:rsidRDefault="00397F95" w:rsidP="0050736F">
    <w:pPr>
      <w:pStyle w:val="Kopfzeile"/>
      <w:tabs>
        <w:tab w:val="clear" w:pos="4536"/>
        <w:tab w:val="clear" w:pos="9072"/>
      </w:tabs>
      <w:ind w:firstLine="589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C214391" wp14:editId="2DE961A4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8000" cy="0"/>
              <wp:effectExtent l="0" t="0" r="0" b="0"/>
              <wp:wrapNone/>
              <wp:docPr id="16" name="Gerader Verbinder 18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38864" id="Gerader Verbinder 187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" strokecolor="windowText" strokeweight="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BB8678D" wp14:editId="4C698515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8000" cy="0"/>
              <wp:effectExtent l="0" t="0" r="0" b="0"/>
              <wp:wrapNone/>
              <wp:docPr id="17" name="Gerader Verbinder 1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52F0B" id="Gerader Verbinder 188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" strokecolor="windowText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6B4D2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12FE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C01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BEBD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EC1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7A46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D078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0C1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886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30D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3868608">
    <w:abstractNumId w:val="9"/>
  </w:num>
  <w:num w:numId="2" w16cid:durableId="1645351753">
    <w:abstractNumId w:val="7"/>
  </w:num>
  <w:num w:numId="3" w16cid:durableId="1440295239">
    <w:abstractNumId w:val="6"/>
  </w:num>
  <w:num w:numId="4" w16cid:durableId="29649719">
    <w:abstractNumId w:val="5"/>
  </w:num>
  <w:num w:numId="5" w16cid:durableId="602760798">
    <w:abstractNumId w:val="4"/>
  </w:num>
  <w:num w:numId="6" w16cid:durableId="1941641489">
    <w:abstractNumId w:val="8"/>
  </w:num>
  <w:num w:numId="7" w16cid:durableId="1293974764">
    <w:abstractNumId w:val="3"/>
  </w:num>
  <w:num w:numId="8" w16cid:durableId="1097403595">
    <w:abstractNumId w:val="2"/>
  </w:num>
  <w:num w:numId="9" w16cid:durableId="1277101758">
    <w:abstractNumId w:val="1"/>
  </w:num>
  <w:num w:numId="10" w16cid:durableId="84069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08"/>
    <w:rsid w:val="0000387F"/>
    <w:rsid w:val="00005614"/>
    <w:rsid w:val="000131E1"/>
    <w:rsid w:val="000169CB"/>
    <w:rsid w:val="000229D5"/>
    <w:rsid w:val="00022AC2"/>
    <w:rsid w:val="00025743"/>
    <w:rsid w:val="00030D0B"/>
    <w:rsid w:val="0004364A"/>
    <w:rsid w:val="00043CC8"/>
    <w:rsid w:val="00043E6B"/>
    <w:rsid w:val="00043EE5"/>
    <w:rsid w:val="0004478B"/>
    <w:rsid w:val="00045D6A"/>
    <w:rsid w:val="00052204"/>
    <w:rsid w:val="00052A48"/>
    <w:rsid w:val="00061A47"/>
    <w:rsid w:val="00066C9F"/>
    <w:rsid w:val="0006714B"/>
    <w:rsid w:val="00071FC7"/>
    <w:rsid w:val="0008059C"/>
    <w:rsid w:val="000810DE"/>
    <w:rsid w:val="00083FF2"/>
    <w:rsid w:val="000905F6"/>
    <w:rsid w:val="00091E43"/>
    <w:rsid w:val="0009245D"/>
    <w:rsid w:val="00095AF3"/>
    <w:rsid w:val="000A19DD"/>
    <w:rsid w:val="000A3740"/>
    <w:rsid w:val="000A542E"/>
    <w:rsid w:val="000A5D50"/>
    <w:rsid w:val="000B2615"/>
    <w:rsid w:val="000B4616"/>
    <w:rsid w:val="000B5C3C"/>
    <w:rsid w:val="000C2A4F"/>
    <w:rsid w:val="000C7A8A"/>
    <w:rsid w:val="000D0CD1"/>
    <w:rsid w:val="000D6384"/>
    <w:rsid w:val="000E6F3D"/>
    <w:rsid w:val="000F6B7C"/>
    <w:rsid w:val="000F6B97"/>
    <w:rsid w:val="0010073F"/>
    <w:rsid w:val="001069CE"/>
    <w:rsid w:val="00115C1A"/>
    <w:rsid w:val="00121D0A"/>
    <w:rsid w:val="00127AAB"/>
    <w:rsid w:val="00130483"/>
    <w:rsid w:val="00131DEB"/>
    <w:rsid w:val="00132378"/>
    <w:rsid w:val="001358C7"/>
    <w:rsid w:val="0014111A"/>
    <w:rsid w:val="001517A1"/>
    <w:rsid w:val="00153B48"/>
    <w:rsid w:val="00155EB2"/>
    <w:rsid w:val="001616B6"/>
    <w:rsid w:val="001618DD"/>
    <w:rsid w:val="001649A7"/>
    <w:rsid w:val="001743B8"/>
    <w:rsid w:val="00175131"/>
    <w:rsid w:val="001817A8"/>
    <w:rsid w:val="00182EA1"/>
    <w:rsid w:val="0019638F"/>
    <w:rsid w:val="001A30AF"/>
    <w:rsid w:val="001A6E39"/>
    <w:rsid w:val="001B359C"/>
    <w:rsid w:val="001B77DB"/>
    <w:rsid w:val="001C4F37"/>
    <w:rsid w:val="001C60B0"/>
    <w:rsid w:val="001C6796"/>
    <w:rsid w:val="001D0B3C"/>
    <w:rsid w:val="001D1E26"/>
    <w:rsid w:val="001F29F5"/>
    <w:rsid w:val="001F7E5B"/>
    <w:rsid w:val="002023F6"/>
    <w:rsid w:val="00206D1E"/>
    <w:rsid w:val="0021456F"/>
    <w:rsid w:val="002216C8"/>
    <w:rsid w:val="002237BF"/>
    <w:rsid w:val="00223811"/>
    <w:rsid w:val="00225B92"/>
    <w:rsid w:val="00231A07"/>
    <w:rsid w:val="002452B9"/>
    <w:rsid w:val="00247F1B"/>
    <w:rsid w:val="00251BA0"/>
    <w:rsid w:val="00251E82"/>
    <w:rsid w:val="00254CE1"/>
    <w:rsid w:val="0025508C"/>
    <w:rsid w:val="0025676A"/>
    <w:rsid w:val="0025676F"/>
    <w:rsid w:val="00261849"/>
    <w:rsid w:val="00262C77"/>
    <w:rsid w:val="002661D5"/>
    <w:rsid w:val="00272347"/>
    <w:rsid w:val="00274BD3"/>
    <w:rsid w:val="002756C7"/>
    <w:rsid w:val="002778A0"/>
    <w:rsid w:val="00281F83"/>
    <w:rsid w:val="00284C70"/>
    <w:rsid w:val="00295892"/>
    <w:rsid w:val="00297FD9"/>
    <w:rsid w:val="002A237C"/>
    <w:rsid w:val="002A3766"/>
    <w:rsid w:val="002A3FA7"/>
    <w:rsid w:val="002B37EF"/>
    <w:rsid w:val="002B4210"/>
    <w:rsid w:val="002B6481"/>
    <w:rsid w:val="002B6C10"/>
    <w:rsid w:val="002C76B6"/>
    <w:rsid w:val="002D0170"/>
    <w:rsid w:val="002D3CFD"/>
    <w:rsid w:val="002E1129"/>
    <w:rsid w:val="002E1D35"/>
    <w:rsid w:val="002E4199"/>
    <w:rsid w:val="002E7207"/>
    <w:rsid w:val="002E7E0F"/>
    <w:rsid w:val="002F076A"/>
    <w:rsid w:val="002F0CB2"/>
    <w:rsid w:val="003001C1"/>
    <w:rsid w:val="00301426"/>
    <w:rsid w:val="00311D92"/>
    <w:rsid w:val="00312538"/>
    <w:rsid w:val="00325166"/>
    <w:rsid w:val="0032711C"/>
    <w:rsid w:val="0033113D"/>
    <w:rsid w:val="003326B7"/>
    <w:rsid w:val="00332D7F"/>
    <w:rsid w:val="00333206"/>
    <w:rsid w:val="0034267E"/>
    <w:rsid w:val="00352592"/>
    <w:rsid w:val="00353266"/>
    <w:rsid w:val="0035486C"/>
    <w:rsid w:val="0035657C"/>
    <w:rsid w:val="00363E51"/>
    <w:rsid w:val="003641BD"/>
    <w:rsid w:val="00373D16"/>
    <w:rsid w:val="00381040"/>
    <w:rsid w:val="003813B1"/>
    <w:rsid w:val="00383597"/>
    <w:rsid w:val="00387624"/>
    <w:rsid w:val="00397F95"/>
    <w:rsid w:val="003A0BE4"/>
    <w:rsid w:val="003A1013"/>
    <w:rsid w:val="003A25F6"/>
    <w:rsid w:val="003A7C69"/>
    <w:rsid w:val="003B0F28"/>
    <w:rsid w:val="003B47BC"/>
    <w:rsid w:val="003B6D6A"/>
    <w:rsid w:val="003C1E24"/>
    <w:rsid w:val="003C1F34"/>
    <w:rsid w:val="003C34B5"/>
    <w:rsid w:val="003C3D66"/>
    <w:rsid w:val="003D173C"/>
    <w:rsid w:val="003D17E4"/>
    <w:rsid w:val="003D7036"/>
    <w:rsid w:val="003E00B0"/>
    <w:rsid w:val="003E6E0E"/>
    <w:rsid w:val="003E78C9"/>
    <w:rsid w:val="003F5BC0"/>
    <w:rsid w:val="003F6618"/>
    <w:rsid w:val="0040000E"/>
    <w:rsid w:val="00402541"/>
    <w:rsid w:val="00406C51"/>
    <w:rsid w:val="004105E1"/>
    <w:rsid w:val="00410639"/>
    <w:rsid w:val="004123E9"/>
    <w:rsid w:val="00414F2C"/>
    <w:rsid w:val="00416E36"/>
    <w:rsid w:val="00424268"/>
    <w:rsid w:val="0043090A"/>
    <w:rsid w:val="00432987"/>
    <w:rsid w:val="00434925"/>
    <w:rsid w:val="00435BFD"/>
    <w:rsid w:val="00435E5F"/>
    <w:rsid w:val="00436FDC"/>
    <w:rsid w:val="00437360"/>
    <w:rsid w:val="00441C55"/>
    <w:rsid w:val="00441E1A"/>
    <w:rsid w:val="00445137"/>
    <w:rsid w:val="004535DA"/>
    <w:rsid w:val="0045439F"/>
    <w:rsid w:val="00470AD7"/>
    <w:rsid w:val="00471E8C"/>
    <w:rsid w:val="0048751E"/>
    <w:rsid w:val="00487B8F"/>
    <w:rsid w:val="00493A6C"/>
    <w:rsid w:val="00494C34"/>
    <w:rsid w:val="00496111"/>
    <w:rsid w:val="00496123"/>
    <w:rsid w:val="00496AB9"/>
    <w:rsid w:val="00497845"/>
    <w:rsid w:val="004A0160"/>
    <w:rsid w:val="004A3EE8"/>
    <w:rsid w:val="004A7205"/>
    <w:rsid w:val="004B1619"/>
    <w:rsid w:val="004B27AB"/>
    <w:rsid w:val="004C0239"/>
    <w:rsid w:val="004C0B69"/>
    <w:rsid w:val="004D052A"/>
    <w:rsid w:val="004D0E08"/>
    <w:rsid w:val="004D4B6E"/>
    <w:rsid w:val="004E6120"/>
    <w:rsid w:val="00501EBF"/>
    <w:rsid w:val="0050736F"/>
    <w:rsid w:val="00530655"/>
    <w:rsid w:val="005353C3"/>
    <w:rsid w:val="00540FC2"/>
    <w:rsid w:val="00547FEE"/>
    <w:rsid w:val="005504D3"/>
    <w:rsid w:val="005524FF"/>
    <w:rsid w:val="005536C7"/>
    <w:rsid w:val="00562083"/>
    <w:rsid w:val="005620CE"/>
    <w:rsid w:val="005760D8"/>
    <w:rsid w:val="005820E2"/>
    <w:rsid w:val="00582D8A"/>
    <w:rsid w:val="005A2022"/>
    <w:rsid w:val="005A3DB7"/>
    <w:rsid w:val="005A76DB"/>
    <w:rsid w:val="005B4C33"/>
    <w:rsid w:val="005B6229"/>
    <w:rsid w:val="005C0041"/>
    <w:rsid w:val="005C0EF1"/>
    <w:rsid w:val="005C1833"/>
    <w:rsid w:val="005C5825"/>
    <w:rsid w:val="005D0744"/>
    <w:rsid w:val="005D1DD9"/>
    <w:rsid w:val="005D5922"/>
    <w:rsid w:val="005F6298"/>
    <w:rsid w:val="005F7F41"/>
    <w:rsid w:val="00602A56"/>
    <w:rsid w:val="00627010"/>
    <w:rsid w:val="006279B4"/>
    <w:rsid w:val="0063079D"/>
    <w:rsid w:val="00632657"/>
    <w:rsid w:val="0064078A"/>
    <w:rsid w:val="00640D2A"/>
    <w:rsid w:val="00653354"/>
    <w:rsid w:val="00654267"/>
    <w:rsid w:val="00661B7A"/>
    <w:rsid w:val="006630CB"/>
    <w:rsid w:val="00665C75"/>
    <w:rsid w:val="00677F25"/>
    <w:rsid w:val="006818D3"/>
    <w:rsid w:val="00691926"/>
    <w:rsid w:val="0069248D"/>
    <w:rsid w:val="00692C4F"/>
    <w:rsid w:val="00692FDE"/>
    <w:rsid w:val="0069587B"/>
    <w:rsid w:val="006A4487"/>
    <w:rsid w:val="006A666A"/>
    <w:rsid w:val="006A72AB"/>
    <w:rsid w:val="006B412B"/>
    <w:rsid w:val="006C295C"/>
    <w:rsid w:val="006C34AC"/>
    <w:rsid w:val="006C7CFD"/>
    <w:rsid w:val="006D00C8"/>
    <w:rsid w:val="006D22E6"/>
    <w:rsid w:val="006D454D"/>
    <w:rsid w:val="006D73EB"/>
    <w:rsid w:val="006E4193"/>
    <w:rsid w:val="006F08AD"/>
    <w:rsid w:val="006F18BB"/>
    <w:rsid w:val="006F3AF2"/>
    <w:rsid w:val="006F47B6"/>
    <w:rsid w:val="00702E9E"/>
    <w:rsid w:val="007062AA"/>
    <w:rsid w:val="007138CC"/>
    <w:rsid w:val="00716B73"/>
    <w:rsid w:val="00726C57"/>
    <w:rsid w:val="007275B8"/>
    <w:rsid w:val="00727908"/>
    <w:rsid w:val="00727B06"/>
    <w:rsid w:val="00736B50"/>
    <w:rsid w:val="00737D48"/>
    <w:rsid w:val="0074244B"/>
    <w:rsid w:val="00743307"/>
    <w:rsid w:val="0074560E"/>
    <w:rsid w:val="007475D9"/>
    <w:rsid w:val="00747B8A"/>
    <w:rsid w:val="00751840"/>
    <w:rsid w:val="007526C0"/>
    <w:rsid w:val="00755FDE"/>
    <w:rsid w:val="0076043E"/>
    <w:rsid w:val="007746CC"/>
    <w:rsid w:val="007932A0"/>
    <w:rsid w:val="007934A8"/>
    <w:rsid w:val="00797FE5"/>
    <w:rsid w:val="007A186F"/>
    <w:rsid w:val="007A607A"/>
    <w:rsid w:val="007B16E5"/>
    <w:rsid w:val="007B44FB"/>
    <w:rsid w:val="007B7540"/>
    <w:rsid w:val="007C0A1C"/>
    <w:rsid w:val="007C576F"/>
    <w:rsid w:val="007C67F9"/>
    <w:rsid w:val="007D0A1B"/>
    <w:rsid w:val="007E6A3B"/>
    <w:rsid w:val="007F11C9"/>
    <w:rsid w:val="007F6E4B"/>
    <w:rsid w:val="00801F50"/>
    <w:rsid w:val="008066F1"/>
    <w:rsid w:val="0080730C"/>
    <w:rsid w:val="0081227C"/>
    <w:rsid w:val="0081335D"/>
    <w:rsid w:val="00824D03"/>
    <w:rsid w:val="00831F9E"/>
    <w:rsid w:val="0084405E"/>
    <w:rsid w:val="00854DAB"/>
    <w:rsid w:val="00856E0B"/>
    <w:rsid w:val="008600EB"/>
    <w:rsid w:val="00866B97"/>
    <w:rsid w:val="008707CE"/>
    <w:rsid w:val="00880D31"/>
    <w:rsid w:val="00882F3E"/>
    <w:rsid w:val="00884401"/>
    <w:rsid w:val="00885D24"/>
    <w:rsid w:val="0088773F"/>
    <w:rsid w:val="008942AD"/>
    <w:rsid w:val="00894877"/>
    <w:rsid w:val="00896551"/>
    <w:rsid w:val="008969A1"/>
    <w:rsid w:val="008A45F1"/>
    <w:rsid w:val="008A77B4"/>
    <w:rsid w:val="008A7C3D"/>
    <w:rsid w:val="008B46ED"/>
    <w:rsid w:val="008B5CF3"/>
    <w:rsid w:val="008B653B"/>
    <w:rsid w:val="008C6A2D"/>
    <w:rsid w:val="008D3438"/>
    <w:rsid w:val="008D5C6F"/>
    <w:rsid w:val="008D6628"/>
    <w:rsid w:val="008E592C"/>
    <w:rsid w:val="008E6B08"/>
    <w:rsid w:val="008F12A8"/>
    <w:rsid w:val="008F6822"/>
    <w:rsid w:val="008F6C29"/>
    <w:rsid w:val="008F785C"/>
    <w:rsid w:val="00903CC7"/>
    <w:rsid w:val="00905A91"/>
    <w:rsid w:val="00906A46"/>
    <w:rsid w:val="009138AE"/>
    <w:rsid w:val="0094047D"/>
    <w:rsid w:val="00940747"/>
    <w:rsid w:val="00942D6C"/>
    <w:rsid w:val="00942FDB"/>
    <w:rsid w:val="00943CE2"/>
    <w:rsid w:val="00944F6F"/>
    <w:rsid w:val="00946FAD"/>
    <w:rsid w:val="0095451B"/>
    <w:rsid w:val="009747EA"/>
    <w:rsid w:val="00974896"/>
    <w:rsid w:val="009838C6"/>
    <w:rsid w:val="00985A69"/>
    <w:rsid w:val="00987E33"/>
    <w:rsid w:val="0099178E"/>
    <w:rsid w:val="009955EC"/>
    <w:rsid w:val="00996060"/>
    <w:rsid w:val="009A00FD"/>
    <w:rsid w:val="009A698E"/>
    <w:rsid w:val="009A70BD"/>
    <w:rsid w:val="009C10CA"/>
    <w:rsid w:val="009D00B2"/>
    <w:rsid w:val="009D2A0A"/>
    <w:rsid w:val="009D3857"/>
    <w:rsid w:val="009E26D3"/>
    <w:rsid w:val="009E5B5D"/>
    <w:rsid w:val="009F231D"/>
    <w:rsid w:val="009F57DD"/>
    <w:rsid w:val="009F5A71"/>
    <w:rsid w:val="009F657C"/>
    <w:rsid w:val="00A0176E"/>
    <w:rsid w:val="00A01BB3"/>
    <w:rsid w:val="00A07B70"/>
    <w:rsid w:val="00A154F7"/>
    <w:rsid w:val="00A21336"/>
    <w:rsid w:val="00A310CF"/>
    <w:rsid w:val="00A37124"/>
    <w:rsid w:val="00A41AE7"/>
    <w:rsid w:val="00A434E5"/>
    <w:rsid w:val="00A44FE3"/>
    <w:rsid w:val="00A46A20"/>
    <w:rsid w:val="00A65267"/>
    <w:rsid w:val="00A713A0"/>
    <w:rsid w:val="00A74DCB"/>
    <w:rsid w:val="00A90C0F"/>
    <w:rsid w:val="00A97642"/>
    <w:rsid w:val="00AA3E6B"/>
    <w:rsid w:val="00AA695C"/>
    <w:rsid w:val="00AC7FC1"/>
    <w:rsid w:val="00AD3EC5"/>
    <w:rsid w:val="00AE6A93"/>
    <w:rsid w:val="00AE7C0E"/>
    <w:rsid w:val="00AF783A"/>
    <w:rsid w:val="00B1013E"/>
    <w:rsid w:val="00B1114B"/>
    <w:rsid w:val="00B13A7B"/>
    <w:rsid w:val="00B227C6"/>
    <w:rsid w:val="00B254A7"/>
    <w:rsid w:val="00B25533"/>
    <w:rsid w:val="00B257C9"/>
    <w:rsid w:val="00B267A0"/>
    <w:rsid w:val="00B26A57"/>
    <w:rsid w:val="00B30286"/>
    <w:rsid w:val="00B318AB"/>
    <w:rsid w:val="00B361FA"/>
    <w:rsid w:val="00B37545"/>
    <w:rsid w:val="00B41E6E"/>
    <w:rsid w:val="00B42487"/>
    <w:rsid w:val="00B45058"/>
    <w:rsid w:val="00B56E29"/>
    <w:rsid w:val="00B64505"/>
    <w:rsid w:val="00B64F3C"/>
    <w:rsid w:val="00B76841"/>
    <w:rsid w:val="00B826D4"/>
    <w:rsid w:val="00B92295"/>
    <w:rsid w:val="00B97EF0"/>
    <w:rsid w:val="00BA62FD"/>
    <w:rsid w:val="00BB1ECD"/>
    <w:rsid w:val="00BB2719"/>
    <w:rsid w:val="00BC48F7"/>
    <w:rsid w:val="00BC68DD"/>
    <w:rsid w:val="00BD688E"/>
    <w:rsid w:val="00BF077D"/>
    <w:rsid w:val="00C05700"/>
    <w:rsid w:val="00C05F5A"/>
    <w:rsid w:val="00C1189C"/>
    <w:rsid w:val="00C12CE9"/>
    <w:rsid w:val="00C16C04"/>
    <w:rsid w:val="00C245E2"/>
    <w:rsid w:val="00C31F4D"/>
    <w:rsid w:val="00C37616"/>
    <w:rsid w:val="00C44895"/>
    <w:rsid w:val="00C527C8"/>
    <w:rsid w:val="00C61FF4"/>
    <w:rsid w:val="00C672C4"/>
    <w:rsid w:val="00C719F6"/>
    <w:rsid w:val="00C76DDF"/>
    <w:rsid w:val="00C84366"/>
    <w:rsid w:val="00C85D0E"/>
    <w:rsid w:val="00C934FB"/>
    <w:rsid w:val="00C935F9"/>
    <w:rsid w:val="00C93A8C"/>
    <w:rsid w:val="00C942E7"/>
    <w:rsid w:val="00C94BE0"/>
    <w:rsid w:val="00C95B12"/>
    <w:rsid w:val="00CA11EF"/>
    <w:rsid w:val="00CA3411"/>
    <w:rsid w:val="00CA4214"/>
    <w:rsid w:val="00CA4FC4"/>
    <w:rsid w:val="00CB0636"/>
    <w:rsid w:val="00CB3807"/>
    <w:rsid w:val="00CC23E8"/>
    <w:rsid w:val="00CC39A6"/>
    <w:rsid w:val="00CC46C2"/>
    <w:rsid w:val="00CC5F54"/>
    <w:rsid w:val="00CC737C"/>
    <w:rsid w:val="00CD2275"/>
    <w:rsid w:val="00CE036C"/>
    <w:rsid w:val="00CE3973"/>
    <w:rsid w:val="00CE45C8"/>
    <w:rsid w:val="00CE56CA"/>
    <w:rsid w:val="00CF22D4"/>
    <w:rsid w:val="00CF7DC7"/>
    <w:rsid w:val="00D04B2D"/>
    <w:rsid w:val="00D2119A"/>
    <w:rsid w:val="00D21CF8"/>
    <w:rsid w:val="00D30728"/>
    <w:rsid w:val="00D35DEB"/>
    <w:rsid w:val="00D361D7"/>
    <w:rsid w:val="00D36F1D"/>
    <w:rsid w:val="00D4142D"/>
    <w:rsid w:val="00D41C0F"/>
    <w:rsid w:val="00D47B48"/>
    <w:rsid w:val="00D502B3"/>
    <w:rsid w:val="00D51E26"/>
    <w:rsid w:val="00D541D7"/>
    <w:rsid w:val="00D578B3"/>
    <w:rsid w:val="00D64CD3"/>
    <w:rsid w:val="00D74AB0"/>
    <w:rsid w:val="00D801B0"/>
    <w:rsid w:val="00D821DA"/>
    <w:rsid w:val="00D82CD2"/>
    <w:rsid w:val="00D90929"/>
    <w:rsid w:val="00D932B7"/>
    <w:rsid w:val="00D9427C"/>
    <w:rsid w:val="00D9551E"/>
    <w:rsid w:val="00D97418"/>
    <w:rsid w:val="00D975FB"/>
    <w:rsid w:val="00DA0CA0"/>
    <w:rsid w:val="00DA6404"/>
    <w:rsid w:val="00DA654D"/>
    <w:rsid w:val="00DA711D"/>
    <w:rsid w:val="00DB310D"/>
    <w:rsid w:val="00DB3C73"/>
    <w:rsid w:val="00DC3EBE"/>
    <w:rsid w:val="00DD5239"/>
    <w:rsid w:val="00DD6368"/>
    <w:rsid w:val="00DE0D62"/>
    <w:rsid w:val="00DE365E"/>
    <w:rsid w:val="00DE483A"/>
    <w:rsid w:val="00DE5E7F"/>
    <w:rsid w:val="00DE68E1"/>
    <w:rsid w:val="00DE7755"/>
    <w:rsid w:val="00DF2DCE"/>
    <w:rsid w:val="00E02AE2"/>
    <w:rsid w:val="00E031DF"/>
    <w:rsid w:val="00E03891"/>
    <w:rsid w:val="00E04323"/>
    <w:rsid w:val="00E0675F"/>
    <w:rsid w:val="00E106C2"/>
    <w:rsid w:val="00E10BEE"/>
    <w:rsid w:val="00E17887"/>
    <w:rsid w:val="00E17DA0"/>
    <w:rsid w:val="00E24826"/>
    <w:rsid w:val="00E3124A"/>
    <w:rsid w:val="00E4383A"/>
    <w:rsid w:val="00E45084"/>
    <w:rsid w:val="00E45855"/>
    <w:rsid w:val="00E649C3"/>
    <w:rsid w:val="00E6634A"/>
    <w:rsid w:val="00E7075C"/>
    <w:rsid w:val="00E726B6"/>
    <w:rsid w:val="00E81353"/>
    <w:rsid w:val="00E875EA"/>
    <w:rsid w:val="00E94DBC"/>
    <w:rsid w:val="00EB4459"/>
    <w:rsid w:val="00EC029E"/>
    <w:rsid w:val="00EC31CA"/>
    <w:rsid w:val="00ED0351"/>
    <w:rsid w:val="00ED55F5"/>
    <w:rsid w:val="00EE0492"/>
    <w:rsid w:val="00EE59DE"/>
    <w:rsid w:val="00EE6A24"/>
    <w:rsid w:val="00EF1559"/>
    <w:rsid w:val="00F03867"/>
    <w:rsid w:val="00F11AEC"/>
    <w:rsid w:val="00F120D2"/>
    <w:rsid w:val="00F14E77"/>
    <w:rsid w:val="00F2627D"/>
    <w:rsid w:val="00F326B0"/>
    <w:rsid w:val="00F341B0"/>
    <w:rsid w:val="00F4622A"/>
    <w:rsid w:val="00F47F2A"/>
    <w:rsid w:val="00F509F4"/>
    <w:rsid w:val="00F5232E"/>
    <w:rsid w:val="00F54C97"/>
    <w:rsid w:val="00F652F8"/>
    <w:rsid w:val="00F739D0"/>
    <w:rsid w:val="00F767A7"/>
    <w:rsid w:val="00F86A18"/>
    <w:rsid w:val="00F91F2D"/>
    <w:rsid w:val="00F95425"/>
    <w:rsid w:val="00FA3B5C"/>
    <w:rsid w:val="00FA4FFA"/>
    <w:rsid w:val="00FA587F"/>
    <w:rsid w:val="00FB1CC7"/>
    <w:rsid w:val="00FB2743"/>
    <w:rsid w:val="00FC7E13"/>
    <w:rsid w:val="00FD201E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C596E"/>
  <w15:chartTrackingRefBased/>
  <w15:docId w15:val="{FEE8731C-C78B-43BD-B663-721B2DF5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3B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68DD"/>
    <w:pPr>
      <w:keepNext/>
      <w:keepLines/>
      <w:widowControl/>
      <w:suppressAutoHyphens w:val="0"/>
      <w:spacing w:before="520" w:after="640" w:line="300" w:lineRule="atLeast"/>
      <w:outlineLvl w:val="0"/>
    </w:pPr>
    <w:rPr>
      <w:rFonts w:asciiTheme="majorHAnsi" w:eastAsiaTheme="majorEastAsia" w:hAnsiTheme="majorHAnsi" w:cstheme="majorBidi"/>
      <w:kern w:val="0"/>
      <w:sz w:val="23"/>
      <w:szCs w:val="32"/>
      <w:lang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0B6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18"/>
      <w:szCs w:val="22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4C0B69"/>
    <w:rPr>
      <w:sz w:val="18"/>
    </w:rPr>
  </w:style>
  <w:style w:type="paragraph" w:styleId="Fuzeile">
    <w:name w:val="footer"/>
    <w:link w:val="FuzeileZchn"/>
    <w:uiPriority w:val="99"/>
    <w:unhideWhenUsed/>
    <w:rsid w:val="002E7E0F"/>
    <w:pPr>
      <w:tabs>
        <w:tab w:val="center" w:pos="4536"/>
        <w:tab w:val="right" w:pos="9072"/>
      </w:tabs>
      <w:spacing w:after="0" w:line="240" w:lineRule="atLeast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E7E0F"/>
    <w:rPr>
      <w:sz w:val="18"/>
    </w:rPr>
  </w:style>
  <w:style w:type="table" w:styleId="Tabellenraster">
    <w:name w:val="Table Grid"/>
    <w:basedOn w:val="NormaleTabelle"/>
    <w:uiPriority w:val="39"/>
    <w:rsid w:val="009A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45084"/>
    <w:rPr>
      <w:color w:val="auto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439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42487"/>
    <w:rPr>
      <w:color w:val="808080"/>
    </w:rPr>
  </w:style>
  <w:style w:type="paragraph" w:customStyle="1" w:styleId="Anschrift">
    <w:name w:val="Anschrift"/>
    <w:basedOn w:val="Standard"/>
    <w:qFormat/>
    <w:rsid w:val="00885D24"/>
    <w:pPr>
      <w:framePr w:w="4820" w:h="2552" w:hSpace="142" w:wrap="around" w:vAnchor="text" w:hAnchor="page" w:x="1419" w:y="1"/>
      <w:widowControl/>
      <w:suppressAutoHyphens w:val="0"/>
      <w:spacing w:line="300" w:lineRule="atLeast"/>
    </w:pPr>
    <w:rPr>
      <w:rFonts w:asciiTheme="minorHAnsi" w:eastAsiaTheme="minorHAnsi" w:hAnsiTheme="minorHAnsi" w:cstheme="minorBidi"/>
      <w:kern w:val="0"/>
      <w:sz w:val="23"/>
      <w:szCs w:val="22"/>
      <w:lang w:eastAsia="en-US" w:bidi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8DD"/>
    <w:rPr>
      <w:rFonts w:asciiTheme="majorHAnsi" w:eastAsiaTheme="majorEastAsia" w:hAnsiTheme="majorHAnsi" w:cstheme="majorBidi"/>
      <w:sz w:val="23"/>
      <w:szCs w:val="32"/>
    </w:rPr>
  </w:style>
  <w:style w:type="paragraph" w:customStyle="1" w:styleId="Absenderzeile">
    <w:name w:val="Absenderzeile"/>
    <w:basedOn w:val="Standard"/>
    <w:qFormat/>
    <w:rsid w:val="00BC68DD"/>
    <w:pPr>
      <w:framePr w:wrap="notBeside" w:vAnchor="text" w:hAnchor="text" w:y="1"/>
      <w:widowControl/>
      <w:suppressAutoHyphens w:val="0"/>
      <w:spacing w:after="140"/>
    </w:pPr>
    <w:rPr>
      <w:rFonts w:asciiTheme="minorHAnsi" w:eastAsiaTheme="minorHAnsi" w:hAnsiTheme="minorHAnsi" w:cstheme="minorBidi"/>
      <w:kern w:val="0"/>
      <w:sz w:val="14"/>
      <w:szCs w:val="22"/>
      <w:lang w:eastAsia="en-US" w:bidi="ar-SA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85D24"/>
    <w:pPr>
      <w:widowControl/>
      <w:suppressAutoHyphens w:val="0"/>
      <w:spacing w:after="400" w:line="300" w:lineRule="atLeast"/>
      <w:ind w:firstLine="6435"/>
    </w:pPr>
    <w:rPr>
      <w:rFonts w:asciiTheme="minorHAnsi" w:eastAsiaTheme="minorHAnsi" w:hAnsiTheme="minorHAnsi" w:cstheme="minorBidi"/>
      <w:kern w:val="0"/>
      <w:sz w:val="23"/>
      <w:szCs w:val="22"/>
      <w:lang w:eastAsia="en-US" w:bidi="ar-SA"/>
    </w:rPr>
  </w:style>
  <w:style w:type="character" w:customStyle="1" w:styleId="DatumZchn">
    <w:name w:val="Datum Zchn"/>
    <w:basedOn w:val="Absatz-Standardschriftart"/>
    <w:link w:val="Datum"/>
    <w:uiPriority w:val="99"/>
    <w:rsid w:val="00885D24"/>
    <w:rPr>
      <w:sz w:val="23"/>
    </w:rPr>
  </w:style>
  <w:style w:type="character" w:styleId="BesuchterLink">
    <w:name w:val="FollowedHyperlink"/>
    <w:basedOn w:val="Absatz-Standardschriftart"/>
    <w:uiPriority w:val="99"/>
    <w:semiHidden/>
    <w:unhideWhenUsed/>
    <w:rsid w:val="00C12CE9"/>
    <w:rPr>
      <w:color w:val="007878" w:themeColor="followedHyperlink"/>
      <w:u w:val="single"/>
    </w:rPr>
  </w:style>
  <w:style w:type="character" w:styleId="Seitenzahl">
    <w:name w:val="page number"/>
    <w:basedOn w:val="Absatz-Standardschriftart"/>
    <w:uiPriority w:val="99"/>
    <w:unhideWhenUsed/>
    <w:rsid w:val="00C93A8C"/>
    <w:rPr>
      <w:rFonts w:asciiTheme="minorHAnsi" w:hAnsiTheme="minorHAnsi"/>
      <w:sz w:val="23"/>
    </w:rPr>
  </w:style>
  <w:style w:type="character" w:customStyle="1" w:styleId="Text">
    <w:name w:val="Text"/>
    <w:basedOn w:val="Absatz-Standardschriftart"/>
    <w:uiPriority w:val="1"/>
    <w:rsid w:val="001F29F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hyperlink" Target="mailto:info@bsvsaar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BSVSaar%20Neu\Briefk&#246;pfe,%20Logos,%20Vorlagen\2023%20LOGO%20Vorlagen%20Neu\Briefbogen%20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7F962D22F84F6DB963745626B67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89FB6-4D37-4A4A-9978-EED0B4B4432D}"/>
      </w:docPartPr>
      <w:docPartBody>
        <w:p w:rsidR="00EB62D1" w:rsidRDefault="00543996" w:rsidP="00543996">
          <w:pPr>
            <w:pStyle w:val="E17F962D22F84F6DB963745626B67E604"/>
          </w:pPr>
          <w:r w:rsidRPr="00801F50">
            <w:rPr>
              <w:rStyle w:val="Platzhaltertext"/>
              <w:rFonts w:asciiTheme="minorHAnsi" w:hAnsiTheme="minorHAnsi"/>
              <w:color w:val="808080" w:themeColor="background1" w:themeShade="80"/>
              <w:sz w:val="22"/>
              <w:szCs w:val="22"/>
            </w:rPr>
            <w:t>Ort, Datum</w:t>
          </w:r>
        </w:p>
      </w:docPartBody>
    </w:docPart>
    <w:docPart>
      <w:docPartPr>
        <w:name w:val="928A1AC7B43646AE8DB4C3E4712E7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A357C-7155-4AEF-9A47-933381BD7F67}"/>
      </w:docPartPr>
      <w:docPartBody>
        <w:p w:rsidR="00000000" w:rsidRDefault="00543996" w:rsidP="00543996">
          <w:pPr>
            <w:pStyle w:val="928A1AC7B43646AE8DB4C3E4712E7952"/>
          </w:pPr>
          <w:r w:rsidRPr="008132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D3A53B6A3348BA8A2736918D8FD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ACCF9-2626-4B83-ADEC-ED4A32D5815C}"/>
      </w:docPartPr>
      <w:docPartBody>
        <w:p w:rsidR="00000000" w:rsidRDefault="00543996" w:rsidP="00543996">
          <w:pPr>
            <w:pStyle w:val="7CD3A53B6A3348BA8A2736918D8FD314"/>
          </w:pPr>
          <w:r w:rsidRPr="008132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066FDEED46447984D2BD76C65C6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CDF21-AB8E-4BEF-B997-2FD90017B1D0}"/>
      </w:docPartPr>
      <w:docPartBody>
        <w:p w:rsidR="00000000" w:rsidRDefault="00543996" w:rsidP="00543996">
          <w:pPr>
            <w:pStyle w:val="F0066FDEED46447984D2BD76C65C6FDF"/>
          </w:pPr>
          <w:r w:rsidRPr="008132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26E1C01AF841AFA5DE20F605558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9B0DD-89DF-4F47-8B77-786977A19C21}"/>
      </w:docPartPr>
      <w:docPartBody>
        <w:p w:rsidR="00000000" w:rsidRDefault="00543996" w:rsidP="00543996">
          <w:pPr>
            <w:pStyle w:val="DB26E1C01AF841AFA5DE20F605558EEE"/>
          </w:pPr>
          <w:r w:rsidRPr="008132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8F0E53E9F646F8856737AE6F9B7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7FDC8-59E7-4F66-A269-3B7E6A2E6D5A}"/>
      </w:docPartPr>
      <w:docPartBody>
        <w:p w:rsidR="00000000" w:rsidRDefault="00543996" w:rsidP="00543996">
          <w:pPr>
            <w:pStyle w:val="058F0E53E9F646F8856737AE6F9B7F9D2"/>
          </w:pPr>
          <w:r w:rsidRPr="00801F50">
            <w:rPr>
              <w:rStyle w:val="Platzhaltertext"/>
              <w:rFonts w:asciiTheme="minorHAnsi" w:hAnsiTheme="minorHAnsi"/>
              <w:color w:val="808080" w:themeColor="background1" w:themeShade="80"/>
              <w:sz w:val="22"/>
              <w:szCs w:val="22"/>
            </w:rPr>
            <w:t>I</w:t>
          </w:r>
          <w:r>
            <w:rPr>
              <w:rStyle w:val="Platzhaltertext"/>
              <w:rFonts w:asciiTheme="minorHAnsi" w:hAnsiTheme="minorHAnsi"/>
              <w:color w:val="808080" w:themeColor="background1" w:themeShade="80"/>
              <w:sz w:val="22"/>
              <w:szCs w:val="22"/>
            </w:rPr>
            <w:t>BAN</w:t>
          </w:r>
        </w:p>
      </w:docPartBody>
    </w:docPart>
    <w:docPart>
      <w:docPartPr>
        <w:name w:val="61782E0908E84D39A4CEAA69675C8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74DC7-38E5-4CD2-B8F1-D7848D829410}"/>
      </w:docPartPr>
      <w:docPartBody>
        <w:p w:rsidR="00000000" w:rsidRDefault="00543996" w:rsidP="00543996">
          <w:pPr>
            <w:pStyle w:val="61782E0908E84D39A4CEAA69675C8CCE"/>
          </w:pPr>
          <w:r w:rsidRPr="00801F50">
            <w:rPr>
              <w:rStyle w:val="Platzhaltertext"/>
              <w:color w:val="808080" w:themeColor="background1" w:themeShade="80"/>
            </w:rPr>
            <w:t>BIC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7E"/>
    <w:rsid w:val="00543996"/>
    <w:rsid w:val="0085777E"/>
    <w:rsid w:val="00942D6C"/>
    <w:rsid w:val="00E24123"/>
    <w:rsid w:val="00EB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3996"/>
    <w:rPr>
      <w:color w:val="808080"/>
    </w:rPr>
  </w:style>
  <w:style w:type="paragraph" w:customStyle="1" w:styleId="5EE64B6ECDD54A81A4C555D14B907C6D">
    <w:name w:val="5EE64B6ECDD54A81A4C555D14B907C6D"/>
    <w:rsid w:val="0085777E"/>
  </w:style>
  <w:style w:type="paragraph" w:customStyle="1" w:styleId="63259B9D4FA84530A9FED386547DF07B">
    <w:name w:val="63259B9D4FA84530A9FED386547DF07B"/>
    <w:rsid w:val="0085777E"/>
  </w:style>
  <w:style w:type="paragraph" w:customStyle="1" w:styleId="8743F65C6DCE46128EC964DCA8EAD616">
    <w:name w:val="8743F65C6DCE46128EC964DCA8EAD616"/>
    <w:rsid w:val="0085777E"/>
  </w:style>
  <w:style w:type="paragraph" w:customStyle="1" w:styleId="84F78C7B586A4BB299343F63D30274535">
    <w:name w:val="84F78C7B586A4BB299343F63D30274535"/>
    <w:rsid w:val="008577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04DDE054E934DA1B2AF4419A44973F14">
    <w:name w:val="A04DDE054E934DA1B2AF4419A44973F14"/>
    <w:rsid w:val="008577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7D71D5C1EB5427D81CB4E72ADF15AFA4">
    <w:name w:val="27D71D5C1EB5427D81CB4E72ADF15AFA4"/>
    <w:rsid w:val="008577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8080835B7FF24A1796DF60251EE56E984">
    <w:name w:val="8080835B7FF24A1796DF60251EE56E984"/>
    <w:rsid w:val="008577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8184E17169E1476C9747D0F8B8383A39">
    <w:name w:val="8184E17169E1476C9747D0F8B8383A39"/>
    <w:rsid w:val="008577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15C9B6F60B045D287B5D7F07A15895B1">
    <w:name w:val="A15C9B6F60B045D287B5D7F07A15895B1"/>
    <w:rsid w:val="008577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E17F962D22F84F6DB963745626B67E601">
    <w:name w:val="E17F962D22F84F6DB963745626B67E601"/>
    <w:rsid w:val="008577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28A1AC7B43646AE8DB4C3E4712E7952">
    <w:name w:val="928A1AC7B43646AE8DB4C3E4712E7952"/>
    <w:rsid w:val="00543996"/>
    <w:rPr>
      <w:kern w:val="2"/>
      <w:lang w:eastAsia="de-DE"/>
      <w14:ligatures w14:val="standardContextual"/>
    </w:rPr>
  </w:style>
  <w:style w:type="paragraph" w:customStyle="1" w:styleId="7CD3A53B6A3348BA8A2736918D8FD314">
    <w:name w:val="7CD3A53B6A3348BA8A2736918D8FD314"/>
    <w:rsid w:val="00543996"/>
    <w:rPr>
      <w:kern w:val="2"/>
      <w:lang w:eastAsia="de-DE"/>
      <w14:ligatures w14:val="standardContextual"/>
    </w:rPr>
  </w:style>
  <w:style w:type="paragraph" w:customStyle="1" w:styleId="F0066FDEED46447984D2BD76C65C6FDF">
    <w:name w:val="F0066FDEED46447984D2BD76C65C6FDF"/>
    <w:rsid w:val="00543996"/>
    <w:rPr>
      <w:kern w:val="2"/>
      <w:lang w:eastAsia="de-DE"/>
      <w14:ligatures w14:val="standardContextual"/>
    </w:rPr>
  </w:style>
  <w:style w:type="paragraph" w:customStyle="1" w:styleId="DB26E1C01AF841AFA5DE20F605558EEE">
    <w:name w:val="DB26E1C01AF841AFA5DE20F605558EEE"/>
    <w:rsid w:val="00543996"/>
    <w:rPr>
      <w:kern w:val="2"/>
      <w:lang w:eastAsia="de-DE"/>
      <w14:ligatures w14:val="standardContextual"/>
    </w:rPr>
  </w:style>
  <w:style w:type="paragraph" w:customStyle="1" w:styleId="8184E17169E1476C9747D0F8B8383A391">
    <w:name w:val="8184E17169E1476C9747D0F8B8383A391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15C9B6F60B045D287B5D7F07A15895B">
    <w:name w:val="A15C9B6F60B045D287B5D7F07A15895B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E17F962D22F84F6DB963745626B67E60">
    <w:name w:val="E17F962D22F84F6DB963745626B67E60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A9C15FC2EBC404F842362CC00E517C7">
    <w:name w:val="2A9C15FC2EBC404F842362CC00E517C7"/>
    <w:rsid w:val="00543996"/>
    <w:rPr>
      <w:kern w:val="2"/>
      <w:lang w:eastAsia="de-DE"/>
      <w14:ligatures w14:val="standardContextual"/>
    </w:rPr>
  </w:style>
  <w:style w:type="paragraph" w:customStyle="1" w:styleId="8CC2E887C5D2496B9613913DEF6B9D5B">
    <w:name w:val="8CC2E887C5D2496B9613913DEF6B9D5B"/>
    <w:rsid w:val="00543996"/>
    <w:rPr>
      <w:kern w:val="2"/>
      <w:lang w:eastAsia="de-DE"/>
      <w14:ligatures w14:val="standardContextual"/>
    </w:rPr>
  </w:style>
  <w:style w:type="paragraph" w:customStyle="1" w:styleId="BB27ED3FBF6949FC887ED126023A3F09">
    <w:name w:val="BB27ED3FBF6949FC887ED126023A3F09"/>
    <w:rsid w:val="00543996"/>
    <w:rPr>
      <w:kern w:val="2"/>
      <w:lang w:eastAsia="de-DE"/>
      <w14:ligatures w14:val="standardContextual"/>
    </w:rPr>
  </w:style>
  <w:style w:type="paragraph" w:customStyle="1" w:styleId="0E047179673540AEA72207F82E8BEB08">
    <w:name w:val="0E047179673540AEA72207F82E8BEB08"/>
    <w:rsid w:val="00543996"/>
    <w:rPr>
      <w:kern w:val="2"/>
      <w:lang w:eastAsia="de-DE"/>
      <w14:ligatures w14:val="standardContextual"/>
    </w:rPr>
  </w:style>
  <w:style w:type="paragraph" w:customStyle="1" w:styleId="0E047179673540AEA72207F82E8BEB081">
    <w:name w:val="0E047179673540AEA72207F82E8BEB081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BB27ED3FBF6949FC887ED126023A3F091">
    <w:name w:val="BB27ED3FBF6949FC887ED126023A3F091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E17F962D22F84F6DB963745626B67E602">
    <w:name w:val="E17F962D22F84F6DB963745626B67E602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4E4076D7614488187093A2C0C224DB1">
    <w:name w:val="24E4076D7614488187093A2C0C224DB1"/>
    <w:rsid w:val="00543996"/>
    <w:rPr>
      <w:kern w:val="2"/>
      <w:lang w:eastAsia="de-DE"/>
      <w14:ligatures w14:val="standardContextual"/>
    </w:rPr>
  </w:style>
  <w:style w:type="paragraph" w:customStyle="1" w:styleId="058F0E53E9F646F8856737AE6F9B7F9D">
    <w:name w:val="058F0E53E9F646F8856737AE6F9B7F9D"/>
    <w:rsid w:val="00543996"/>
    <w:rPr>
      <w:kern w:val="2"/>
      <w:lang w:eastAsia="de-DE"/>
      <w14:ligatures w14:val="standardContextual"/>
    </w:rPr>
  </w:style>
  <w:style w:type="paragraph" w:customStyle="1" w:styleId="743BB5F38B20442A954DA17BB04A0E7F">
    <w:name w:val="743BB5F38B20442A954DA17BB04A0E7F"/>
    <w:rsid w:val="00543996"/>
    <w:rPr>
      <w:kern w:val="2"/>
      <w:lang w:eastAsia="de-DE"/>
      <w14:ligatures w14:val="standardContextual"/>
    </w:rPr>
  </w:style>
  <w:style w:type="paragraph" w:customStyle="1" w:styleId="9B3835659C5A418089E0B9A359634DD0">
    <w:name w:val="9B3835659C5A418089E0B9A359634DD0"/>
    <w:rsid w:val="00543996"/>
    <w:rPr>
      <w:kern w:val="2"/>
      <w:lang w:eastAsia="de-DE"/>
      <w14:ligatures w14:val="standardContextual"/>
    </w:rPr>
  </w:style>
  <w:style w:type="paragraph" w:customStyle="1" w:styleId="058F0E53E9F646F8856737AE6F9B7F9D1">
    <w:name w:val="058F0E53E9F646F8856737AE6F9B7F9D1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743BB5F38B20442A954DA17BB04A0E7F1">
    <w:name w:val="743BB5F38B20442A954DA17BB04A0E7F1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B3835659C5A418089E0B9A359634DD01">
    <w:name w:val="9B3835659C5A418089E0B9A359634DD01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E17F962D22F84F6DB963745626B67E603">
    <w:name w:val="E17F962D22F84F6DB963745626B67E603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058F0E53E9F646F8856737AE6F9B7F9D2">
    <w:name w:val="058F0E53E9F646F8856737AE6F9B7F9D2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743BB5F38B20442A954DA17BB04A0E7F2">
    <w:name w:val="743BB5F38B20442A954DA17BB04A0E7F2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B3835659C5A418089E0B9A359634DD02">
    <w:name w:val="9B3835659C5A418089E0B9A359634DD02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E17F962D22F84F6DB963745626B67E604">
    <w:name w:val="E17F962D22F84F6DB963745626B67E604"/>
    <w:rsid w:val="005439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45540A6446D45028F9256DA9103D411">
    <w:name w:val="A45540A6446D45028F9256DA9103D411"/>
    <w:rsid w:val="00543996"/>
    <w:rPr>
      <w:kern w:val="2"/>
      <w:lang w:eastAsia="de-DE"/>
      <w14:ligatures w14:val="standardContextual"/>
    </w:rPr>
  </w:style>
  <w:style w:type="paragraph" w:customStyle="1" w:styleId="61782E0908E84D39A4CEAA69675C8CCE">
    <w:name w:val="61782E0908E84D39A4CEAA69675C8CCE"/>
    <w:rsid w:val="00543996"/>
    <w:rPr>
      <w:kern w:val="2"/>
      <w:lang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61E82"/>
      </a:accent1>
      <a:accent2>
        <a:srgbClr val="FFFF00"/>
      </a:accent2>
      <a:accent3>
        <a:srgbClr val="FFBE1E"/>
      </a:accent3>
      <a:accent4>
        <a:srgbClr val="C300A0"/>
      </a:accent4>
      <a:accent5>
        <a:srgbClr val="0028DC"/>
      </a:accent5>
      <a:accent6>
        <a:srgbClr val="14AAE6"/>
      </a:accent6>
      <a:hlink>
        <a:srgbClr val="82AA0A"/>
      </a:hlink>
      <a:folHlink>
        <a:srgbClr val="007878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8AB4-2AAC-4CDA-83CA-72DF80D4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Vorlage.dotx</Template>
  <TotalTime>0</TotalTime>
  <Pages>2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hier Titel eingeben</vt:lpstr>
    </vt:vector>
  </TitlesOfParts>
  <Manager/>
  <Company/>
  <LinksUpToDate>false</LinksUpToDate>
  <CharactersWithSpaces>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hier Titel eingeben</dc:title>
  <dc:subject/>
  <dc:creator>Petra</dc:creator>
  <cp:keywords/>
  <dc:description/>
  <cp:lastModifiedBy>Petra</cp:lastModifiedBy>
  <cp:revision>2</cp:revision>
  <cp:lastPrinted>2025-09-05T11:14:00Z</cp:lastPrinted>
  <dcterms:created xsi:type="dcterms:W3CDTF">2025-09-05T12:34:00Z</dcterms:created>
  <dcterms:modified xsi:type="dcterms:W3CDTF">2025-09-05T12:34:00Z</dcterms:modified>
  <cp:category/>
</cp:coreProperties>
</file>